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B355A1" w:rsidRDefault="005C424A" w:rsidP="00B10DD0">
      <w:pPr>
        <w:spacing w:before="0" w:after="0" w:line="240" w:lineRule="auto"/>
        <w:rPr>
          <w:rFonts w:ascii="Segoe UI" w:hAnsi="Segoe UI" w:cs="Segoe UI"/>
          <w:b/>
          <w:bCs/>
          <w:color w:val="FFFFFF" w:themeColor="background1"/>
          <w:sz w:val="2"/>
          <w:szCs w:val="2"/>
        </w:rPr>
      </w:pPr>
    </w:p>
    <w:p w14:paraId="34576FA4" w14:textId="77777777" w:rsidR="00651E40" w:rsidRPr="00B355A1" w:rsidRDefault="00651E40" w:rsidP="00B10DD0">
      <w:pPr>
        <w:spacing w:before="0" w:after="0" w:line="240" w:lineRule="auto"/>
        <w:rPr>
          <w:rFonts w:ascii="Segoe UI" w:hAnsi="Segoe UI" w:cs="Segoe UI"/>
          <w:b/>
          <w:bCs/>
          <w:color w:val="FFFFFF" w:themeColor="background1"/>
          <w:sz w:val="2"/>
          <w:szCs w:val="2"/>
        </w:rPr>
      </w:pPr>
    </w:p>
    <w:p w14:paraId="4B26E4AD" w14:textId="4A2729CD" w:rsidR="00651E40" w:rsidRPr="00B355A1" w:rsidRDefault="00651E40" w:rsidP="00B10DD0">
      <w:pPr>
        <w:spacing w:before="0" w:after="0" w:line="240" w:lineRule="auto"/>
        <w:rPr>
          <w:rFonts w:ascii="Segoe UI" w:hAnsi="Segoe UI" w:cs="Segoe UI"/>
          <w:b/>
          <w:bCs/>
          <w:color w:val="FFFFFF" w:themeColor="background1"/>
          <w:sz w:val="2"/>
          <w:szCs w:val="2"/>
        </w:rPr>
      </w:pPr>
    </w:p>
    <w:p w14:paraId="0FEB07AE" w14:textId="5A491F45" w:rsidR="00651E40" w:rsidRPr="00B355A1" w:rsidRDefault="00651E40" w:rsidP="00B10DD0">
      <w:pPr>
        <w:spacing w:before="0" w:after="0" w:line="240" w:lineRule="auto"/>
        <w:rPr>
          <w:rFonts w:ascii="Segoe UI" w:hAnsi="Segoe UI" w:cs="Segoe UI"/>
          <w:b/>
          <w:bCs/>
          <w:color w:val="FFFFFF" w:themeColor="background1"/>
          <w:sz w:val="2"/>
          <w:szCs w:val="2"/>
        </w:rPr>
      </w:pPr>
    </w:p>
    <w:p w14:paraId="53D72F13" w14:textId="04F11740" w:rsidR="00E04337" w:rsidRPr="00B355A1" w:rsidRDefault="00651E40" w:rsidP="00B10DD0">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355A1">
        <w:rPr>
          <w:rFonts w:ascii="Segoe UI" w:hAnsi="Segoe UI" w:cs="Segoe UI"/>
          <w:b/>
          <w:bCs/>
          <w:color w:val="FFFFFF" w:themeColor="background1"/>
          <w:sz w:val="44"/>
          <w:szCs w:val="44"/>
        </w:rPr>
        <w:t xml:space="preserve">WESTERN </w:t>
      </w:r>
      <w:r w:rsidR="00E04337" w:rsidRPr="00B355A1">
        <w:rPr>
          <w:rFonts w:ascii="Segoe UI" w:hAnsi="Segoe UI" w:cs="Segoe UI"/>
          <w:b/>
          <w:bCs/>
          <w:color w:val="FFFFFF" w:themeColor="background1"/>
          <w:sz w:val="44"/>
          <w:szCs w:val="44"/>
        </w:rPr>
        <w:t>REGIONAL PARTNERSHIP</w:t>
      </w:r>
    </w:p>
    <w:p w14:paraId="631D279C" w14:textId="7335B028" w:rsidR="00651E40" w:rsidRPr="00B355A1" w:rsidRDefault="00651E40" w:rsidP="00B10DD0">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355A1">
        <w:rPr>
          <w:rFonts w:ascii="Segoe UI" w:hAnsi="Segoe UI" w:cs="Segoe UI"/>
          <w:caps/>
          <w:color w:val="FFFFFF" w:themeColor="background1"/>
          <w:spacing w:val="10"/>
          <w:sz w:val="28"/>
          <w:szCs w:val="28"/>
        </w:rPr>
        <w:t>Monthly Update</w:t>
      </w:r>
    </w:p>
    <w:p w14:paraId="4E0EE424" w14:textId="20B0C04D" w:rsidR="002A3765" w:rsidRPr="00B355A1" w:rsidRDefault="002A3765" w:rsidP="00B10DD0">
      <w:pPr>
        <w:pStyle w:val="Subtitle"/>
        <w:spacing w:after="0"/>
        <w:rPr>
          <w:rFonts w:ascii="Segoe UI" w:hAnsi="Segoe UI" w:cs="Segoe UI"/>
          <w:sz w:val="8"/>
          <w:szCs w:val="8"/>
        </w:rPr>
      </w:pPr>
    </w:p>
    <w:p w14:paraId="57F0095D" w14:textId="5BEBE0D1" w:rsidR="00B924B0" w:rsidRPr="00B355A1" w:rsidRDefault="00777158" w:rsidP="00B10DD0">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B355A1">
        <w:rPr>
          <w:rFonts w:ascii="Segoe UI" w:hAnsi="Segoe UI" w:cs="Segoe UI"/>
          <w:b/>
          <w:bCs/>
          <w:sz w:val="32"/>
          <w:szCs w:val="32"/>
        </w:rPr>
        <w:t>DECEM</w:t>
      </w:r>
      <w:r w:rsidR="009E0BF2" w:rsidRPr="00B355A1">
        <w:rPr>
          <w:rFonts w:ascii="Segoe UI" w:hAnsi="Segoe UI" w:cs="Segoe UI"/>
          <w:b/>
          <w:bCs/>
          <w:sz w:val="32"/>
          <w:szCs w:val="32"/>
        </w:rPr>
        <w:t>BER</w:t>
      </w:r>
      <w:r w:rsidR="00B924B0" w:rsidRPr="00B355A1">
        <w:rPr>
          <w:rFonts w:ascii="Segoe UI" w:hAnsi="Segoe UI" w:cs="Segoe UI"/>
          <w:b/>
          <w:bCs/>
          <w:sz w:val="32"/>
          <w:szCs w:val="32"/>
        </w:rPr>
        <w:t xml:space="preserve"> 202</w:t>
      </w:r>
      <w:r w:rsidR="00E20F47" w:rsidRPr="00B355A1">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B355A1" w:rsidRDefault="00A27A94" w:rsidP="00B10DD0">
      <w:pPr>
        <w:spacing w:before="0" w:after="0" w:line="240" w:lineRule="auto"/>
        <w:contextualSpacing/>
        <w:rPr>
          <w:rFonts w:ascii="Segoe UI" w:hAnsi="Segoe UI" w:cs="Segoe UI"/>
          <w:sz w:val="10"/>
          <w:szCs w:val="10"/>
        </w:rPr>
      </w:pPr>
    </w:p>
    <w:p w14:paraId="4BB047A8" w14:textId="12EF92BB" w:rsidR="00B924B0" w:rsidRPr="00B355A1" w:rsidRDefault="00893AFD" w:rsidP="00B10DD0">
      <w:pPr>
        <w:spacing w:before="0" w:after="0" w:line="240" w:lineRule="auto"/>
        <w:contextualSpacing/>
        <w:rPr>
          <w:rFonts w:ascii="Segoe UI" w:hAnsi="Segoe UI" w:cs="Segoe UI"/>
          <w:sz w:val="23"/>
          <w:szCs w:val="23"/>
        </w:rPr>
      </w:pPr>
      <w:r w:rsidRPr="00B355A1">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355A1">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355A1">
          <w:rPr>
            <w:rStyle w:val="Hyperlink"/>
            <w:rFonts w:ascii="Segoe UI" w:hAnsi="Segoe UI" w:cs="Segoe UI"/>
            <w:color w:val="000000" w:themeColor="text1"/>
            <w:sz w:val="23"/>
            <w:szCs w:val="23"/>
          </w:rPr>
          <w:t>amyduffy@westernregionalpartnership.org</w:t>
        </w:r>
      </w:hyperlink>
      <w:r w:rsidR="002A3765" w:rsidRPr="00B355A1">
        <w:rPr>
          <w:rFonts w:ascii="Segoe UI" w:hAnsi="Segoe UI" w:cs="Segoe UI"/>
          <w:sz w:val="23"/>
          <w:szCs w:val="23"/>
        </w:rPr>
        <w:t>.</w:t>
      </w:r>
    </w:p>
    <w:p w14:paraId="147FF70C" w14:textId="6732D1DA" w:rsidR="00E04337" w:rsidRPr="00B355A1" w:rsidRDefault="00E04337" w:rsidP="00B10DD0">
      <w:pPr>
        <w:spacing w:before="0" w:after="0" w:line="240" w:lineRule="auto"/>
        <w:contextualSpacing/>
        <w:rPr>
          <w:rFonts w:ascii="Segoe UI" w:hAnsi="Segoe UI" w:cs="Segoe UI"/>
          <w:sz w:val="21"/>
          <w:szCs w:val="21"/>
        </w:rPr>
      </w:pPr>
    </w:p>
    <w:p w14:paraId="1C429F09" w14:textId="1E815CAB" w:rsidR="00157DD3" w:rsidRPr="00B355A1" w:rsidRDefault="00157DD3" w:rsidP="00B10DD0">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86813964"/>
      <w:bookmarkStart w:id="39" w:name="_Toc163584185"/>
      <w:bookmarkStart w:id="40" w:name="_Toc163585853"/>
      <w:bookmarkStart w:id="41" w:name="_Toc166002322"/>
      <w:bookmarkStart w:id="42" w:name="_Toc166067963"/>
      <w:bookmarkStart w:id="43" w:name="_Toc166077718"/>
      <w:bookmarkStart w:id="44" w:name="_Toc168059568"/>
      <w:bookmarkStart w:id="45" w:name="_Toc147496116"/>
      <w:bookmarkStart w:id="46" w:name="_Toc149916407"/>
      <w:bookmarkStart w:id="47" w:name="_Toc149922523"/>
      <w:bookmarkStart w:id="48" w:name="_Toc152563683"/>
      <w:bookmarkStart w:id="49" w:name="_Toc155260099"/>
      <w:bookmarkStart w:id="50" w:name="_Toc155266228"/>
      <w:bookmarkStart w:id="51" w:name="_Toc157786295"/>
      <w:bookmarkStart w:id="52" w:name="_Toc163555273"/>
      <w:bookmarkStart w:id="53" w:name="_Toc163584186"/>
      <w:bookmarkStart w:id="54" w:name="_Toc163585854"/>
      <w:bookmarkStart w:id="55" w:name="_Toc168066755"/>
      <w:bookmarkStart w:id="56" w:name="_Toc170743870"/>
      <w:bookmarkStart w:id="57" w:name="_Toc173433065"/>
      <w:bookmarkStart w:id="58" w:name="_Toc173559782"/>
      <w:r w:rsidRPr="00B355A1">
        <w:rPr>
          <w:rFonts w:ascii="Segoe UI" w:hAnsi="Segoe UI" w:cs="Segoe UI"/>
          <w:b/>
          <w:bCs/>
          <w:sz w:val="28"/>
          <w:szCs w:val="28"/>
        </w:rPr>
        <w:t>WRP</w:t>
      </w:r>
      <w:r w:rsidR="008316CE" w:rsidRPr="00B355A1">
        <w:rPr>
          <w:rFonts w:ascii="Segoe UI" w:hAnsi="Segoe UI" w:cs="Segoe UI"/>
          <w:b/>
          <w:bCs/>
          <w:sz w:val="28"/>
          <w:szCs w:val="28"/>
        </w:rPr>
        <w:t xml:space="preserve"> </w:t>
      </w:r>
      <w:bookmarkEnd w:id="35"/>
      <w:r w:rsidR="009851EF" w:rsidRPr="00B355A1">
        <w:rPr>
          <w:rFonts w:ascii="Segoe UI" w:hAnsi="Segoe UI" w:cs="Segoe UI"/>
          <w:b/>
          <w:bCs/>
          <w:sz w:val="28"/>
          <w:szCs w:val="28"/>
        </w:rPr>
        <w:t>U</w:t>
      </w:r>
      <w:r w:rsidR="00B72138" w:rsidRPr="00B355A1">
        <w:rPr>
          <w:rFonts w:ascii="Segoe UI" w:hAnsi="Segoe UI" w:cs="Segoe UI"/>
          <w:b/>
          <w:bCs/>
          <w:sz w:val="28"/>
          <w:szCs w:val="28"/>
        </w:rPr>
        <w:t>p</w:t>
      </w:r>
      <w:r w:rsidR="009851EF" w:rsidRPr="00B355A1">
        <w:rPr>
          <w:rFonts w:ascii="Segoe UI" w:hAnsi="Segoe UI" w:cs="Segoe UI"/>
          <w:b/>
          <w:bCs/>
          <w:sz w:val="28"/>
          <w:szCs w:val="28"/>
        </w:rPr>
        <w:t>dates</w:t>
      </w:r>
      <w:bookmarkEnd w:id="36"/>
      <w:bookmarkEnd w:id="37"/>
      <w:bookmarkEnd w:id="38"/>
      <w:r w:rsidR="008316CE" w:rsidRPr="00B355A1">
        <w:rPr>
          <w:rFonts w:ascii="Segoe UI" w:hAnsi="Segoe UI" w:cs="Segoe UI"/>
          <w:b/>
          <w:bCs/>
          <w:sz w:val="28"/>
          <w:szCs w:val="28"/>
        </w:rPr>
        <w:t xml:space="preserve"> </w:t>
      </w:r>
    </w:p>
    <w:p w14:paraId="7960BC49" w14:textId="2097C60F" w:rsidR="009851EF" w:rsidRPr="00B355A1" w:rsidRDefault="00F013F7" w:rsidP="00B10DD0">
      <w:pPr>
        <w:pStyle w:val="Heading2"/>
        <w:spacing w:before="0" w:line="240" w:lineRule="auto"/>
        <w:jc w:val="center"/>
        <w:rPr>
          <w:rFonts w:ascii="Segoe UI" w:hAnsi="Segoe UI" w:cs="Segoe UI"/>
          <w:b/>
          <w:bCs/>
          <w:sz w:val="23"/>
          <w:szCs w:val="23"/>
        </w:rPr>
      </w:pPr>
      <w:bookmarkStart w:id="59" w:name="_Toc181607043"/>
      <w:bookmarkStart w:id="60" w:name="_Toc181607102"/>
      <w:bookmarkStart w:id="61" w:name="_Toc186813965"/>
      <w:r w:rsidRPr="00B355A1">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55EC946">
                <wp:simplePos x="0" y="0"/>
                <wp:positionH relativeFrom="margin">
                  <wp:posOffset>-32385</wp:posOffset>
                </wp:positionH>
                <wp:positionV relativeFrom="margin">
                  <wp:posOffset>2797466</wp:posOffset>
                </wp:positionV>
                <wp:extent cx="2495550" cy="5890260"/>
                <wp:effectExtent l="0" t="0" r="6350" b="254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9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44EBFE4D" w14:textId="0F861FCE" w:rsidR="00B76754" w:rsidRPr="00F013F7" w:rsidRDefault="00B72138">
                                      <w:pPr>
                                        <w:pStyle w:val="TOC1"/>
                                        <w:rPr>
                                          <w:color w:val="auto"/>
                                          <w:kern w:val="2"/>
                                          <w:sz w:val="23"/>
                                          <w:szCs w:val="23"/>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6813964" w:history="1">
                                        <w:r w:rsidR="00B76754" w:rsidRPr="00F013F7">
                                          <w:rPr>
                                            <w:rStyle w:val="Hyperlink"/>
                                            <w:b/>
                                            <w:bCs/>
                                            <w:sz w:val="23"/>
                                            <w:szCs w:val="23"/>
                                          </w:rPr>
                                          <w:t>WRP Updates</w:t>
                                        </w:r>
                                        <w:r w:rsidR="00B76754" w:rsidRPr="00F013F7">
                                          <w:rPr>
                                            <w:webHidden/>
                                            <w:sz w:val="23"/>
                                            <w:szCs w:val="23"/>
                                          </w:rPr>
                                          <w:tab/>
                                        </w:r>
                                        <w:r w:rsidR="00B76754" w:rsidRPr="00F013F7">
                                          <w:rPr>
                                            <w:webHidden/>
                                            <w:sz w:val="23"/>
                                            <w:szCs w:val="23"/>
                                          </w:rPr>
                                          <w:fldChar w:fldCharType="begin"/>
                                        </w:r>
                                        <w:r w:rsidR="00B76754" w:rsidRPr="00F013F7">
                                          <w:rPr>
                                            <w:webHidden/>
                                            <w:sz w:val="23"/>
                                            <w:szCs w:val="23"/>
                                          </w:rPr>
                                          <w:instrText xml:space="preserve"> PAGEREF _Toc186813964 \h </w:instrText>
                                        </w:r>
                                        <w:r w:rsidR="00B76754" w:rsidRPr="00F013F7">
                                          <w:rPr>
                                            <w:webHidden/>
                                            <w:sz w:val="23"/>
                                            <w:szCs w:val="23"/>
                                          </w:rPr>
                                        </w:r>
                                        <w:r w:rsidR="00B76754" w:rsidRPr="00F013F7">
                                          <w:rPr>
                                            <w:webHidden/>
                                            <w:sz w:val="23"/>
                                            <w:szCs w:val="23"/>
                                          </w:rPr>
                                          <w:fldChar w:fldCharType="separate"/>
                                        </w:r>
                                        <w:r w:rsidR="004B5161">
                                          <w:rPr>
                                            <w:webHidden/>
                                            <w:sz w:val="23"/>
                                            <w:szCs w:val="23"/>
                                          </w:rPr>
                                          <w:t>1</w:t>
                                        </w:r>
                                        <w:r w:rsidR="00B76754" w:rsidRPr="00F013F7">
                                          <w:rPr>
                                            <w:webHidden/>
                                            <w:sz w:val="23"/>
                                            <w:szCs w:val="23"/>
                                          </w:rPr>
                                          <w:fldChar w:fldCharType="end"/>
                                        </w:r>
                                      </w:hyperlink>
                                    </w:p>
                                    <w:p w14:paraId="464BA51F" w14:textId="4B22C932" w:rsidR="00B76754" w:rsidRPr="00F013F7" w:rsidRDefault="00B76754">
                                      <w:pPr>
                                        <w:pStyle w:val="TOC1"/>
                                        <w:rPr>
                                          <w:color w:val="auto"/>
                                          <w:kern w:val="2"/>
                                          <w:sz w:val="23"/>
                                          <w:szCs w:val="23"/>
                                          <w:lang w:eastAsia="en-US"/>
                                          <w14:ligatures w14:val="standardContextual"/>
                                        </w:rPr>
                                      </w:pPr>
                                      <w:hyperlink w:anchor="_Toc186813970" w:history="1">
                                        <w:r w:rsidRPr="00F013F7">
                                          <w:rPr>
                                            <w:rStyle w:val="Hyperlink"/>
                                            <w:b/>
                                            <w:bCs/>
                                            <w:sz w:val="23"/>
                                            <w:szCs w:val="23"/>
                                          </w:rPr>
                                          <w:t>Energy</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_Toc186813970 \h </w:instrText>
                                        </w:r>
                                        <w:r w:rsidRPr="00F013F7">
                                          <w:rPr>
                                            <w:webHidden/>
                                            <w:sz w:val="23"/>
                                            <w:szCs w:val="23"/>
                                          </w:rPr>
                                        </w:r>
                                        <w:r w:rsidRPr="00F013F7">
                                          <w:rPr>
                                            <w:webHidden/>
                                            <w:sz w:val="23"/>
                                            <w:szCs w:val="23"/>
                                          </w:rPr>
                                          <w:fldChar w:fldCharType="separate"/>
                                        </w:r>
                                        <w:r w:rsidR="004B5161">
                                          <w:rPr>
                                            <w:webHidden/>
                                            <w:sz w:val="23"/>
                                            <w:szCs w:val="23"/>
                                          </w:rPr>
                                          <w:t>2</w:t>
                                        </w:r>
                                        <w:r w:rsidRPr="00F013F7">
                                          <w:rPr>
                                            <w:webHidden/>
                                            <w:sz w:val="23"/>
                                            <w:szCs w:val="23"/>
                                          </w:rPr>
                                          <w:fldChar w:fldCharType="end"/>
                                        </w:r>
                                      </w:hyperlink>
                                    </w:p>
                                    <w:p w14:paraId="5F0A6C21" w14:textId="1A134297" w:rsidR="00B76754" w:rsidRPr="00F013F7" w:rsidRDefault="00B76754">
                                      <w:pPr>
                                        <w:pStyle w:val="TOC2"/>
                                        <w:rPr>
                                          <w:i w:val="0"/>
                                          <w:iCs w:val="0"/>
                                          <w:color w:val="auto"/>
                                          <w:kern w:val="2"/>
                                          <w:lang w:eastAsia="en-US"/>
                                          <w14:ligatures w14:val="standardContextual"/>
                                        </w:rPr>
                                      </w:pPr>
                                      <w:hyperlink w:anchor="_Toc186813971" w:history="1">
                                        <w:r w:rsidRPr="00F013F7">
                                          <w:rPr>
                                            <w:rStyle w:val="Hyperlink"/>
                                          </w:rPr>
                                          <w:t>Federal Updates</w:t>
                                        </w:r>
                                        <w:r w:rsidRPr="00F013F7">
                                          <w:rPr>
                                            <w:webHidden/>
                                          </w:rPr>
                                          <w:tab/>
                                        </w:r>
                                        <w:r w:rsidRPr="00F013F7">
                                          <w:rPr>
                                            <w:webHidden/>
                                          </w:rPr>
                                          <w:fldChar w:fldCharType="begin"/>
                                        </w:r>
                                        <w:r w:rsidRPr="00F013F7">
                                          <w:rPr>
                                            <w:webHidden/>
                                          </w:rPr>
                                          <w:instrText xml:space="preserve"> PAGEREF _Toc186813971 \h </w:instrText>
                                        </w:r>
                                        <w:r w:rsidRPr="00F013F7">
                                          <w:rPr>
                                            <w:webHidden/>
                                          </w:rPr>
                                        </w:r>
                                        <w:r w:rsidRPr="00F013F7">
                                          <w:rPr>
                                            <w:webHidden/>
                                          </w:rPr>
                                          <w:fldChar w:fldCharType="separate"/>
                                        </w:r>
                                        <w:r w:rsidR="004B5161">
                                          <w:rPr>
                                            <w:webHidden/>
                                          </w:rPr>
                                          <w:t>2</w:t>
                                        </w:r>
                                        <w:r w:rsidRPr="00F013F7">
                                          <w:rPr>
                                            <w:webHidden/>
                                          </w:rPr>
                                          <w:fldChar w:fldCharType="end"/>
                                        </w:r>
                                      </w:hyperlink>
                                    </w:p>
                                    <w:p w14:paraId="52DBDAE7" w14:textId="25D81230" w:rsidR="00B76754" w:rsidRPr="00F013F7" w:rsidRDefault="00B76754">
                                      <w:pPr>
                                        <w:pStyle w:val="TOC2"/>
                                        <w:rPr>
                                          <w:i w:val="0"/>
                                          <w:iCs w:val="0"/>
                                          <w:color w:val="auto"/>
                                          <w:kern w:val="2"/>
                                          <w:lang w:eastAsia="en-US"/>
                                          <w14:ligatures w14:val="standardContextual"/>
                                        </w:rPr>
                                      </w:pPr>
                                      <w:hyperlink w:anchor="_Toc186813976" w:history="1">
                                        <w:r w:rsidRPr="00F013F7">
                                          <w:rPr>
                                            <w:rStyle w:val="Hyperlink"/>
                                          </w:rPr>
                                          <w:t>State Updates</w:t>
                                        </w:r>
                                        <w:r w:rsidRPr="00F013F7">
                                          <w:rPr>
                                            <w:webHidden/>
                                          </w:rPr>
                                          <w:tab/>
                                        </w:r>
                                        <w:r w:rsidRPr="00F013F7">
                                          <w:rPr>
                                            <w:webHidden/>
                                          </w:rPr>
                                          <w:fldChar w:fldCharType="begin"/>
                                        </w:r>
                                        <w:r w:rsidRPr="00F013F7">
                                          <w:rPr>
                                            <w:webHidden/>
                                          </w:rPr>
                                          <w:instrText xml:space="preserve"> PAGEREF _Toc186813976 \h </w:instrText>
                                        </w:r>
                                        <w:r w:rsidRPr="00F013F7">
                                          <w:rPr>
                                            <w:webHidden/>
                                          </w:rPr>
                                        </w:r>
                                        <w:r w:rsidRPr="00F013F7">
                                          <w:rPr>
                                            <w:webHidden/>
                                          </w:rPr>
                                          <w:fldChar w:fldCharType="separate"/>
                                        </w:r>
                                        <w:r w:rsidR="004B5161">
                                          <w:rPr>
                                            <w:webHidden/>
                                          </w:rPr>
                                          <w:t>3</w:t>
                                        </w:r>
                                        <w:r w:rsidRPr="00F013F7">
                                          <w:rPr>
                                            <w:webHidden/>
                                          </w:rPr>
                                          <w:fldChar w:fldCharType="end"/>
                                        </w:r>
                                      </w:hyperlink>
                                    </w:p>
                                    <w:p w14:paraId="5769BC7D" w14:textId="136AA80E" w:rsidR="00B76754" w:rsidRPr="00F013F7" w:rsidRDefault="00B76754">
                                      <w:pPr>
                                        <w:pStyle w:val="TOC2"/>
                                        <w:rPr>
                                          <w:i w:val="0"/>
                                          <w:iCs w:val="0"/>
                                          <w:color w:val="auto"/>
                                          <w:kern w:val="2"/>
                                          <w:lang w:eastAsia="en-US"/>
                                          <w14:ligatures w14:val="standardContextual"/>
                                        </w:rPr>
                                      </w:pPr>
                                      <w:hyperlink w:anchor="_Toc186813977" w:history="1">
                                        <w:r w:rsidRPr="00F013F7">
                                          <w:rPr>
                                            <w:rStyle w:val="Hyperlink"/>
                                          </w:rPr>
                                          <w:t>Tribal Updates</w:t>
                                        </w:r>
                                        <w:r w:rsidRPr="00F013F7">
                                          <w:rPr>
                                            <w:webHidden/>
                                          </w:rPr>
                                          <w:tab/>
                                        </w:r>
                                        <w:r w:rsidRPr="00F013F7">
                                          <w:rPr>
                                            <w:webHidden/>
                                          </w:rPr>
                                          <w:fldChar w:fldCharType="begin"/>
                                        </w:r>
                                        <w:r w:rsidRPr="00F013F7">
                                          <w:rPr>
                                            <w:webHidden/>
                                          </w:rPr>
                                          <w:instrText xml:space="preserve"> PAGEREF _Toc186813977 \h </w:instrText>
                                        </w:r>
                                        <w:r w:rsidRPr="00F013F7">
                                          <w:rPr>
                                            <w:webHidden/>
                                          </w:rPr>
                                        </w:r>
                                        <w:r w:rsidRPr="00F013F7">
                                          <w:rPr>
                                            <w:webHidden/>
                                          </w:rPr>
                                          <w:fldChar w:fldCharType="separate"/>
                                        </w:r>
                                        <w:r w:rsidR="004B5161">
                                          <w:rPr>
                                            <w:webHidden/>
                                          </w:rPr>
                                          <w:t>3</w:t>
                                        </w:r>
                                        <w:r w:rsidRPr="00F013F7">
                                          <w:rPr>
                                            <w:webHidden/>
                                          </w:rPr>
                                          <w:fldChar w:fldCharType="end"/>
                                        </w:r>
                                      </w:hyperlink>
                                    </w:p>
                                    <w:p w14:paraId="0E70E8D2" w14:textId="7A05C226" w:rsidR="00B76754" w:rsidRPr="00F013F7" w:rsidRDefault="00B76754">
                                      <w:pPr>
                                        <w:pStyle w:val="TOC2"/>
                                        <w:rPr>
                                          <w:i w:val="0"/>
                                          <w:iCs w:val="0"/>
                                          <w:color w:val="auto"/>
                                          <w:kern w:val="2"/>
                                          <w:lang w:eastAsia="en-US"/>
                                          <w14:ligatures w14:val="standardContextual"/>
                                        </w:rPr>
                                      </w:pPr>
                                      <w:hyperlink w:anchor="_Toc186813978" w:history="1">
                                        <w:r w:rsidRPr="00F013F7">
                                          <w:rPr>
                                            <w:rStyle w:val="Hyperlink"/>
                                          </w:rPr>
                                          <w:t>Regional Updates</w:t>
                                        </w:r>
                                        <w:r w:rsidRPr="00F013F7">
                                          <w:rPr>
                                            <w:webHidden/>
                                          </w:rPr>
                                          <w:tab/>
                                        </w:r>
                                        <w:r w:rsidRPr="00F013F7">
                                          <w:rPr>
                                            <w:webHidden/>
                                          </w:rPr>
                                          <w:fldChar w:fldCharType="begin"/>
                                        </w:r>
                                        <w:r w:rsidRPr="00F013F7">
                                          <w:rPr>
                                            <w:webHidden/>
                                          </w:rPr>
                                          <w:instrText xml:space="preserve"> PAGEREF _Toc186813978 \h </w:instrText>
                                        </w:r>
                                        <w:r w:rsidRPr="00F013F7">
                                          <w:rPr>
                                            <w:webHidden/>
                                          </w:rPr>
                                        </w:r>
                                        <w:r w:rsidRPr="00F013F7">
                                          <w:rPr>
                                            <w:webHidden/>
                                          </w:rPr>
                                          <w:fldChar w:fldCharType="separate"/>
                                        </w:r>
                                        <w:r w:rsidR="004B5161">
                                          <w:rPr>
                                            <w:webHidden/>
                                          </w:rPr>
                                          <w:t>3</w:t>
                                        </w:r>
                                        <w:r w:rsidRPr="00F013F7">
                                          <w:rPr>
                                            <w:webHidden/>
                                          </w:rPr>
                                          <w:fldChar w:fldCharType="end"/>
                                        </w:r>
                                      </w:hyperlink>
                                    </w:p>
                                    <w:p w14:paraId="1CA078DD" w14:textId="037920AF" w:rsidR="00B76754" w:rsidRPr="00F013F7" w:rsidRDefault="00B76754">
                                      <w:pPr>
                                        <w:pStyle w:val="TOC1"/>
                                        <w:rPr>
                                          <w:color w:val="auto"/>
                                          <w:kern w:val="2"/>
                                          <w:sz w:val="23"/>
                                          <w:szCs w:val="23"/>
                                          <w:lang w:eastAsia="en-US"/>
                                          <w14:ligatures w14:val="standardContextual"/>
                                        </w:rPr>
                                      </w:pPr>
                                      <w:hyperlink w:anchor="_Toc186813979" w:history="1">
                                        <w:r w:rsidRPr="00F013F7">
                                          <w:rPr>
                                            <w:rStyle w:val="Hyperlink"/>
                                            <w:b/>
                                            <w:bCs/>
                                            <w:sz w:val="23"/>
                                            <w:szCs w:val="23"/>
                                          </w:rPr>
                                          <w:t>Natural Resources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_Toc186813979 \h </w:instrText>
                                        </w:r>
                                        <w:r w:rsidRPr="00F013F7">
                                          <w:rPr>
                                            <w:webHidden/>
                                            <w:sz w:val="23"/>
                                            <w:szCs w:val="23"/>
                                          </w:rPr>
                                        </w:r>
                                        <w:r w:rsidRPr="00F013F7">
                                          <w:rPr>
                                            <w:webHidden/>
                                            <w:sz w:val="23"/>
                                            <w:szCs w:val="23"/>
                                          </w:rPr>
                                          <w:fldChar w:fldCharType="separate"/>
                                        </w:r>
                                        <w:r w:rsidR="004B5161">
                                          <w:rPr>
                                            <w:webHidden/>
                                            <w:sz w:val="23"/>
                                            <w:szCs w:val="23"/>
                                          </w:rPr>
                                          <w:t>3</w:t>
                                        </w:r>
                                        <w:r w:rsidRPr="00F013F7">
                                          <w:rPr>
                                            <w:webHidden/>
                                            <w:sz w:val="23"/>
                                            <w:szCs w:val="23"/>
                                          </w:rPr>
                                          <w:fldChar w:fldCharType="end"/>
                                        </w:r>
                                      </w:hyperlink>
                                    </w:p>
                                    <w:p w14:paraId="53496F14" w14:textId="47FB07CC" w:rsidR="00B76754" w:rsidRPr="00F013F7" w:rsidRDefault="00B76754">
                                      <w:pPr>
                                        <w:pStyle w:val="TOC2"/>
                                        <w:rPr>
                                          <w:i w:val="0"/>
                                          <w:iCs w:val="0"/>
                                          <w:color w:val="auto"/>
                                          <w:kern w:val="2"/>
                                          <w:lang w:eastAsia="en-US"/>
                                          <w14:ligatures w14:val="standardContextual"/>
                                        </w:rPr>
                                      </w:pPr>
                                      <w:hyperlink w:anchor="_Toc186813980" w:history="1">
                                        <w:r w:rsidRPr="00F013F7">
                                          <w:rPr>
                                            <w:rStyle w:val="Hyperlink"/>
                                          </w:rPr>
                                          <w:t>Federal Updates</w:t>
                                        </w:r>
                                        <w:r w:rsidRPr="00F013F7">
                                          <w:rPr>
                                            <w:webHidden/>
                                          </w:rPr>
                                          <w:tab/>
                                        </w:r>
                                        <w:r w:rsidRPr="00F013F7">
                                          <w:rPr>
                                            <w:webHidden/>
                                          </w:rPr>
                                          <w:fldChar w:fldCharType="begin"/>
                                        </w:r>
                                        <w:r w:rsidRPr="00F013F7">
                                          <w:rPr>
                                            <w:webHidden/>
                                          </w:rPr>
                                          <w:instrText xml:space="preserve"> PAGEREF _Toc186813980 \h </w:instrText>
                                        </w:r>
                                        <w:r w:rsidRPr="00F013F7">
                                          <w:rPr>
                                            <w:webHidden/>
                                          </w:rPr>
                                        </w:r>
                                        <w:r w:rsidRPr="00F013F7">
                                          <w:rPr>
                                            <w:webHidden/>
                                          </w:rPr>
                                          <w:fldChar w:fldCharType="separate"/>
                                        </w:r>
                                        <w:r w:rsidR="004B5161">
                                          <w:rPr>
                                            <w:webHidden/>
                                          </w:rPr>
                                          <w:t>3</w:t>
                                        </w:r>
                                        <w:r w:rsidRPr="00F013F7">
                                          <w:rPr>
                                            <w:webHidden/>
                                          </w:rPr>
                                          <w:fldChar w:fldCharType="end"/>
                                        </w:r>
                                      </w:hyperlink>
                                    </w:p>
                                    <w:p w14:paraId="65AA0343" w14:textId="7D6476B6" w:rsidR="00B76754" w:rsidRPr="00F013F7" w:rsidRDefault="00B76754">
                                      <w:pPr>
                                        <w:pStyle w:val="TOC2"/>
                                        <w:rPr>
                                          <w:i w:val="0"/>
                                          <w:iCs w:val="0"/>
                                          <w:color w:val="auto"/>
                                          <w:kern w:val="2"/>
                                          <w:lang w:eastAsia="en-US"/>
                                          <w14:ligatures w14:val="standardContextual"/>
                                        </w:rPr>
                                      </w:pPr>
                                      <w:hyperlink w:anchor="_Toc186813991" w:history="1">
                                        <w:r w:rsidRPr="00F013F7">
                                          <w:rPr>
                                            <w:rStyle w:val="Hyperlink"/>
                                          </w:rPr>
                                          <w:t>State Updates</w:t>
                                        </w:r>
                                        <w:r w:rsidRPr="00F013F7">
                                          <w:rPr>
                                            <w:webHidden/>
                                          </w:rPr>
                                          <w:tab/>
                                        </w:r>
                                        <w:r w:rsidRPr="00F013F7">
                                          <w:rPr>
                                            <w:webHidden/>
                                          </w:rPr>
                                          <w:fldChar w:fldCharType="begin"/>
                                        </w:r>
                                        <w:r w:rsidRPr="00F013F7">
                                          <w:rPr>
                                            <w:webHidden/>
                                          </w:rPr>
                                          <w:instrText xml:space="preserve"> PAGEREF _Toc186813991 \h </w:instrText>
                                        </w:r>
                                        <w:r w:rsidRPr="00F013F7">
                                          <w:rPr>
                                            <w:webHidden/>
                                          </w:rPr>
                                        </w:r>
                                        <w:r w:rsidRPr="00F013F7">
                                          <w:rPr>
                                            <w:webHidden/>
                                          </w:rPr>
                                          <w:fldChar w:fldCharType="separate"/>
                                        </w:r>
                                        <w:r w:rsidR="004B5161">
                                          <w:rPr>
                                            <w:webHidden/>
                                          </w:rPr>
                                          <w:t>6</w:t>
                                        </w:r>
                                        <w:r w:rsidRPr="00F013F7">
                                          <w:rPr>
                                            <w:webHidden/>
                                          </w:rPr>
                                          <w:fldChar w:fldCharType="end"/>
                                        </w:r>
                                      </w:hyperlink>
                                    </w:p>
                                    <w:p w14:paraId="7B9D9B82" w14:textId="1DDABB91" w:rsidR="00B76754" w:rsidRPr="00F013F7" w:rsidRDefault="00B76754">
                                      <w:pPr>
                                        <w:pStyle w:val="TOC2"/>
                                        <w:rPr>
                                          <w:i w:val="0"/>
                                          <w:iCs w:val="0"/>
                                          <w:color w:val="auto"/>
                                          <w:kern w:val="2"/>
                                          <w:lang w:eastAsia="en-US"/>
                                          <w14:ligatures w14:val="standardContextual"/>
                                        </w:rPr>
                                      </w:pPr>
                                      <w:hyperlink w:anchor="_Toc186813997" w:history="1">
                                        <w:r w:rsidRPr="00F013F7">
                                          <w:rPr>
                                            <w:rStyle w:val="Hyperlink"/>
                                          </w:rPr>
                                          <w:t>Tribal Updates</w:t>
                                        </w:r>
                                        <w:r w:rsidRPr="00F013F7">
                                          <w:rPr>
                                            <w:webHidden/>
                                          </w:rPr>
                                          <w:tab/>
                                        </w:r>
                                        <w:r w:rsidRPr="00F013F7">
                                          <w:rPr>
                                            <w:webHidden/>
                                          </w:rPr>
                                          <w:fldChar w:fldCharType="begin"/>
                                        </w:r>
                                        <w:r w:rsidRPr="00F013F7">
                                          <w:rPr>
                                            <w:webHidden/>
                                          </w:rPr>
                                          <w:instrText xml:space="preserve"> PAGEREF _Toc186813997 \h </w:instrText>
                                        </w:r>
                                        <w:r w:rsidRPr="00F013F7">
                                          <w:rPr>
                                            <w:webHidden/>
                                          </w:rPr>
                                        </w:r>
                                        <w:r w:rsidRPr="00F013F7">
                                          <w:rPr>
                                            <w:webHidden/>
                                          </w:rPr>
                                          <w:fldChar w:fldCharType="separate"/>
                                        </w:r>
                                        <w:r w:rsidR="004B5161">
                                          <w:rPr>
                                            <w:webHidden/>
                                          </w:rPr>
                                          <w:t>7</w:t>
                                        </w:r>
                                        <w:r w:rsidRPr="00F013F7">
                                          <w:rPr>
                                            <w:webHidden/>
                                          </w:rPr>
                                          <w:fldChar w:fldCharType="end"/>
                                        </w:r>
                                      </w:hyperlink>
                                    </w:p>
                                    <w:p w14:paraId="6863C5A2" w14:textId="08BC646A" w:rsidR="00B76754" w:rsidRPr="00F013F7" w:rsidRDefault="00B76754">
                                      <w:pPr>
                                        <w:pStyle w:val="TOC2"/>
                                        <w:rPr>
                                          <w:i w:val="0"/>
                                          <w:iCs w:val="0"/>
                                          <w:color w:val="auto"/>
                                          <w:kern w:val="2"/>
                                          <w:lang w:eastAsia="en-US"/>
                                          <w14:ligatures w14:val="standardContextual"/>
                                        </w:rPr>
                                      </w:pPr>
                                      <w:hyperlink w:anchor="_Toc186813998" w:history="1">
                                        <w:r w:rsidRPr="00F013F7">
                                          <w:rPr>
                                            <w:rStyle w:val="Hyperlink"/>
                                          </w:rPr>
                                          <w:t>Regional Updates</w:t>
                                        </w:r>
                                        <w:r w:rsidRPr="00F013F7">
                                          <w:rPr>
                                            <w:webHidden/>
                                          </w:rPr>
                                          <w:tab/>
                                        </w:r>
                                        <w:r w:rsidRPr="00F013F7">
                                          <w:rPr>
                                            <w:webHidden/>
                                          </w:rPr>
                                          <w:fldChar w:fldCharType="begin"/>
                                        </w:r>
                                        <w:r w:rsidRPr="00F013F7">
                                          <w:rPr>
                                            <w:webHidden/>
                                          </w:rPr>
                                          <w:instrText xml:space="preserve"> PAGEREF _Toc186813998 \h </w:instrText>
                                        </w:r>
                                        <w:r w:rsidRPr="00F013F7">
                                          <w:rPr>
                                            <w:webHidden/>
                                          </w:rPr>
                                        </w:r>
                                        <w:r w:rsidRPr="00F013F7">
                                          <w:rPr>
                                            <w:webHidden/>
                                          </w:rPr>
                                          <w:fldChar w:fldCharType="separate"/>
                                        </w:r>
                                        <w:r w:rsidR="004B5161">
                                          <w:rPr>
                                            <w:webHidden/>
                                          </w:rPr>
                                          <w:t>8</w:t>
                                        </w:r>
                                        <w:r w:rsidRPr="00F013F7">
                                          <w:rPr>
                                            <w:webHidden/>
                                          </w:rPr>
                                          <w:fldChar w:fldCharType="end"/>
                                        </w:r>
                                      </w:hyperlink>
                                    </w:p>
                                    <w:p w14:paraId="151C1A1D" w14:textId="42E3DE07" w:rsidR="00B76754" w:rsidRPr="00F013F7" w:rsidRDefault="00B76754">
                                      <w:pPr>
                                        <w:pStyle w:val="TOC1"/>
                                        <w:rPr>
                                          <w:color w:val="auto"/>
                                          <w:kern w:val="2"/>
                                          <w:sz w:val="23"/>
                                          <w:szCs w:val="23"/>
                                          <w:lang w:eastAsia="en-US"/>
                                          <w14:ligatures w14:val="standardContextual"/>
                                        </w:rPr>
                                      </w:pPr>
                                      <w:hyperlink w:anchor="_Toc186814000" w:history="1">
                                        <w:r w:rsidRPr="00F013F7">
                                          <w:rPr>
                                            <w:rStyle w:val="Hyperlink"/>
                                            <w:b/>
                                            <w:bCs/>
                                            <w:sz w:val="23"/>
                                            <w:szCs w:val="23"/>
                                          </w:rPr>
                                          <w:t>Military Readiness, Homeland Security, Disaster Preparedness and Aviation</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_Toc186814000 \h </w:instrText>
                                        </w:r>
                                        <w:r w:rsidRPr="00F013F7">
                                          <w:rPr>
                                            <w:webHidden/>
                                            <w:sz w:val="23"/>
                                            <w:szCs w:val="23"/>
                                          </w:rPr>
                                        </w:r>
                                        <w:r w:rsidRPr="00F013F7">
                                          <w:rPr>
                                            <w:webHidden/>
                                            <w:sz w:val="23"/>
                                            <w:szCs w:val="23"/>
                                          </w:rPr>
                                          <w:fldChar w:fldCharType="separate"/>
                                        </w:r>
                                        <w:r w:rsidR="004B5161">
                                          <w:rPr>
                                            <w:webHidden/>
                                            <w:sz w:val="23"/>
                                            <w:szCs w:val="23"/>
                                          </w:rPr>
                                          <w:t>8</w:t>
                                        </w:r>
                                        <w:r w:rsidRPr="00F013F7">
                                          <w:rPr>
                                            <w:webHidden/>
                                            <w:sz w:val="23"/>
                                            <w:szCs w:val="23"/>
                                          </w:rPr>
                                          <w:fldChar w:fldCharType="end"/>
                                        </w:r>
                                      </w:hyperlink>
                                    </w:p>
                                    <w:p w14:paraId="72227CA9" w14:textId="5EA2F9B9" w:rsidR="00B76754" w:rsidRPr="00F013F7" w:rsidRDefault="00B76754">
                                      <w:pPr>
                                        <w:pStyle w:val="TOC2"/>
                                        <w:rPr>
                                          <w:i w:val="0"/>
                                          <w:iCs w:val="0"/>
                                          <w:color w:val="auto"/>
                                          <w:kern w:val="2"/>
                                          <w:lang w:eastAsia="en-US"/>
                                          <w14:ligatures w14:val="standardContextual"/>
                                        </w:rPr>
                                      </w:pPr>
                                      <w:hyperlink w:anchor="_Toc186814001" w:history="1">
                                        <w:r w:rsidRPr="00F013F7">
                                          <w:rPr>
                                            <w:rStyle w:val="Hyperlink"/>
                                          </w:rPr>
                                          <w:t>Military Readiness</w:t>
                                        </w:r>
                                        <w:r w:rsidRPr="00F013F7">
                                          <w:rPr>
                                            <w:webHidden/>
                                          </w:rPr>
                                          <w:tab/>
                                        </w:r>
                                        <w:r w:rsidRPr="00F013F7">
                                          <w:rPr>
                                            <w:webHidden/>
                                          </w:rPr>
                                          <w:fldChar w:fldCharType="begin"/>
                                        </w:r>
                                        <w:r w:rsidRPr="00F013F7">
                                          <w:rPr>
                                            <w:webHidden/>
                                          </w:rPr>
                                          <w:instrText xml:space="preserve"> PAGEREF _Toc186814001 \h </w:instrText>
                                        </w:r>
                                        <w:r w:rsidRPr="00F013F7">
                                          <w:rPr>
                                            <w:webHidden/>
                                          </w:rPr>
                                        </w:r>
                                        <w:r w:rsidRPr="00F013F7">
                                          <w:rPr>
                                            <w:webHidden/>
                                          </w:rPr>
                                          <w:fldChar w:fldCharType="separate"/>
                                        </w:r>
                                        <w:r w:rsidR="004B5161">
                                          <w:rPr>
                                            <w:webHidden/>
                                          </w:rPr>
                                          <w:t>8</w:t>
                                        </w:r>
                                        <w:r w:rsidRPr="00F013F7">
                                          <w:rPr>
                                            <w:webHidden/>
                                          </w:rPr>
                                          <w:fldChar w:fldCharType="end"/>
                                        </w:r>
                                      </w:hyperlink>
                                    </w:p>
                                    <w:p w14:paraId="459163F3" w14:textId="68FA9CE7" w:rsidR="00B76754" w:rsidRPr="00F013F7" w:rsidRDefault="00B76754">
                                      <w:pPr>
                                        <w:pStyle w:val="TOC2"/>
                                        <w:rPr>
                                          <w:i w:val="0"/>
                                          <w:iCs w:val="0"/>
                                          <w:color w:val="auto"/>
                                          <w:kern w:val="2"/>
                                          <w:lang w:eastAsia="en-US"/>
                                          <w14:ligatures w14:val="standardContextual"/>
                                        </w:rPr>
                                      </w:pPr>
                                      <w:hyperlink w:anchor="_Toc186814009" w:history="1">
                                        <w:r w:rsidRPr="00F013F7">
                                          <w:rPr>
                                            <w:rStyle w:val="Hyperlink"/>
                                          </w:rPr>
                                          <w:t>Homeland Security / Disaster Preparedness</w:t>
                                        </w:r>
                                        <w:r w:rsidRPr="00F013F7">
                                          <w:rPr>
                                            <w:webHidden/>
                                          </w:rPr>
                                          <w:tab/>
                                        </w:r>
                                        <w:r w:rsidRPr="00F013F7">
                                          <w:rPr>
                                            <w:webHidden/>
                                          </w:rPr>
                                          <w:fldChar w:fldCharType="begin"/>
                                        </w:r>
                                        <w:r w:rsidRPr="00F013F7">
                                          <w:rPr>
                                            <w:webHidden/>
                                          </w:rPr>
                                          <w:instrText xml:space="preserve"> PAGEREF _Toc186814009 \h </w:instrText>
                                        </w:r>
                                        <w:r w:rsidRPr="00F013F7">
                                          <w:rPr>
                                            <w:webHidden/>
                                          </w:rPr>
                                        </w:r>
                                        <w:r w:rsidRPr="00F013F7">
                                          <w:rPr>
                                            <w:webHidden/>
                                          </w:rPr>
                                          <w:fldChar w:fldCharType="separate"/>
                                        </w:r>
                                        <w:r w:rsidR="004B5161">
                                          <w:rPr>
                                            <w:webHidden/>
                                          </w:rPr>
                                          <w:t>11</w:t>
                                        </w:r>
                                        <w:r w:rsidRPr="00F013F7">
                                          <w:rPr>
                                            <w:webHidden/>
                                          </w:rPr>
                                          <w:fldChar w:fldCharType="end"/>
                                        </w:r>
                                      </w:hyperlink>
                                    </w:p>
                                    <w:p w14:paraId="074E19F9" w14:textId="61C56450" w:rsidR="00B76754" w:rsidRPr="00F013F7" w:rsidRDefault="00B76754">
                                      <w:pPr>
                                        <w:pStyle w:val="TOC2"/>
                                        <w:rPr>
                                          <w:i w:val="0"/>
                                          <w:iCs w:val="0"/>
                                          <w:color w:val="auto"/>
                                          <w:kern w:val="2"/>
                                          <w:lang w:eastAsia="en-US"/>
                                          <w14:ligatures w14:val="standardContextual"/>
                                        </w:rPr>
                                      </w:pPr>
                                      <w:hyperlink w:anchor="_Toc186814013" w:history="1">
                                        <w:r w:rsidRPr="00F013F7">
                                          <w:rPr>
                                            <w:rStyle w:val="Hyperlink"/>
                                          </w:rPr>
                                          <w:t>Aviation</w:t>
                                        </w:r>
                                        <w:r w:rsidRPr="00F013F7">
                                          <w:rPr>
                                            <w:webHidden/>
                                          </w:rPr>
                                          <w:tab/>
                                        </w:r>
                                        <w:r w:rsidRPr="00F013F7">
                                          <w:rPr>
                                            <w:webHidden/>
                                          </w:rPr>
                                          <w:fldChar w:fldCharType="begin"/>
                                        </w:r>
                                        <w:r w:rsidRPr="00F013F7">
                                          <w:rPr>
                                            <w:webHidden/>
                                          </w:rPr>
                                          <w:instrText xml:space="preserve"> PAGEREF _Toc186814013 \h </w:instrText>
                                        </w:r>
                                        <w:r w:rsidRPr="00F013F7">
                                          <w:rPr>
                                            <w:webHidden/>
                                          </w:rPr>
                                        </w:r>
                                        <w:r w:rsidRPr="00F013F7">
                                          <w:rPr>
                                            <w:webHidden/>
                                          </w:rPr>
                                          <w:fldChar w:fldCharType="separate"/>
                                        </w:r>
                                        <w:r w:rsidR="004B5161">
                                          <w:rPr>
                                            <w:webHidden/>
                                          </w:rPr>
                                          <w:t>11</w:t>
                                        </w:r>
                                        <w:r w:rsidRPr="00F013F7">
                                          <w:rPr>
                                            <w:webHidden/>
                                          </w:rPr>
                                          <w:fldChar w:fldCharType="end"/>
                                        </w:r>
                                      </w:hyperlink>
                                    </w:p>
                                    <w:p w14:paraId="5A471EC7" w14:textId="4058141B" w:rsidR="00B76754" w:rsidRPr="00F013F7" w:rsidRDefault="00B76754">
                                      <w:pPr>
                                        <w:pStyle w:val="TOC2"/>
                                        <w:rPr>
                                          <w:i w:val="0"/>
                                          <w:iCs w:val="0"/>
                                          <w:color w:val="auto"/>
                                          <w:kern w:val="2"/>
                                          <w:lang w:eastAsia="en-US"/>
                                          <w14:ligatures w14:val="standardContextual"/>
                                        </w:rPr>
                                      </w:pPr>
                                      <w:hyperlink w:anchor="_Toc186814014" w:history="1">
                                        <w:r w:rsidRPr="00F013F7">
                                          <w:rPr>
                                            <w:rStyle w:val="Hyperlink"/>
                                          </w:rPr>
                                          <w:t>S</w:t>
                                        </w:r>
                                        <w:r w:rsidR="00987784" w:rsidRPr="00F013F7">
                                          <w:rPr>
                                            <w:rStyle w:val="Hyperlink"/>
                                          </w:rPr>
                                          <w:t>pectrum</w:t>
                                        </w:r>
                                        <w:r w:rsidRPr="00F013F7">
                                          <w:rPr>
                                            <w:webHidden/>
                                          </w:rPr>
                                          <w:tab/>
                                        </w:r>
                                        <w:r w:rsidRPr="00F013F7">
                                          <w:rPr>
                                            <w:webHidden/>
                                          </w:rPr>
                                          <w:fldChar w:fldCharType="begin"/>
                                        </w:r>
                                        <w:r w:rsidRPr="00F013F7">
                                          <w:rPr>
                                            <w:webHidden/>
                                          </w:rPr>
                                          <w:instrText xml:space="preserve"> PAGEREF _Toc186814014 \h </w:instrText>
                                        </w:r>
                                        <w:r w:rsidRPr="00F013F7">
                                          <w:rPr>
                                            <w:webHidden/>
                                          </w:rPr>
                                        </w:r>
                                        <w:r w:rsidRPr="00F013F7">
                                          <w:rPr>
                                            <w:webHidden/>
                                          </w:rPr>
                                          <w:fldChar w:fldCharType="separate"/>
                                        </w:r>
                                        <w:r w:rsidR="004B5161">
                                          <w:rPr>
                                            <w:webHidden/>
                                          </w:rPr>
                                          <w:t>12</w:t>
                                        </w:r>
                                        <w:r w:rsidRPr="00F013F7">
                                          <w:rPr>
                                            <w:webHidden/>
                                          </w:rPr>
                                          <w:fldChar w:fldCharType="end"/>
                                        </w:r>
                                      </w:hyperlink>
                                    </w:p>
                                    <w:p w14:paraId="75749068" w14:textId="6752B815" w:rsidR="00B76754" w:rsidRPr="00F013F7" w:rsidRDefault="00B76754">
                                      <w:pPr>
                                        <w:pStyle w:val="TOC1"/>
                                        <w:rPr>
                                          <w:color w:val="auto"/>
                                          <w:kern w:val="2"/>
                                          <w:sz w:val="23"/>
                                          <w:szCs w:val="23"/>
                                          <w:lang w:eastAsia="en-US"/>
                                          <w14:ligatures w14:val="standardContextual"/>
                                        </w:rPr>
                                      </w:pPr>
                                      <w:hyperlink w:anchor="_Toc186814015" w:history="1">
                                        <w:r w:rsidRPr="00F013F7">
                                          <w:rPr>
                                            <w:rStyle w:val="Hyperlink"/>
                                            <w:b/>
                                            <w:bCs/>
                                            <w:sz w:val="23"/>
                                            <w:szCs w:val="23"/>
                                          </w:rPr>
                                          <w:t>GIS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_Toc186814015 \h </w:instrText>
                                        </w:r>
                                        <w:r w:rsidRPr="00F013F7">
                                          <w:rPr>
                                            <w:webHidden/>
                                            <w:sz w:val="23"/>
                                            <w:szCs w:val="23"/>
                                          </w:rPr>
                                        </w:r>
                                        <w:r w:rsidRPr="00F013F7">
                                          <w:rPr>
                                            <w:webHidden/>
                                            <w:sz w:val="23"/>
                                            <w:szCs w:val="23"/>
                                          </w:rPr>
                                          <w:fldChar w:fldCharType="separate"/>
                                        </w:r>
                                        <w:r w:rsidR="004B5161">
                                          <w:rPr>
                                            <w:webHidden/>
                                            <w:sz w:val="23"/>
                                            <w:szCs w:val="23"/>
                                          </w:rPr>
                                          <w:t>13</w:t>
                                        </w:r>
                                        <w:r w:rsidRPr="00F013F7">
                                          <w:rPr>
                                            <w:webHidden/>
                                            <w:sz w:val="23"/>
                                            <w:szCs w:val="23"/>
                                          </w:rPr>
                                          <w:fldChar w:fldCharType="end"/>
                                        </w:r>
                                      </w:hyperlink>
                                    </w:p>
                                    <w:p w14:paraId="13D4D700" w14:textId="4C6187EF" w:rsidR="00B76754" w:rsidRPr="00F013F7" w:rsidRDefault="00B76754">
                                      <w:pPr>
                                        <w:pStyle w:val="TOC1"/>
                                        <w:rPr>
                                          <w:color w:val="auto"/>
                                          <w:kern w:val="2"/>
                                          <w:sz w:val="23"/>
                                          <w:szCs w:val="23"/>
                                          <w:lang w:eastAsia="en-US"/>
                                          <w14:ligatures w14:val="standardContextual"/>
                                        </w:rPr>
                                      </w:pPr>
                                      <w:hyperlink w:anchor="_Toc186814016" w:history="1">
                                        <w:r w:rsidRPr="00F013F7">
                                          <w:rPr>
                                            <w:rStyle w:val="Hyperlink"/>
                                            <w:b/>
                                            <w:bCs/>
                                            <w:sz w:val="23"/>
                                            <w:szCs w:val="23"/>
                                          </w:rPr>
                                          <w:t>Miscellaneous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_Toc186814016 \h </w:instrText>
                                        </w:r>
                                        <w:r w:rsidRPr="00F013F7">
                                          <w:rPr>
                                            <w:webHidden/>
                                            <w:sz w:val="23"/>
                                            <w:szCs w:val="23"/>
                                          </w:rPr>
                                        </w:r>
                                        <w:r w:rsidRPr="00F013F7">
                                          <w:rPr>
                                            <w:webHidden/>
                                            <w:sz w:val="23"/>
                                            <w:szCs w:val="23"/>
                                          </w:rPr>
                                          <w:fldChar w:fldCharType="separate"/>
                                        </w:r>
                                        <w:r w:rsidR="004B5161">
                                          <w:rPr>
                                            <w:webHidden/>
                                            <w:sz w:val="23"/>
                                            <w:szCs w:val="23"/>
                                          </w:rPr>
                                          <w:t>13</w:t>
                                        </w:r>
                                        <w:r w:rsidRPr="00F013F7">
                                          <w:rPr>
                                            <w:webHidden/>
                                            <w:sz w:val="23"/>
                                            <w:szCs w:val="23"/>
                                          </w:rPr>
                                          <w:fldChar w:fldCharType="end"/>
                                        </w:r>
                                      </w:hyperlink>
                                    </w:p>
                                    <w:p w14:paraId="4DD96B1E" w14:textId="6748E028" w:rsidR="00B72138" w:rsidRDefault="00B72138">
                                      <w:r w:rsidRPr="00F013F7">
                                        <w:rPr>
                                          <w:rFonts w:ascii="Segoe UI" w:hAnsi="Segoe UI" w:cs="Segoe UI"/>
                                          <w:b/>
                                          <w:bCs/>
                                          <w:noProof/>
                                          <w:sz w:val="23"/>
                                          <w:szCs w:val="23"/>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2.55pt;margin-top:220.25pt;width:196.5pt;height:463.8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44EBFE4D" w14:textId="0F861FCE" w:rsidR="00B76754" w:rsidRPr="00F013F7" w:rsidRDefault="00B72138">
                                <w:pPr>
                                  <w:pStyle w:val="TOC1"/>
                                  <w:rPr>
                                    <w:color w:val="auto"/>
                                    <w:kern w:val="2"/>
                                    <w:sz w:val="23"/>
                                    <w:szCs w:val="23"/>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6813964" w:history="1">
                                  <w:r w:rsidR="00B76754" w:rsidRPr="00F013F7">
                                    <w:rPr>
                                      <w:rStyle w:val="Hyperlink"/>
                                      <w:b/>
                                      <w:bCs/>
                                      <w:sz w:val="23"/>
                                      <w:szCs w:val="23"/>
                                    </w:rPr>
                                    <w:t>WRP Updates</w:t>
                                  </w:r>
                                  <w:r w:rsidR="00B76754" w:rsidRPr="00F013F7">
                                    <w:rPr>
                                      <w:webHidden/>
                                      <w:sz w:val="23"/>
                                      <w:szCs w:val="23"/>
                                    </w:rPr>
                                    <w:tab/>
                                  </w:r>
                                  <w:r w:rsidR="00B76754" w:rsidRPr="00F013F7">
                                    <w:rPr>
                                      <w:webHidden/>
                                      <w:sz w:val="23"/>
                                      <w:szCs w:val="23"/>
                                    </w:rPr>
                                    <w:fldChar w:fldCharType="begin"/>
                                  </w:r>
                                  <w:r w:rsidR="00B76754" w:rsidRPr="00F013F7">
                                    <w:rPr>
                                      <w:webHidden/>
                                      <w:sz w:val="23"/>
                                      <w:szCs w:val="23"/>
                                    </w:rPr>
                                    <w:instrText xml:space="preserve"> PAGEREF _Toc186813964 \h </w:instrText>
                                  </w:r>
                                  <w:r w:rsidR="00B76754" w:rsidRPr="00F013F7">
                                    <w:rPr>
                                      <w:webHidden/>
                                      <w:sz w:val="23"/>
                                      <w:szCs w:val="23"/>
                                    </w:rPr>
                                  </w:r>
                                  <w:r w:rsidR="00B76754" w:rsidRPr="00F013F7">
                                    <w:rPr>
                                      <w:webHidden/>
                                      <w:sz w:val="23"/>
                                      <w:szCs w:val="23"/>
                                    </w:rPr>
                                    <w:fldChar w:fldCharType="separate"/>
                                  </w:r>
                                  <w:r w:rsidR="004B5161">
                                    <w:rPr>
                                      <w:webHidden/>
                                      <w:sz w:val="23"/>
                                      <w:szCs w:val="23"/>
                                    </w:rPr>
                                    <w:t>1</w:t>
                                  </w:r>
                                  <w:r w:rsidR="00B76754" w:rsidRPr="00F013F7">
                                    <w:rPr>
                                      <w:webHidden/>
                                      <w:sz w:val="23"/>
                                      <w:szCs w:val="23"/>
                                    </w:rPr>
                                    <w:fldChar w:fldCharType="end"/>
                                  </w:r>
                                </w:hyperlink>
                              </w:p>
                              <w:p w14:paraId="464BA51F" w14:textId="4B22C932" w:rsidR="00B76754" w:rsidRPr="00F013F7" w:rsidRDefault="00B76754">
                                <w:pPr>
                                  <w:pStyle w:val="TOC1"/>
                                  <w:rPr>
                                    <w:color w:val="auto"/>
                                    <w:kern w:val="2"/>
                                    <w:sz w:val="23"/>
                                    <w:szCs w:val="23"/>
                                    <w:lang w:eastAsia="en-US"/>
                                    <w14:ligatures w14:val="standardContextual"/>
                                  </w:rPr>
                                </w:pPr>
                                <w:hyperlink w:anchor="_Toc186813970" w:history="1">
                                  <w:r w:rsidRPr="00F013F7">
                                    <w:rPr>
                                      <w:rStyle w:val="Hyperlink"/>
                                      <w:b/>
                                      <w:bCs/>
                                      <w:sz w:val="23"/>
                                      <w:szCs w:val="23"/>
                                    </w:rPr>
                                    <w:t>Energy</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_Toc186813970 \h </w:instrText>
                                  </w:r>
                                  <w:r w:rsidRPr="00F013F7">
                                    <w:rPr>
                                      <w:webHidden/>
                                      <w:sz w:val="23"/>
                                      <w:szCs w:val="23"/>
                                    </w:rPr>
                                  </w:r>
                                  <w:r w:rsidRPr="00F013F7">
                                    <w:rPr>
                                      <w:webHidden/>
                                      <w:sz w:val="23"/>
                                      <w:szCs w:val="23"/>
                                    </w:rPr>
                                    <w:fldChar w:fldCharType="separate"/>
                                  </w:r>
                                  <w:r w:rsidR="004B5161">
                                    <w:rPr>
                                      <w:webHidden/>
                                      <w:sz w:val="23"/>
                                      <w:szCs w:val="23"/>
                                    </w:rPr>
                                    <w:t>2</w:t>
                                  </w:r>
                                  <w:r w:rsidRPr="00F013F7">
                                    <w:rPr>
                                      <w:webHidden/>
                                      <w:sz w:val="23"/>
                                      <w:szCs w:val="23"/>
                                    </w:rPr>
                                    <w:fldChar w:fldCharType="end"/>
                                  </w:r>
                                </w:hyperlink>
                              </w:p>
                              <w:p w14:paraId="5F0A6C21" w14:textId="1A134297" w:rsidR="00B76754" w:rsidRPr="00F013F7" w:rsidRDefault="00B76754">
                                <w:pPr>
                                  <w:pStyle w:val="TOC2"/>
                                  <w:rPr>
                                    <w:i w:val="0"/>
                                    <w:iCs w:val="0"/>
                                    <w:color w:val="auto"/>
                                    <w:kern w:val="2"/>
                                    <w:lang w:eastAsia="en-US"/>
                                    <w14:ligatures w14:val="standardContextual"/>
                                  </w:rPr>
                                </w:pPr>
                                <w:hyperlink w:anchor="_Toc186813971" w:history="1">
                                  <w:r w:rsidRPr="00F013F7">
                                    <w:rPr>
                                      <w:rStyle w:val="Hyperlink"/>
                                    </w:rPr>
                                    <w:t>Federal Updates</w:t>
                                  </w:r>
                                  <w:r w:rsidRPr="00F013F7">
                                    <w:rPr>
                                      <w:webHidden/>
                                    </w:rPr>
                                    <w:tab/>
                                  </w:r>
                                  <w:r w:rsidRPr="00F013F7">
                                    <w:rPr>
                                      <w:webHidden/>
                                    </w:rPr>
                                    <w:fldChar w:fldCharType="begin"/>
                                  </w:r>
                                  <w:r w:rsidRPr="00F013F7">
                                    <w:rPr>
                                      <w:webHidden/>
                                    </w:rPr>
                                    <w:instrText xml:space="preserve"> PAGEREF _Toc186813971 \h </w:instrText>
                                  </w:r>
                                  <w:r w:rsidRPr="00F013F7">
                                    <w:rPr>
                                      <w:webHidden/>
                                    </w:rPr>
                                  </w:r>
                                  <w:r w:rsidRPr="00F013F7">
                                    <w:rPr>
                                      <w:webHidden/>
                                    </w:rPr>
                                    <w:fldChar w:fldCharType="separate"/>
                                  </w:r>
                                  <w:r w:rsidR="004B5161">
                                    <w:rPr>
                                      <w:webHidden/>
                                    </w:rPr>
                                    <w:t>2</w:t>
                                  </w:r>
                                  <w:r w:rsidRPr="00F013F7">
                                    <w:rPr>
                                      <w:webHidden/>
                                    </w:rPr>
                                    <w:fldChar w:fldCharType="end"/>
                                  </w:r>
                                </w:hyperlink>
                              </w:p>
                              <w:p w14:paraId="52DBDAE7" w14:textId="25D81230" w:rsidR="00B76754" w:rsidRPr="00F013F7" w:rsidRDefault="00B76754">
                                <w:pPr>
                                  <w:pStyle w:val="TOC2"/>
                                  <w:rPr>
                                    <w:i w:val="0"/>
                                    <w:iCs w:val="0"/>
                                    <w:color w:val="auto"/>
                                    <w:kern w:val="2"/>
                                    <w:lang w:eastAsia="en-US"/>
                                    <w14:ligatures w14:val="standardContextual"/>
                                  </w:rPr>
                                </w:pPr>
                                <w:hyperlink w:anchor="_Toc186813976" w:history="1">
                                  <w:r w:rsidRPr="00F013F7">
                                    <w:rPr>
                                      <w:rStyle w:val="Hyperlink"/>
                                    </w:rPr>
                                    <w:t>State Updates</w:t>
                                  </w:r>
                                  <w:r w:rsidRPr="00F013F7">
                                    <w:rPr>
                                      <w:webHidden/>
                                    </w:rPr>
                                    <w:tab/>
                                  </w:r>
                                  <w:r w:rsidRPr="00F013F7">
                                    <w:rPr>
                                      <w:webHidden/>
                                    </w:rPr>
                                    <w:fldChar w:fldCharType="begin"/>
                                  </w:r>
                                  <w:r w:rsidRPr="00F013F7">
                                    <w:rPr>
                                      <w:webHidden/>
                                    </w:rPr>
                                    <w:instrText xml:space="preserve"> PAGEREF _Toc186813976 \h </w:instrText>
                                  </w:r>
                                  <w:r w:rsidRPr="00F013F7">
                                    <w:rPr>
                                      <w:webHidden/>
                                    </w:rPr>
                                  </w:r>
                                  <w:r w:rsidRPr="00F013F7">
                                    <w:rPr>
                                      <w:webHidden/>
                                    </w:rPr>
                                    <w:fldChar w:fldCharType="separate"/>
                                  </w:r>
                                  <w:r w:rsidR="004B5161">
                                    <w:rPr>
                                      <w:webHidden/>
                                    </w:rPr>
                                    <w:t>3</w:t>
                                  </w:r>
                                  <w:r w:rsidRPr="00F013F7">
                                    <w:rPr>
                                      <w:webHidden/>
                                    </w:rPr>
                                    <w:fldChar w:fldCharType="end"/>
                                  </w:r>
                                </w:hyperlink>
                              </w:p>
                              <w:p w14:paraId="5769BC7D" w14:textId="136AA80E" w:rsidR="00B76754" w:rsidRPr="00F013F7" w:rsidRDefault="00B76754">
                                <w:pPr>
                                  <w:pStyle w:val="TOC2"/>
                                  <w:rPr>
                                    <w:i w:val="0"/>
                                    <w:iCs w:val="0"/>
                                    <w:color w:val="auto"/>
                                    <w:kern w:val="2"/>
                                    <w:lang w:eastAsia="en-US"/>
                                    <w14:ligatures w14:val="standardContextual"/>
                                  </w:rPr>
                                </w:pPr>
                                <w:hyperlink w:anchor="_Toc186813977" w:history="1">
                                  <w:r w:rsidRPr="00F013F7">
                                    <w:rPr>
                                      <w:rStyle w:val="Hyperlink"/>
                                    </w:rPr>
                                    <w:t>Tribal Updates</w:t>
                                  </w:r>
                                  <w:r w:rsidRPr="00F013F7">
                                    <w:rPr>
                                      <w:webHidden/>
                                    </w:rPr>
                                    <w:tab/>
                                  </w:r>
                                  <w:r w:rsidRPr="00F013F7">
                                    <w:rPr>
                                      <w:webHidden/>
                                    </w:rPr>
                                    <w:fldChar w:fldCharType="begin"/>
                                  </w:r>
                                  <w:r w:rsidRPr="00F013F7">
                                    <w:rPr>
                                      <w:webHidden/>
                                    </w:rPr>
                                    <w:instrText xml:space="preserve"> PAGEREF _Toc186813977 \h </w:instrText>
                                  </w:r>
                                  <w:r w:rsidRPr="00F013F7">
                                    <w:rPr>
                                      <w:webHidden/>
                                    </w:rPr>
                                  </w:r>
                                  <w:r w:rsidRPr="00F013F7">
                                    <w:rPr>
                                      <w:webHidden/>
                                    </w:rPr>
                                    <w:fldChar w:fldCharType="separate"/>
                                  </w:r>
                                  <w:r w:rsidR="004B5161">
                                    <w:rPr>
                                      <w:webHidden/>
                                    </w:rPr>
                                    <w:t>3</w:t>
                                  </w:r>
                                  <w:r w:rsidRPr="00F013F7">
                                    <w:rPr>
                                      <w:webHidden/>
                                    </w:rPr>
                                    <w:fldChar w:fldCharType="end"/>
                                  </w:r>
                                </w:hyperlink>
                              </w:p>
                              <w:p w14:paraId="0E70E8D2" w14:textId="7A05C226" w:rsidR="00B76754" w:rsidRPr="00F013F7" w:rsidRDefault="00B76754">
                                <w:pPr>
                                  <w:pStyle w:val="TOC2"/>
                                  <w:rPr>
                                    <w:i w:val="0"/>
                                    <w:iCs w:val="0"/>
                                    <w:color w:val="auto"/>
                                    <w:kern w:val="2"/>
                                    <w:lang w:eastAsia="en-US"/>
                                    <w14:ligatures w14:val="standardContextual"/>
                                  </w:rPr>
                                </w:pPr>
                                <w:hyperlink w:anchor="_Toc186813978" w:history="1">
                                  <w:r w:rsidRPr="00F013F7">
                                    <w:rPr>
                                      <w:rStyle w:val="Hyperlink"/>
                                    </w:rPr>
                                    <w:t>Regional Updates</w:t>
                                  </w:r>
                                  <w:r w:rsidRPr="00F013F7">
                                    <w:rPr>
                                      <w:webHidden/>
                                    </w:rPr>
                                    <w:tab/>
                                  </w:r>
                                  <w:r w:rsidRPr="00F013F7">
                                    <w:rPr>
                                      <w:webHidden/>
                                    </w:rPr>
                                    <w:fldChar w:fldCharType="begin"/>
                                  </w:r>
                                  <w:r w:rsidRPr="00F013F7">
                                    <w:rPr>
                                      <w:webHidden/>
                                    </w:rPr>
                                    <w:instrText xml:space="preserve"> PAGEREF _Toc186813978 \h </w:instrText>
                                  </w:r>
                                  <w:r w:rsidRPr="00F013F7">
                                    <w:rPr>
                                      <w:webHidden/>
                                    </w:rPr>
                                  </w:r>
                                  <w:r w:rsidRPr="00F013F7">
                                    <w:rPr>
                                      <w:webHidden/>
                                    </w:rPr>
                                    <w:fldChar w:fldCharType="separate"/>
                                  </w:r>
                                  <w:r w:rsidR="004B5161">
                                    <w:rPr>
                                      <w:webHidden/>
                                    </w:rPr>
                                    <w:t>3</w:t>
                                  </w:r>
                                  <w:r w:rsidRPr="00F013F7">
                                    <w:rPr>
                                      <w:webHidden/>
                                    </w:rPr>
                                    <w:fldChar w:fldCharType="end"/>
                                  </w:r>
                                </w:hyperlink>
                              </w:p>
                              <w:p w14:paraId="1CA078DD" w14:textId="037920AF" w:rsidR="00B76754" w:rsidRPr="00F013F7" w:rsidRDefault="00B76754">
                                <w:pPr>
                                  <w:pStyle w:val="TOC1"/>
                                  <w:rPr>
                                    <w:color w:val="auto"/>
                                    <w:kern w:val="2"/>
                                    <w:sz w:val="23"/>
                                    <w:szCs w:val="23"/>
                                    <w:lang w:eastAsia="en-US"/>
                                    <w14:ligatures w14:val="standardContextual"/>
                                  </w:rPr>
                                </w:pPr>
                                <w:hyperlink w:anchor="_Toc186813979" w:history="1">
                                  <w:r w:rsidRPr="00F013F7">
                                    <w:rPr>
                                      <w:rStyle w:val="Hyperlink"/>
                                      <w:b/>
                                      <w:bCs/>
                                      <w:sz w:val="23"/>
                                      <w:szCs w:val="23"/>
                                    </w:rPr>
                                    <w:t>Natural Resources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_Toc186813979 \h </w:instrText>
                                  </w:r>
                                  <w:r w:rsidRPr="00F013F7">
                                    <w:rPr>
                                      <w:webHidden/>
                                      <w:sz w:val="23"/>
                                      <w:szCs w:val="23"/>
                                    </w:rPr>
                                  </w:r>
                                  <w:r w:rsidRPr="00F013F7">
                                    <w:rPr>
                                      <w:webHidden/>
                                      <w:sz w:val="23"/>
                                      <w:szCs w:val="23"/>
                                    </w:rPr>
                                    <w:fldChar w:fldCharType="separate"/>
                                  </w:r>
                                  <w:r w:rsidR="004B5161">
                                    <w:rPr>
                                      <w:webHidden/>
                                      <w:sz w:val="23"/>
                                      <w:szCs w:val="23"/>
                                    </w:rPr>
                                    <w:t>3</w:t>
                                  </w:r>
                                  <w:r w:rsidRPr="00F013F7">
                                    <w:rPr>
                                      <w:webHidden/>
                                      <w:sz w:val="23"/>
                                      <w:szCs w:val="23"/>
                                    </w:rPr>
                                    <w:fldChar w:fldCharType="end"/>
                                  </w:r>
                                </w:hyperlink>
                              </w:p>
                              <w:p w14:paraId="53496F14" w14:textId="47FB07CC" w:rsidR="00B76754" w:rsidRPr="00F013F7" w:rsidRDefault="00B76754">
                                <w:pPr>
                                  <w:pStyle w:val="TOC2"/>
                                  <w:rPr>
                                    <w:i w:val="0"/>
                                    <w:iCs w:val="0"/>
                                    <w:color w:val="auto"/>
                                    <w:kern w:val="2"/>
                                    <w:lang w:eastAsia="en-US"/>
                                    <w14:ligatures w14:val="standardContextual"/>
                                  </w:rPr>
                                </w:pPr>
                                <w:hyperlink w:anchor="_Toc186813980" w:history="1">
                                  <w:r w:rsidRPr="00F013F7">
                                    <w:rPr>
                                      <w:rStyle w:val="Hyperlink"/>
                                    </w:rPr>
                                    <w:t>Federal Updates</w:t>
                                  </w:r>
                                  <w:r w:rsidRPr="00F013F7">
                                    <w:rPr>
                                      <w:webHidden/>
                                    </w:rPr>
                                    <w:tab/>
                                  </w:r>
                                  <w:r w:rsidRPr="00F013F7">
                                    <w:rPr>
                                      <w:webHidden/>
                                    </w:rPr>
                                    <w:fldChar w:fldCharType="begin"/>
                                  </w:r>
                                  <w:r w:rsidRPr="00F013F7">
                                    <w:rPr>
                                      <w:webHidden/>
                                    </w:rPr>
                                    <w:instrText xml:space="preserve"> PAGEREF _Toc186813980 \h </w:instrText>
                                  </w:r>
                                  <w:r w:rsidRPr="00F013F7">
                                    <w:rPr>
                                      <w:webHidden/>
                                    </w:rPr>
                                  </w:r>
                                  <w:r w:rsidRPr="00F013F7">
                                    <w:rPr>
                                      <w:webHidden/>
                                    </w:rPr>
                                    <w:fldChar w:fldCharType="separate"/>
                                  </w:r>
                                  <w:r w:rsidR="004B5161">
                                    <w:rPr>
                                      <w:webHidden/>
                                    </w:rPr>
                                    <w:t>3</w:t>
                                  </w:r>
                                  <w:r w:rsidRPr="00F013F7">
                                    <w:rPr>
                                      <w:webHidden/>
                                    </w:rPr>
                                    <w:fldChar w:fldCharType="end"/>
                                  </w:r>
                                </w:hyperlink>
                              </w:p>
                              <w:p w14:paraId="65AA0343" w14:textId="7D6476B6" w:rsidR="00B76754" w:rsidRPr="00F013F7" w:rsidRDefault="00B76754">
                                <w:pPr>
                                  <w:pStyle w:val="TOC2"/>
                                  <w:rPr>
                                    <w:i w:val="0"/>
                                    <w:iCs w:val="0"/>
                                    <w:color w:val="auto"/>
                                    <w:kern w:val="2"/>
                                    <w:lang w:eastAsia="en-US"/>
                                    <w14:ligatures w14:val="standardContextual"/>
                                  </w:rPr>
                                </w:pPr>
                                <w:hyperlink w:anchor="_Toc186813991" w:history="1">
                                  <w:r w:rsidRPr="00F013F7">
                                    <w:rPr>
                                      <w:rStyle w:val="Hyperlink"/>
                                    </w:rPr>
                                    <w:t>State Updates</w:t>
                                  </w:r>
                                  <w:r w:rsidRPr="00F013F7">
                                    <w:rPr>
                                      <w:webHidden/>
                                    </w:rPr>
                                    <w:tab/>
                                  </w:r>
                                  <w:r w:rsidRPr="00F013F7">
                                    <w:rPr>
                                      <w:webHidden/>
                                    </w:rPr>
                                    <w:fldChar w:fldCharType="begin"/>
                                  </w:r>
                                  <w:r w:rsidRPr="00F013F7">
                                    <w:rPr>
                                      <w:webHidden/>
                                    </w:rPr>
                                    <w:instrText xml:space="preserve"> PAGEREF _Toc186813991 \h </w:instrText>
                                  </w:r>
                                  <w:r w:rsidRPr="00F013F7">
                                    <w:rPr>
                                      <w:webHidden/>
                                    </w:rPr>
                                  </w:r>
                                  <w:r w:rsidRPr="00F013F7">
                                    <w:rPr>
                                      <w:webHidden/>
                                    </w:rPr>
                                    <w:fldChar w:fldCharType="separate"/>
                                  </w:r>
                                  <w:r w:rsidR="004B5161">
                                    <w:rPr>
                                      <w:webHidden/>
                                    </w:rPr>
                                    <w:t>6</w:t>
                                  </w:r>
                                  <w:r w:rsidRPr="00F013F7">
                                    <w:rPr>
                                      <w:webHidden/>
                                    </w:rPr>
                                    <w:fldChar w:fldCharType="end"/>
                                  </w:r>
                                </w:hyperlink>
                              </w:p>
                              <w:p w14:paraId="7B9D9B82" w14:textId="1DDABB91" w:rsidR="00B76754" w:rsidRPr="00F013F7" w:rsidRDefault="00B76754">
                                <w:pPr>
                                  <w:pStyle w:val="TOC2"/>
                                  <w:rPr>
                                    <w:i w:val="0"/>
                                    <w:iCs w:val="0"/>
                                    <w:color w:val="auto"/>
                                    <w:kern w:val="2"/>
                                    <w:lang w:eastAsia="en-US"/>
                                    <w14:ligatures w14:val="standardContextual"/>
                                  </w:rPr>
                                </w:pPr>
                                <w:hyperlink w:anchor="_Toc186813997" w:history="1">
                                  <w:r w:rsidRPr="00F013F7">
                                    <w:rPr>
                                      <w:rStyle w:val="Hyperlink"/>
                                    </w:rPr>
                                    <w:t>Tribal Updates</w:t>
                                  </w:r>
                                  <w:r w:rsidRPr="00F013F7">
                                    <w:rPr>
                                      <w:webHidden/>
                                    </w:rPr>
                                    <w:tab/>
                                  </w:r>
                                  <w:r w:rsidRPr="00F013F7">
                                    <w:rPr>
                                      <w:webHidden/>
                                    </w:rPr>
                                    <w:fldChar w:fldCharType="begin"/>
                                  </w:r>
                                  <w:r w:rsidRPr="00F013F7">
                                    <w:rPr>
                                      <w:webHidden/>
                                    </w:rPr>
                                    <w:instrText xml:space="preserve"> PAGEREF _Toc186813997 \h </w:instrText>
                                  </w:r>
                                  <w:r w:rsidRPr="00F013F7">
                                    <w:rPr>
                                      <w:webHidden/>
                                    </w:rPr>
                                  </w:r>
                                  <w:r w:rsidRPr="00F013F7">
                                    <w:rPr>
                                      <w:webHidden/>
                                    </w:rPr>
                                    <w:fldChar w:fldCharType="separate"/>
                                  </w:r>
                                  <w:r w:rsidR="004B5161">
                                    <w:rPr>
                                      <w:webHidden/>
                                    </w:rPr>
                                    <w:t>7</w:t>
                                  </w:r>
                                  <w:r w:rsidRPr="00F013F7">
                                    <w:rPr>
                                      <w:webHidden/>
                                    </w:rPr>
                                    <w:fldChar w:fldCharType="end"/>
                                  </w:r>
                                </w:hyperlink>
                              </w:p>
                              <w:p w14:paraId="6863C5A2" w14:textId="08BC646A" w:rsidR="00B76754" w:rsidRPr="00F013F7" w:rsidRDefault="00B76754">
                                <w:pPr>
                                  <w:pStyle w:val="TOC2"/>
                                  <w:rPr>
                                    <w:i w:val="0"/>
                                    <w:iCs w:val="0"/>
                                    <w:color w:val="auto"/>
                                    <w:kern w:val="2"/>
                                    <w:lang w:eastAsia="en-US"/>
                                    <w14:ligatures w14:val="standardContextual"/>
                                  </w:rPr>
                                </w:pPr>
                                <w:hyperlink w:anchor="_Toc186813998" w:history="1">
                                  <w:r w:rsidRPr="00F013F7">
                                    <w:rPr>
                                      <w:rStyle w:val="Hyperlink"/>
                                    </w:rPr>
                                    <w:t>Regional Updates</w:t>
                                  </w:r>
                                  <w:r w:rsidRPr="00F013F7">
                                    <w:rPr>
                                      <w:webHidden/>
                                    </w:rPr>
                                    <w:tab/>
                                  </w:r>
                                  <w:r w:rsidRPr="00F013F7">
                                    <w:rPr>
                                      <w:webHidden/>
                                    </w:rPr>
                                    <w:fldChar w:fldCharType="begin"/>
                                  </w:r>
                                  <w:r w:rsidRPr="00F013F7">
                                    <w:rPr>
                                      <w:webHidden/>
                                    </w:rPr>
                                    <w:instrText xml:space="preserve"> PAGEREF _Toc186813998 \h </w:instrText>
                                  </w:r>
                                  <w:r w:rsidRPr="00F013F7">
                                    <w:rPr>
                                      <w:webHidden/>
                                    </w:rPr>
                                  </w:r>
                                  <w:r w:rsidRPr="00F013F7">
                                    <w:rPr>
                                      <w:webHidden/>
                                    </w:rPr>
                                    <w:fldChar w:fldCharType="separate"/>
                                  </w:r>
                                  <w:r w:rsidR="004B5161">
                                    <w:rPr>
                                      <w:webHidden/>
                                    </w:rPr>
                                    <w:t>8</w:t>
                                  </w:r>
                                  <w:r w:rsidRPr="00F013F7">
                                    <w:rPr>
                                      <w:webHidden/>
                                    </w:rPr>
                                    <w:fldChar w:fldCharType="end"/>
                                  </w:r>
                                </w:hyperlink>
                              </w:p>
                              <w:p w14:paraId="151C1A1D" w14:textId="42E3DE07" w:rsidR="00B76754" w:rsidRPr="00F013F7" w:rsidRDefault="00B76754">
                                <w:pPr>
                                  <w:pStyle w:val="TOC1"/>
                                  <w:rPr>
                                    <w:color w:val="auto"/>
                                    <w:kern w:val="2"/>
                                    <w:sz w:val="23"/>
                                    <w:szCs w:val="23"/>
                                    <w:lang w:eastAsia="en-US"/>
                                    <w14:ligatures w14:val="standardContextual"/>
                                  </w:rPr>
                                </w:pPr>
                                <w:hyperlink w:anchor="_Toc186814000" w:history="1">
                                  <w:r w:rsidRPr="00F013F7">
                                    <w:rPr>
                                      <w:rStyle w:val="Hyperlink"/>
                                      <w:b/>
                                      <w:bCs/>
                                      <w:sz w:val="23"/>
                                      <w:szCs w:val="23"/>
                                    </w:rPr>
                                    <w:t>Military Readiness, Homeland Security, Disaster Preparedness and Aviation</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_Toc186814000 \h </w:instrText>
                                  </w:r>
                                  <w:r w:rsidRPr="00F013F7">
                                    <w:rPr>
                                      <w:webHidden/>
                                      <w:sz w:val="23"/>
                                      <w:szCs w:val="23"/>
                                    </w:rPr>
                                  </w:r>
                                  <w:r w:rsidRPr="00F013F7">
                                    <w:rPr>
                                      <w:webHidden/>
                                      <w:sz w:val="23"/>
                                      <w:szCs w:val="23"/>
                                    </w:rPr>
                                    <w:fldChar w:fldCharType="separate"/>
                                  </w:r>
                                  <w:r w:rsidR="004B5161">
                                    <w:rPr>
                                      <w:webHidden/>
                                      <w:sz w:val="23"/>
                                      <w:szCs w:val="23"/>
                                    </w:rPr>
                                    <w:t>8</w:t>
                                  </w:r>
                                  <w:r w:rsidRPr="00F013F7">
                                    <w:rPr>
                                      <w:webHidden/>
                                      <w:sz w:val="23"/>
                                      <w:szCs w:val="23"/>
                                    </w:rPr>
                                    <w:fldChar w:fldCharType="end"/>
                                  </w:r>
                                </w:hyperlink>
                              </w:p>
                              <w:p w14:paraId="72227CA9" w14:textId="5EA2F9B9" w:rsidR="00B76754" w:rsidRPr="00F013F7" w:rsidRDefault="00B76754">
                                <w:pPr>
                                  <w:pStyle w:val="TOC2"/>
                                  <w:rPr>
                                    <w:i w:val="0"/>
                                    <w:iCs w:val="0"/>
                                    <w:color w:val="auto"/>
                                    <w:kern w:val="2"/>
                                    <w:lang w:eastAsia="en-US"/>
                                    <w14:ligatures w14:val="standardContextual"/>
                                  </w:rPr>
                                </w:pPr>
                                <w:hyperlink w:anchor="_Toc186814001" w:history="1">
                                  <w:r w:rsidRPr="00F013F7">
                                    <w:rPr>
                                      <w:rStyle w:val="Hyperlink"/>
                                    </w:rPr>
                                    <w:t>Military Readiness</w:t>
                                  </w:r>
                                  <w:r w:rsidRPr="00F013F7">
                                    <w:rPr>
                                      <w:webHidden/>
                                    </w:rPr>
                                    <w:tab/>
                                  </w:r>
                                  <w:r w:rsidRPr="00F013F7">
                                    <w:rPr>
                                      <w:webHidden/>
                                    </w:rPr>
                                    <w:fldChar w:fldCharType="begin"/>
                                  </w:r>
                                  <w:r w:rsidRPr="00F013F7">
                                    <w:rPr>
                                      <w:webHidden/>
                                    </w:rPr>
                                    <w:instrText xml:space="preserve"> PAGEREF _Toc186814001 \h </w:instrText>
                                  </w:r>
                                  <w:r w:rsidRPr="00F013F7">
                                    <w:rPr>
                                      <w:webHidden/>
                                    </w:rPr>
                                  </w:r>
                                  <w:r w:rsidRPr="00F013F7">
                                    <w:rPr>
                                      <w:webHidden/>
                                    </w:rPr>
                                    <w:fldChar w:fldCharType="separate"/>
                                  </w:r>
                                  <w:r w:rsidR="004B5161">
                                    <w:rPr>
                                      <w:webHidden/>
                                    </w:rPr>
                                    <w:t>8</w:t>
                                  </w:r>
                                  <w:r w:rsidRPr="00F013F7">
                                    <w:rPr>
                                      <w:webHidden/>
                                    </w:rPr>
                                    <w:fldChar w:fldCharType="end"/>
                                  </w:r>
                                </w:hyperlink>
                              </w:p>
                              <w:p w14:paraId="459163F3" w14:textId="68FA9CE7" w:rsidR="00B76754" w:rsidRPr="00F013F7" w:rsidRDefault="00B76754">
                                <w:pPr>
                                  <w:pStyle w:val="TOC2"/>
                                  <w:rPr>
                                    <w:i w:val="0"/>
                                    <w:iCs w:val="0"/>
                                    <w:color w:val="auto"/>
                                    <w:kern w:val="2"/>
                                    <w:lang w:eastAsia="en-US"/>
                                    <w14:ligatures w14:val="standardContextual"/>
                                  </w:rPr>
                                </w:pPr>
                                <w:hyperlink w:anchor="_Toc186814009" w:history="1">
                                  <w:r w:rsidRPr="00F013F7">
                                    <w:rPr>
                                      <w:rStyle w:val="Hyperlink"/>
                                    </w:rPr>
                                    <w:t>Homeland Security / Disaster Preparedness</w:t>
                                  </w:r>
                                  <w:r w:rsidRPr="00F013F7">
                                    <w:rPr>
                                      <w:webHidden/>
                                    </w:rPr>
                                    <w:tab/>
                                  </w:r>
                                  <w:r w:rsidRPr="00F013F7">
                                    <w:rPr>
                                      <w:webHidden/>
                                    </w:rPr>
                                    <w:fldChar w:fldCharType="begin"/>
                                  </w:r>
                                  <w:r w:rsidRPr="00F013F7">
                                    <w:rPr>
                                      <w:webHidden/>
                                    </w:rPr>
                                    <w:instrText xml:space="preserve"> PAGEREF _Toc186814009 \h </w:instrText>
                                  </w:r>
                                  <w:r w:rsidRPr="00F013F7">
                                    <w:rPr>
                                      <w:webHidden/>
                                    </w:rPr>
                                  </w:r>
                                  <w:r w:rsidRPr="00F013F7">
                                    <w:rPr>
                                      <w:webHidden/>
                                    </w:rPr>
                                    <w:fldChar w:fldCharType="separate"/>
                                  </w:r>
                                  <w:r w:rsidR="004B5161">
                                    <w:rPr>
                                      <w:webHidden/>
                                    </w:rPr>
                                    <w:t>11</w:t>
                                  </w:r>
                                  <w:r w:rsidRPr="00F013F7">
                                    <w:rPr>
                                      <w:webHidden/>
                                    </w:rPr>
                                    <w:fldChar w:fldCharType="end"/>
                                  </w:r>
                                </w:hyperlink>
                              </w:p>
                              <w:p w14:paraId="074E19F9" w14:textId="61C56450" w:rsidR="00B76754" w:rsidRPr="00F013F7" w:rsidRDefault="00B76754">
                                <w:pPr>
                                  <w:pStyle w:val="TOC2"/>
                                  <w:rPr>
                                    <w:i w:val="0"/>
                                    <w:iCs w:val="0"/>
                                    <w:color w:val="auto"/>
                                    <w:kern w:val="2"/>
                                    <w:lang w:eastAsia="en-US"/>
                                    <w14:ligatures w14:val="standardContextual"/>
                                  </w:rPr>
                                </w:pPr>
                                <w:hyperlink w:anchor="_Toc186814013" w:history="1">
                                  <w:r w:rsidRPr="00F013F7">
                                    <w:rPr>
                                      <w:rStyle w:val="Hyperlink"/>
                                    </w:rPr>
                                    <w:t>Aviation</w:t>
                                  </w:r>
                                  <w:r w:rsidRPr="00F013F7">
                                    <w:rPr>
                                      <w:webHidden/>
                                    </w:rPr>
                                    <w:tab/>
                                  </w:r>
                                  <w:r w:rsidRPr="00F013F7">
                                    <w:rPr>
                                      <w:webHidden/>
                                    </w:rPr>
                                    <w:fldChar w:fldCharType="begin"/>
                                  </w:r>
                                  <w:r w:rsidRPr="00F013F7">
                                    <w:rPr>
                                      <w:webHidden/>
                                    </w:rPr>
                                    <w:instrText xml:space="preserve"> PAGEREF _Toc186814013 \h </w:instrText>
                                  </w:r>
                                  <w:r w:rsidRPr="00F013F7">
                                    <w:rPr>
                                      <w:webHidden/>
                                    </w:rPr>
                                  </w:r>
                                  <w:r w:rsidRPr="00F013F7">
                                    <w:rPr>
                                      <w:webHidden/>
                                    </w:rPr>
                                    <w:fldChar w:fldCharType="separate"/>
                                  </w:r>
                                  <w:r w:rsidR="004B5161">
                                    <w:rPr>
                                      <w:webHidden/>
                                    </w:rPr>
                                    <w:t>11</w:t>
                                  </w:r>
                                  <w:r w:rsidRPr="00F013F7">
                                    <w:rPr>
                                      <w:webHidden/>
                                    </w:rPr>
                                    <w:fldChar w:fldCharType="end"/>
                                  </w:r>
                                </w:hyperlink>
                              </w:p>
                              <w:p w14:paraId="5A471EC7" w14:textId="4058141B" w:rsidR="00B76754" w:rsidRPr="00F013F7" w:rsidRDefault="00B76754">
                                <w:pPr>
                                  <w:pStyle w:val="TOC2"/>
                                  <w:rPr>
                                    <w:i w:val="0"/>
                                    <w:iCs w:val="0"/>
                                    <w:color w:val="auto"/>
                                    <w:kern w:val="2"/>
                                    <w:lang w:eastAsia="en-US"/>
                                    <w14:ligatures w14:val="standardContextual"/>
                                  </w:rPr>
                                </w:pPr>
                                <w:hyperlink w:anchor="_Toc186814014" w:history="1">
                                  <w:r w:rsidRPr="00F013F7">
                                    <w:rPr>
                                      <w:rStyle w:val="Hyperlink"/>
                                    </w:rPr>
                                    <w:t>S</w:t>
                                  </w:r>
                                  <w:r w:rsidR="00987784" w:rsidRPr="00F013F7">
                                    <w:rPr>
                                      <w:rStyle w:val="Hyperlink"/>
                                    </w:rPr>
                                    <w:t>pectrum</w:t>
                                  </w:r>
                                  <w:r w:rsidRPr="00F013F7">
                                    <w:rPr>
                                      <w:webHidden/>
                                    </w:rPr>
                                    <w:tab/>
                                  </w:r>
                                  <w:r w:rsidRPr="00F013F7">
                                    <w:rPr>
                                      <w:webHidden/>
                                    </w:rPr>
                                    <w:fldChar w:fldCharType="begin"/>
                                  </w:r>
                                  <w:r w:rsidRPr="00F013F7">
                                    <w:rPr>
                                      <w:webHidden/>
                                    </w:rPr>
                                    <w:instrText xml:space="preserve"> PAGEREF _Toc186814014 \h </w:instrText>
                                  </w:r>
                                  <w:r w:rsidRPr="00F013F7">
                                    <w:rPr>
                                      <w:webHidden/>
                                    </w:rPr>
                                  </w:r>
                                  <w:r w:rsidRPr="00F013F7">
                                    <w:rPr>
                                      <w:webHidden/>
                                    </w:rPr>
                                    <w:fldChar w:fldCharType="separate"/>
                                  </w:r>
                                  <w:r w:rsidR="004B5161">
                                    <w:rPr>
                                      <w:webHidden/>
                                    </w:rPr>
                                    <w:t>12</w:t>
                                  </w:r>
                                  <w:r w:rsidRPr="00F013F7">
                                    <w:rPr>
                                      <w:webHidden/>
                                    </w:rPr>
                                    <w:fldChar w:fldCharType="end"/>
                                  </w:r>
                                </w:hyperlink>
                              </w:p>
                              <w:p w14:paraId="75749068" w14:textId="6752B815" w:rsidR="00B76754" w:rsidRPr="00F013F7" w:rsidRDefault="00B76754">
                                <w:pPr>
                                  <w:pStyle w:val="TOC1"/>
                                  <w:rPr>
                                    <w:color w:val="auto"/>
                                    <w:kern w:val="2"/>
                                    <w:sz w:val="23"/>
                                    <w:szCs w:val="23"/>
                                    <w:lang w:eastAsia="en-US"/>
                                    <w14:ligatures w14:val="standardContextual"/>
                                  </w:rPr>
                                </w:pPr>
                                <w:hyperlink w:anchor="_Toc186814015" w:history="1">
                                  <w:r w:rsidRPr="00F013F7">
                                    <w:rPr>
                                      <w:rStyle w:val="Hyperlink"/>
                                      <w:b/>
                                      <w:bCs/>
                                      <w:sz w:val="23"/>
                                      <w:szCs w:val="23"/>
                                    </w:rPr>
                                    <w:t>GIS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_Toc186814015 \h </w:instrText>
                                  </w:r>
                                  <w:r w:rsidRPr="00F013F7">
                                    <w:rPr>
                                      <w:webHidden/>
                                      <w:sz w:val="23"/>
                                      <w:szCs w:val="23"/>
                                    </w:rPr>
                                  </w:r>
                                  <w:r w:rsidRPr="00F013F7">
                                    <w:rPr>
                                      <w:webHidden/>
                                      <w:sz w:val="23"/>
                                      <w:szCs w:val="23"/>
                                    </w:rPr>
                                    <w:fldChar w:fldCharType="separate"/>
                                  </w:r>
                                  <w:r w:rsidR="004B5161">
                                    <w:rPr>
                                      <w:webHidden/>
                                      <w:sz w:val="23"/>
                                      <w:szCs w:val="23"/>
                                    </w:rPr>
                                    <w:t>13</w:t>
                                  </w:r>
                                  <w:r w:rsidRPr="00F013F7">
                                    <w:rPr>
                                      <w:webHidden/>
                                      <w:sz w:val="23"/>
                                      <w:szCs w:val="23"/>
                                    </w:rPr>
                                    <w:fldChar w:fldCharType="end"/>
                                  </w:r>
                                </w:hyperlink>
                              </w:p>
                              <w:p w14:paraId="13D4D700" w14:textId="4C6187EF" w:rsidR="00B76754" w:rsidRPr="00F013F7" w:rsidRDefault="00B76754">
                                <w:pPr>
                                  <w:pStyle w:val="TOC1"/>
                                  <w:rPr>
                                    <w:color w:val="auto"/>
                                    <w:kern w:val="2"/>
                                    <w:sz w:val="23"/>
                                    <w:szCs w:val="23"/>
                                    <w:lang w:eastAsia="en-US"/>
                                    <w14:ligatures w14:val="standardContextual"/>
                                  </w:rPr>
                                </w:pPr>
                                <w:hyperlink w:anchor="_Toc186814016" w:history="1">
                                  <w:r w:rsidRPr="00F013F7">
                                    <w:rPr>
                                      <w:rStyle w:val="Hyperlink"/>
                                      <w:b/>
                                      <w:bCs/>
                                      <w:sz w:val="23"/>
                                      <w:szCs w:val="23"/>
                                    </w:rPr>
                                    <w:t>Miscellaneous</w:t>
                                  </w:r>
                                  <w:r w:rsidRPr="00F013F7">
                                    <w:rPr>
                                      <w:webHidden/>
                                      <w:sz w:val="23"/>
                                      <w:szCs w:val="23"/>
                                    </w:rPr>
                                    <w:tab/>
                                  </w:r>
                                  <w:r w:rsidRPr="00F013F7">
                                    <w:rPr>
                                      <w:webHidden/>
                                      <w:sz w:val="23"/>
                                      <w:szCs w:val="23"/>
                                    </w:rPr>
                                    <w:fldChar w:fldCharType="begin"/>
                                  </w:r>
                                  <w:r w:rsidRPr="00F013F7">
                                    <w:rPr>
                                      <w:webHidden/>
                                      <w:sz w:val="23"/>
                                      <w:szCs w:val="23"/>
                                    </w:rPr>
                                    <w:instrText xml:space="preserve"> PAGEREF _Toc186814016 \h </w:instrText>
                                  </w:r>
                                  <w:r w:rsidRPr="00F013F7">
                                    <w:rPr>
                                      <w:webHidden/>
                                      <w:sz w:val="23"/>
                                      <w:szCs w:val="23"/>
                                    </w:rPr>
                                  </w:r>
                                  <w:r w:rsidRPr="00F013F7">
                                    <w:rPr>
                                      <w:webHidden/>
                                      <w:sz w:val="23"/>
                                      <w:szCs w:val="23"/>
                                    </w:rPr>
                                    <w:fldChar w:fldCharType="separate"/>
                                  </w:r>
                                  <w:r w:rsidR="004B5161">
                                    <w:rPr>
                                      <w:webHidden/>
                                      <w:sz w:val="23"/>
                                      <w:szCs w:val="23"/>
                                    </w:rPr>
                                    <w:t>13</w:t>
                                  </w:r>
                                  <w:r w:rsidRPr="00F013F7">
                                    <w:rPr>
                                      <w:webHidden/>
                                      <w:sz w:val="23"/>
                                      <w:szCs w:val="23"/>
                                    </w:rPr>
                                    <w:fldChar w:fldCharType="end"/>
                                  </w:r>
                                </w:hyperlink>
                              </w:p>
                              <w:p w14:paraId="4DD96B1E" w14:textId="6748E028" w:rsidR="00B72138" w:rsidRDefault="00B72138">
                                <w:r w:rsidRPr="00F013F7">
                                  <w:rPr>
                                    <w:rFonts w:ascii="Segoe UI" w:hAnsi="Segoe UI" w:cs="Segoe UI"/>
                                    <w:b/>
                                    <w:bCs/>
                                    <w:noProof/>
                                    <w:sz w:val="23"/>
                                    <w:szCs w:val="23"/>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024FB3" w:rsidRPr="00B355A1">
        <w:rPr>
          <w:rFonts w:ascii="Segoe UI" w:hAnsi="Segoe UI" w:cs="Segoe UI"/>
          <w:b/>
          <w:bCs/>
          <w:sz w:val="23"/>
          <w:szCs w:val="23"/>
        </w:rPr>
        <w:t>WRP Tribal Engagement COmmittee (TEC)</w:t>
      </w:r>
      <w:bookmarkEnd w:id="59"/>
      <w:bookmarkEnd w:id="60"/>
      <w:bookmarkEnd w:id="61"/>
    </w:p>
    <w:p w14:paraId="7FFBC3B9" w14:textId="3529D331" w:rsidR="00B355A1" w:rsidRPr="00B355A1" w:rsidRDefault="00024FB3" w:rsidP="00B10DD0">
      <w:pPr>
        <w:spacing w:before="0" w:after="0" w:line="240" w:lineRule="auto"/>
        <w:ind w:left="360"/>
        <w:rPr>
          <w:rFonts w:ascii="Segoe UI" w:eastAsiaTheme="minorHAnsi" w:hAnsi="Segoe UI" w:cs="Segoe UI"/>
          <w:color w:val="212121"/>
          <w:sz w:val="23"/>
          <w:szCs w:val="23"/>
          <w:lang w:eastAsia="en-US"/>
        </w:rPr>
      </w:pPr>
      <w:r w:rsidRPr="00B355A1">
        <w:rPr>
          <w:rFonts w:ascii="Segoe UI" w:eastAsiaTheme="minorHAnsi" w:hAnsi="Segoe UI" w:cs="Segoe UI"/>
          <w:color w:val="212121"/>
          <w:sz w:val="23"/>
          <w:szCs w:val="23"/>
          <w:lang w:eastAsia="en-US"/>
        </w:rPr>
        <w:t>You are cordially invited to participate in the </w:t>
      </w:r>
      <w:r w:rsidRPr="00B355A1">
        <w:rPr>
          <w:rFonts w:ascii="Segoe UI" w:eastAsiaTheme="minorHAnsi" w:hAnsi="Segoe UI" w:cs="Segoe UI"/>
          <w:b/>
          <w:bCs/>
          <w:color w:val="212121"/>
          <w:sz w:val="23"/>
          <w:szCs w:val="23"/>
          <w:lang w:eastAsia="en-US"/>
        </w:rPr>
        <w:t>WRP TEC </w:t>
      </w:r>
      <w:r w:rsidRPr="00B355A1">
        <w:rPr>
          <w:rFonts w:ascii="Segoe UI" w:eastAsiaTheme="minorHAnsi" w:hAnsi="Segoe UI" w:cs="Segoe UI"/>
          <w:color w:val="212121"/>
          <w:sz w:val="23"/>
          <w:szCs w:val="23"/>
          <w:lang w:eastAsia="en-US"/>
        </w:rPr>
        <w:t>call on </w:t>
      </w:r>
      <w:r w:rsidRPr="00B355A1">
        <w:rPr>
          <w:rFonts w:ascii="Segoe UI" w:eastAsiaTheme="minorHAnsi" w:hAnsi="Segoe UI" w:cs="Segoe UI"/>
          <w:b/>
          <w:bCs/>
          <w:color w:val="212121"/>
          <w:sz w:val="23"/>
          <w:szCs w:val="23"/>
          <w:lang w:eastAsia="en-US"/>
        </w:rPr>
        <w:t>Friday, </w:t>
      </w:r>
      <w:r w:rsidR="00A21E5B" w:rsidRPr="00B355A1">
        <w:rPr>
          <w:rFonts w:ascii="Segoe UI" w:eastAsiaTheme="minorHAnsi" w:hAnsi="Segoe UI" w:cs="Segoe UI"/>
          <w:b/>
          <w:bCs/>
          <w:color w:val="212121"/>
          <w:sz w:val="23"/>
          <w:szCs w:val="23"/>
          <w:lang w:eastAsia="en-US"/>
        </w:rPr>
        <w:t>January 31</w:t>
      </w:r>
      <w:r w:rsidRPr="00B355A1">
        <w:rPr>
          <w:rFonts w:ascii="Segoe UI" w:eastAsiaTheme="minorHAnsi" w:hAnsi="Segoe UI" w:cs="Segoe UI"/>
          <w:b/>
          <w:bCs/>
          <w:color w:val="212121"/>
          <w:sz w:val="23"/>
          <w:szCs w:val="23"/>
          <w:lang w:eastAsia="en-US"/>
        </w:rPr>
        <w:t xml:space="preserve">. </w:t>
      </w:r>
      <w:r w:rsidRPr="00B355A1">
        <w:rPr>
          <w:rFonts w:ascii="Segoe UI" w:eastAsiaTheme="minorHAnsi" w:hAnsi="Segoe UI" w:cs="Segoe UI"/>
          <w:color w:val="212121"/>
          <w:sz w:val="23"/>
          <w:szCs w:val="23"/>
          <w:lang w:eastAsia="en-US"/>
        </w:rPr>
        <w:t xml:space="preserve">This call will begin at 10:00 am Pacific. The featured presentations include: </w:t>
      </w:r>
    </w:p>
    <w:p w14:paraId="6C5A0383" w14:textId="0229284D" w:rsidR="00024FB3" w:rsidRPr="00B355A1" w:rsidRDefault="00630B31" w:rsidP="00B355A1">
      <w:pPr>
        <w:pStyle w:val="ListParagraph"/>
        <w:numPr>
          <w:ilvl w:val="0"/>
          <w:numId w:val="13"/>
        </w:numPr>
        <w:tabs>
          <w:tab w:val="left" w:pos="4590"/>
        </w:tabs>
        <w:spacing w:before="0" w:after="0" w:line="240" w:lineRule="auto"/>
        <w:ind w:left="900" w:hanging="180"/>
        <w:rPr>
          <w:rFonts w:ascii="Segoe UI" w:eastAsiaTheme="minorHAnsi" w:hAnsi="Segoe UI" w:cs="Segoe UI"/>
          <w:sz w:val="23"/>
          <w:szCs w:val="23"/>
          <w:lang w:eastAsia="en-US"/>
        </w:rPr>
      </w:pPr>
      <w:r w:rsidRPr="00B355A1">
        <w:rPr>
          <w:rFonts w:ascii="Segoe UI" w:eastAsiaTheme="minorHAnsi" w:hAnsi="Segoe UI" w:cs="Segoe UI"/>
          <w:color w:val="212121"/>
          <w:sz w:val="23"/>
          <w:szCs w:val="23"/>
          <w:lang w:eastAsia="en-US"/>
        </w:rPr>
        <w:t xml:space="preserve">FAA's drone requirements/regulations and how it might impact Tribes/tribal sovereignty by UAS </w:t>
      </w:r>
      <w:r w:rsidRPr="00B355A1">
        <w:rPr>
          <w:rFonts w:ascii="Segoe UI" w:eastAsiaTheme="minorHAnsi" w:hAnsi="Segoe UI" w:cs="Segoe UI"/>
          <w:sz w:val="23"/>
          <w:szCs w:val="23"/>
          <w:lang w:eastAsia="en-US"/>
        </w:rPr>
        <w:t xml:space="preserve">Integration Office and UAS Integration Office </w:t>
      </w:r>
      <w:r w:rsidR="00B355A1" w:rsidRPr="00B355A1">
        <w:rPr>
          <w:rFonts w:ascii="Segoe UI" w:eastAsiaTheme="minorHAnsi" w:hAnsi="Segoe UI" w:cs="Segoe UI"/>
          <w:sz w:val="23"/>
          <w:szCs w:val="23"/>
          <w:lang w:eastAsia="en-US"/>
        </w:rPr>
        <w:t>- and</w:t>
      </w:r>
      <w:r w:rsidRPr="00B355A1">
        <w:rPr>
          <w:rFonts w:ascii="Segoe UI" w:eastAsiaTheme="minorHAnsi" w:hAnsi="Segoe UI" w:cs="Segoe UI"/>
          <w:sz w:val="23"/>
          <w:szCs w:val="23"/>
          <w:lang w:eastAsia="en-US"/>
        </w:rPr>
        <w:t xml:space="preserve"> - How to Maximize Revenue of Renewable Energy Through Grid Enhancing Technology by Lee Angers. Please click </w:t>
      </w:r>
      <w:hyperlink r:id="rId13" w:tooltip="https://wrpinfo.org/rsvp/?meetingId=85130" w:history="1">
        <w:r w:rsidRPr="00B355A1">
          <w:rPr>
            <w:rStyle w:val="Hyperlink"/>
            <w:rFonts w:ascii="Segoe UI" w:eastAsiaTheme="minorHAnsi" w:hAnsi="Segoe UI" w:cs="Segoe UI"/>
            <w:color w:val="auto"/>
            <w:sz w:val="23"/>
            <w:szCs w:val="23"/>
            <w:lang w:eastAsia="en-US"/>
          </w:rPr>
          <w:t>here</w:t>
        </w:r>
      </w:hyperlink>
      <w:r w:rsidRPr="00B355A1">
        <w:rPr>
          <w:rFonts w:ascii="Segoe UI" w:eastAsiaTheme="minorHAnsi" w:hAnsi="Segoe UI" w:cs="Segoe UI"/>
          <w:sz w:val="23"/>
          <w:szCs w:val="23"/>
          <w:lang w:eastAsia="en-US"/>
        </w:rPr>
        <w:t> to RSVP.</w:t>
      </w:r>
    </w:p>
    <w:p w14:paraId="001DE39E" w14:textId="77777777" w:rsidR="000035DF" w:rsidRPr="00B355A1" w:rsidRDefault="000035DF" w:rsidP="00B10DD0">
      <w:pPr>
        <w:spacing w:before="0" w:after="0" w:line="240" w:lineRule="auto"/>
        <w:ind w:left="360"/>
        <w:rPr>
          <w:rFonts w:ascii="Segoe UI" w:eastAsiaTheme="minorHAnsi" w:hAnsi="Segoe UI" w:cs="Segoe UI"/>
          <w:sz w:val="10"/>
          <w:szCs w:val="10"/>
          <w:lang w:eastAsia="en-US"/>
        </w:rPr>
      </w:pPr>
    </w:p>
    <w:p w14:paraId="57B1BAFC" w14:textId="00FF691E" w:rsidR="00717416" w:rsidRPr="00B355A1" w:rsidRDefault="00A72544" w:rsidP="00B10DD0">
      <w:pPr>
        <w:spacing w:before="0" w:after="0" w:line="240" w:lineRule="auto"/>
        <w:ind w:left="360"/>
        <w:rPr>
          <w:rFonts w:ascii="Segoe UI" w:eastAsiaTheme="minorHAnsi" w:hAnsi="Segoe UI" w:cs="Segoe UI"/>
          <w:sz w:val="23"/>
          <w:szCs w:val="23"/>
          <w:lang w:eastAsia="en-US"/>
        </w:rPr>
      </w:pPr>
      <w:r w:rsidRPr="00B355A1">
        <w:rPr>
          <w:rFonts w:ascii="Segoe UI" w:eastAsiaTheme="minorHAnsi" w:hAnsi="Segoe UI" w:cs="Segoe UI"/>
          <w:sz w:val="23"/>
          <w:szCs w:val="23"/>
          <w:lang w:eastAsia="en-US"/>
        </w:rPr>
        <w:t xml:space="preserve">The </w:t>
      </w:r>
      <w:r w:rsidR="001B4F3C" w:rsidRPr="00B355A1">
        <w:rPr>
          <w:rFonts w:ascii="Segoe UI" w:eastAsiaTheme="minorHAnsi" w:hAnsi="Segoe UI" w:cs="Segoe UI"/>
          <w:b/>
          <w:bCs/>
          <w:sz w:val="23"/>
          <w:szCs w:val="23"/>
          <w:lang w:eastAsia="en-US"/>
        </w:rPr>
        <w:t>December 6</w:t>
      </w:r>
      <w:r w:rsidR="001B4F3C" w:rsidRPr="00B355A1">
        <w:rPr>
          <w:rFonts w:ascii="Segoe UI" w:eastAsiaTheme="minorHAnsi" w:hAnsi="Segoe UI" w:cs="Segoe UI"/>
          <w:b/>
          <w:bCs/>
          <w:sz w:val="23"/>
          <w:szCs w:val="23"/>
          <w:vertAlign w:val="superscript"/>
          <w:lang w:eastAsia="en-US"/>
        </w:rPr>
        <w:t>th</w:t>
      </w:r>
      <w:r w:rsidR="001B4F3C" w:rsidRPr="00B355A1">
        <w:rPr>
          <w:rFonts w:ascii="Segoe UI" w:eastAsiaTheme="minorHAnsi" w:hAnsi="Segoe UI" w:cs="Segoe UI"/>
          <w:b/>
          <w:bCs/>
          <w:sz w:val="23"/>
          <w:szCs w:val="23"/>
          <w:lang w:eastAsia="en-US"/>
        </w:rPr>
        <w:t xml:space="preserve"> WRP </w:t>
      </w:r>
      <w:r w:rsidR="00CA6AAF" w:rsidRPr="00B355A1">
        <w:rPr>
          <w:rFonts w:ascii="Segoe UI" w:eastAsiaTheme="minorHAnsi" w:hAnsi="Segoe UI" w:cs="Segoe UI"/>
          <w:b/>
          <w:bCs/>
          <w:sz w:val="23"/>
          <w:szCs w:val="23"/>
          <w:lang w:eastAsia="en-US"/>
        </w:rPr>
        <w:t>TEC call</w:t>
      </w:r>
      <w:r w:rsidR="00CA6AAF" w:rsidRPr="00B355A1">
        <w:rPr>
          <w:rFonts w:ascii="Segoe UI" w:eastAsiaTheme="minorHAnsi" w:hAnsi="Segoe UI" w:cs="Segoe UI"/>
          <w:sz w:val="23"/>
          <w:szCs w:val="23"/>
          <w:lang w:eastAsia="en-US"/>
        </w:rPr>
        <w:t xml:space="preserve"> </w:t>
      </w:r>
      <w:r w:rsidR="00B10DD0" w:rsidRPr="00B355A1">
        <w:rPr>
          <w:rFonts w:ascii="Segoe UI" w:eastAsiaTheme="minorHAnsi" w:hAnsi="Segoe UI" w:cs="Segoe UI"/>
          <w:b/>
          <w:bCs/>
          <w:sz w:val="23"/>
          <w:szCs w:val="23"/>
          <w:lang w:eastAsia="en-US"/>
        </w:rPr>
        <w:t xml:space="preserve">recording is </w:t>
      </w:r>
      <w:hyperlink r:id="rId14" w:history="1">
        <w:r w:rsidR="00B10DD0" w:rsidRPr="00B355A1">
          <w:rPr>
            <w:rStyle w:val="Hyperlink"/>
            <w:rFonts w:ascii="Segoe UI" w:eastAsiaTheme="minorHAnsi" w:hAnsi="Segoe UI" w:cs="Segoe UI"/>
            <w:b/>
            <w:bCs/>
            <w:color w:val="auto"/>
            <w:sz w:val="23"/>
            <w:szCs w:val="23"/>
            <w:lang w:eastAsia="en-US"/>
          </w:rPr>
          <w:t>here</w:t>
        </w:r>
      </w:hyperlink>
      <w:r w:rsidR="00B10DD0" w:rsidRPr="00B355A1">
        <w:rPr>
          <w:rFonts w:ascii="Segoe UI" w:eastAsiaTheme="minorHAnsi" w:hAnsi="Segoe UI" w:cs="Segoe UI"/>
          <w:b/>
          <w:bCs/>
          <w:sz w:val="23"/>
          <w:szCs w:val="23"/>
          <w:lang w:eastAsia="en-US"/>
        </w:rPr>
        <w:t>.</w:t>
      </w:r>
      <w:r w:rsidR="00B10DD0" w:rsidRPr="00B355A1">
        <w:rPr>
          <w:rFonts w:ascii="Segoe UI" w:eastAsiaTheme="minorHAnsi" w:hAnsi="Segoe UI" w:cs="Segoe UI"/>
          <w:sz w:val="23"/>
          <w:szCs w:val="23"/>
          <w:lang w:eastAsia="en-US"/>
        </w:rPr>
        <w:t xml:space="preserve"> This call </w:t>
      </w:r>
      <w:r w:rsidR="00CA6AAF" w:rsidRPr="00B355A1">
        <w:rPr>
          <w:rFonts w:ascii="Segoe UI" w:eastAsiaTheme="minorHAnsi" w:hAnsi="Segoe UI" w:cs="Segoe UI"/>
          <w:sz w:val="23"/>
          <w:szCs w:val="23"/>
          <w:lang w:eastAsia="en-US"/>
        </w:rPr>
        <w:t xml:space="preserve">featured </w:t>
      </w:r>
      <w:r w:rsidR="00A37AC5" w:rsidRPr="00B355A1">
        <w:rPr>
          <w:rFonts w:ascii="Segoe UI" w:eastAsiaTheme="minorHAnsi" w:hAnsi="Segoe UI" w:cs="Segoe UI"/>
          <w:sz w:val="23"/>
          <w:szCs w:val="23"/>
          <w:lang w:eastAsia="en-US"/>
        </w:rPr>
        <w:t xml:space="preserve">presentations </w:t>
      </w:r>
      <w:r w:rsidR="00A96397" w:rsidRPr="00B355A1">
        <w:rPr>
          <w:rFonts w:ascii="Segoe UI" w:eastAsiaTheme="minorHAnsi" w:hAnsi="Segoe UI" w:cs="Segoe UI"/>
          <w:sz w:val="23"/>
          <w:szCs w:val="23"/>
          <w:lang w:eastAsia="en-US"/>
        </w:rPr>
        <w:t>on</w:t>
      </w:r>
      <w:r w:rsidR="00A37AC5" w:rsidRPr="00B355A1">
        <w:rPr>
          <w:rFonts w:ascii="Segoe UI" w:eastAsiaTheme="minorHAnsi" w:hAnsi="Segoe UI" w:cs="Segoe UI"/>
          <w:sz w:val="23"/>
          <w:szCs w:val="23"/>
          <w:lang w:eastAsia="en-US"/>
        </w:rPr>
        <w:t xml:space="preserve"> USACE Flood Risk Management opportunities and Authorities by US Army Corps of Engineers and Understanding and Mitigating Risk from Drones</w:t>
      </w:r>
      <w:r w:rsidR="00A37AC5" w:rsidRPr="00B355A1">
        <w:rPr>
          <w:rFonts w:ascii="Segoe UI" w:eastAsiaTheme="minorHAnsi" w:hAnsi="Segoe UI" w:cs="Segoe UI"/>
          <w:b/>
          <w:bCs/>
          <w:sz w:val="23"/>
          <w:szCs w:val="23"/>
          <w:lang w:eastAsia="en-US"/>
        </w:rPr>
        <w:t> </w:t>
      </w:r>
      <w:r w:rsidR="00A37AC5" w:rsidRPr="00B355A1">
        <w:rPr>
          <w:rFonts w:ascii="Segoe UI" w:eastAsiaTheme="minorHAnsi" w:hAnsi="Segoe UI" w:cs="Segoe UI"/>
          <w:sz w:val="23"/>
          <w:szCs w:val="23"/>
          <w:lang w:eastAsia="en-US"/>
        </w:rPr>
        <w:t xml:space="preserve">by CISA. </w:t>
      </w:r>
    </w:p>
    <w:p w14:paraId="2E16EC93" w14:textId="77777777" w:rsidR="00B10DD0" w:rsidRPr="00B355A1" w:rsidRDefault="00B10DD0" w:rsidP="00B10DD0">
      <w:pPr>
        <w:spacing w:before="0" w:after="0" w:line="240" w:lineRule="auto"/>
        <w:ind w:left="360"/>
        <w:rPr>
          <w:rFonts w:ascii="Segoe UI" w:eastAsiaTheme="minorHAnsi" w:hAnsi="Segoe UI" w:cs="Segoe UI"/>
          <w:sz w:val="8"/>
          <w:szCs w:val="8"/>
          <w:lang w:eastAsia="en-US"/>
        </w:rPr>
      </w:pPr>
    </w:p>
    <w:p w14:paraId="5B8DDE59" w14:textId="7D123EB9" w:rsidR="00717416" w:rsidRPr="00B355A1" w:rsidRDefault="00717416" w:rsidP="00B10DD0">
      <w:pPr>
        <w:pStyle w:val="Heading2"/>
        <w:spacing w:before="0" w:line="240" w:lineRule="auto"/>
        <w:jc w:val="center"/>
        <w:rPr>
          <w:rFonts w:ascii="Segoe UI" w:hAnsi="Segoe UI" w:cs="Segoe UI"/>
          <w:b/>
          <w:bCs/>
          <w:sz w:val="23"/>
          <w:szCs w:val="23"/>
        </w:rPr>
      </w:pPr>
      <w:bookmarkStart w:id="62" w:name="_Toc186813966"/>
      <w:r w:rsidRPr="00B355A1">
        <w:rPr>
          <w:rFonts w:ascii="Segoe UI" w:hAnsi="Segoe UI" w:cs="Segoe UI"/>
          <w:b/>
          <w:bCs/>
          <w:sz w:val="23"/>
          <w:szCs w:val="23"/>
        </w:rPr>
        <w:t>WRP ENergy COMMITTEE Webinar</w:t>
      </w:r>
      <w:bookmarkEnd w:id="62"/>
    </w:p>
    <w:p w14:paraId="2A5E8CA6" w14:textId="435BE410" w:rsidR="00A77EF4" w:rsidRPr="00B355A1" w:rsidRDefault="00C47BE9" w:rsidP="00B10DD0">
      <w:pPr>
        <w:spacing w:before="0" w:after="0" w:line="240" w:lineRule="auto"/>
        <w:ind w:left="360"/>
        <w:rPr>
          <w:rFonts w:ascii="Segoe UI" w:eastAsiaTheme="minorHAnsi" w:hAnsi="Segoe UI" w:cs="Segoe UI"/>
          <w:b/>
          <w:bCs/>
          <w:sz w:val="23"/>
          <w:szCs w:val="23"/>
          <w:lang w:eastAsia="en-US"/>
        </w:rPr>
      </w:pPr>
      <w:r w:rsidRPr="00B355A1">
        <w:rPr>
          <w:rFonts w:ascii="Segoe UI" w:eastAsiaTheme="minorHAnsi" w:hAnsi="Segoe UI" w:cs="Segoe UI"/>
          <w:sz w:val="23"/>
          <w:szCs w:val="23"/>
          <w:lang w:eastAsia="en-US"/>
        </w:rPr>
        <w:t>You are cordially invited to the January 14th</w:t>
      </w:r>
      <w:r w:rsidRPr="00B355A1">
        <w:rPr>
          <w:rFonts w:ascii="Segoe UI" w:eastAsiaTheme="minorHAnsi" w:hAnsi="Segoe UI" w:cs="Segoe UI"/>
          <w:b/>
          <w:bCs/>
          <w:sz w:val="23"/>
          <w:szCs w:val="23"/>
          <w:lang w:eastAsia="en-US"/>
        </w:rPr>
        <w:t xml:space="preserve"> WRP Energy Committee webinar by the U.S. Department of Energy’s Grid Deployment Office on the National Transmission Planning Study.</w:t>
      </w:r>
      <w:r w:rsidR="003C0736" w:rsidRPr="00B355A1">
        <w:rPr>
          <w:rFonts w:ascii="Segoe UI" w:eastAsiaTheme="minorHAnsi" w:hAnsi="Segoe UI" w:cs="Segoe UI"/>
          <w:sz w:val="23"/>
          <w:szCs w:val="23"/>
          <w:lang w:eastAsia="en-US"/>
        </w:rPr>
        <w:t xml:space="preserve"> </w:t>
      </w:r>
      <w:r w:rsidRPr="00B355A1">
        <w:rPr>
          <w:rFonts w:ascii="Segoe UI" w:eastAsiaTheme="minorHAnsi" w:hAnsi="Segoe UI" w:cs="Segoe UI"/>
          <w:sz w:val="23"/>
          <w:szCs w:val="23"/>
          <w:lang w:eastAsia="en-US"/>
        </w:rPr>
        <w:t>This webinar will begin at 10 am Pacific.</w:t>
      </w:r>
      <w:r w:rsidRPr="00B355A1">
        <w:rPr>
          <w:rFonts w:ascii="Segoe UI" w:eastAsiaTheme="minorHAnsi" w:hAnsi="Segoe UI" w:cs="Segoe UI"/>
          <w:b/>
          <w:bCs/>
          <w:sz w:val="23"/>
          <w:szCs w:val="23"/>
          <w:lang w:eastAsia="en-US"/>
        </w:rPr>
        <w:t> </w:t>
      </w:r>
      <w:r w:rsidR="00B46DA3" w:rsidRPr="00B355A1">
        <w:rPr>
          <w:rFonts w:ascii="Segoe UI" w:eastAsiaTheme="minorHAnsi" w:hAnsi="Segoe UI" w:cs="Segoe UI"/>
          <w:sz w:val="23"/>
          <w:szCs w:val="23"/>
          <w:lang w:eastAsia="en-US"/>
        </w:rPr>
        <w:t xml:space="preserve">Please click </w:t>
      </w:r>
      <w:hyperlink r:id="rId15" w:history="1">
        <w:r w:rsidR="00A35AA9" w:rsidRPr="00B355A1">
          <w:rPr>
            <w:rStyle w:val="Hyperlink"/>
            <w:rFonts w:ascii="Segoe UI" w:eastAsiaTheme="minorHAnsi" w:hAnsi="Segoe UI" w:cs="Segoe UI"/>
            <w:color w:val="auto"/>
            <w:sz w:val="23"/>
            <w:szCs w:val="23"/>
            <w:lang w:eastAsia="en-US"/>
          </w:rPr>
          <w:t>here</w:t>
        </w:r>
      </w:hyperlink>
      <w:r w:rsidR="00A35AA9" w:rsidRPr="00B355A1">
        <w:rPr>
          <w:rFonts w:ascii="Segoe UI" w:eastAsiaTheme="minorHAnsi" w:hAnsi="Segoe UI" w:cs="Segoe UI"/>
          <w:sz w:val="23"/>
          <w:szCs w:val="23"/>
          <w:lang w:eastAsia="en-US"/>
        </w:rPr>
        <w:t xml:space="preserve"> </w:t>
      </w:r>
      <w:r w:rsidR="00B46DA3" w:rsidRPr="00B355A1">
        <w:rPr>
          <w:rFonts w:ascii="Segoe UI" w:eastAsiaTheme="minorHAnsi" w:hAnsi="Segoe UI" w:cs="Segoe UI"/>
          <w:sz w:val="23"/>
          <w:szCs w:val="23"/>
          <w:lang w:eastAsia="en-US"/>
        </w:rPr>
        <w:t>to RSVP.</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3B6C5EA" w14:textId="77777777" w:rsidR="009851EF" w:rsidRPr="00B355A1" w:rsidRDefault="009851EF" w:rsidP="00B10DD0">
      <w:pPr>
        <w:pStyle w:val="NormalWeb"/>
        <w:spacing w:beforeAutospacing="0" w:after="0" w:afterAutospacing="0"/>
        <w:contextualSpacing/>
        <w:rPr>
          <w:rFonts w:ascii="Segoe UI" w:hAnsi="Segoe UI" w:cs="Segoe UI"/>
          <w:color w:val="000000" w:themeColor="text1"/>
          <w:sz w:val="10"/>
          <w:szCs w:val="10"/>
        </w:rPr>
      </w:pPr>
    </w:p>
    <w:p w14:paraId="28AAED23" w14:textId="4B568B4F" w:rsidR="003822B9" w:rsidRPr="00B355A1" w:rsidRDefault="00024FB3" w:rsidP="00B10DD0">
      <w:pPr>
        <w:pStyle w:val="Heading2"/>
        <w:spacing w:before="0" w:line="240" w:lineRule="auto"/>
        <w:jc w:val="center"/>
        <w:rPr>
          <w:rFonts w:ascii="Segoe UI" w:hAnsi="Segoe UI" w:cs="Segoe UI"/>
          <w:b/>
          <w:bCs/>
          <w:sz w:val="23"/>
          <w:szCs w:val="23"/>
        </w:rPr>
      </w:pPr>
      <w:r w:rsidRPr="00B355A1">
        <w:rPr>
          <w:rFonts w:ascii="Segoe UI" w:hAnsi="Segoe UI" w:cs="Segoe UI"/>
          <w:b/>
          <w:bCs/>
          <w:sz w:val="23"/>
          <w:szCs w:val="23"/>
        </w:rPr>
        <w:t xml:space="preserve"> </w:t>
      </w:r>
      <w:bookmarkStart w:id="63" w:name="_Toc186813967"/>
      <w:r w:rsidRPr="00B355A1">
        <w:rPr>
          <w:rFonts w:ascii="Segoe UI" w:hAnsi="Segoe UI" w:cs="Segoe UI"/>
          <w:b/>
          <w:bCs/>
          <w:sz w:val="23"/>
          <w:szCs w:val="23"/>
        </w:rPr>
        <w:t>WRP ENergy COMMITTEE Webinar Recording</w:t>
      </w:r>
      <w:bookmarkEnd w:id="63"/>
    </w:p>
    <w:p w14:paraId="78639095" w14:textId="71EC5A69" w:rsidR="00024FB3" w:rsidRPr="00B355A1" w:rsidRDefault="00024FB3" w:rsidP="00B10DD0">
      <w:pPr>
        <w:pStyle w:val="NormalWeb"/>
        <w:spacing w:beforeAutospacing="0" w:after="0" w:afterAutospacing="0"/>
        <w:rPr>
          <w:rFonts w:ascii="Segoe UI" w:hAnsi="Segoe UI" w:cs="Segoe UI"/>
          <w:color w:val="000000" w:themeColor="text1"/>
          <w:sz w:val="23"/>
          <w:szCs w:val="23"/>
        </w:rPr>
      </w:pPr>
      <w:r w:rsidRPr="00B355A1">
        <w:rPr>
          <w:rFonts w:ascii="Segoe UI" w:hAnsi="Segoe UI" w:cs="Segoe UI"/>
          <w:b/>
          <w:bCs/>
          <w:color w:val="212121"/>
          <w:sz w:val="23"/>
          <w:szCs w:val="23"/>
        </w:rPr>
        <w:t>Nov 21st</w:t>
      </w:r>
      <w:r w:rsidRPr="00B355A1">
        <w:rPr>
          <w:rFonts w:ascii="Segoe UI" w:hAnsi="Segoe UI" w:cs="Segoe UI"/>
          <w:color w:val="212121"/>
          <w:sz w:val="23"/>
          <w:szCs w:val="23"/>
        </w:rPr>
        <w:t xml:space="preserve"> </w:t>
      </w:r>
      <w:r w:rsidRPr="00B355A1">
        <w:rPr>
          <w:rFonts w:ascii="Segoe UI" w:hAnsi="Segoe UI" w:cs="Segoe UI"/>
          <w:b/>
          <w:bCs/>
          <w:color w:val="212121"/>
          <w:sz w:val="23"/>
          <w:szCs w:val="23"/>
        </w:rPr>
        <w:t>WRP Energy Committee webinar highlighted energy from a state perspective</w:t>
      </w:r>
      <w:r w:rsidRPr="00B355A1">
        <w:rPr>
          <w:rFonts w:ascii="Segoe UI" w:hAnsi="Segoe UI" w:cs="Segoe UI"/>
          <w:color w:val="212121"/>
          <w:sz w:val="23"/>
          <w:szCs w:val="23"/>
        </w:rPr>
        <w:t xml:space="preserve">. </w:t>
      </w:r>
      <w:r w:rsidR="00B10DD0" w:rsidRPr="00B355A1">
        <w:rPr>
          <w:rFonts w:ascii="Segoe UI" w:hAnsi="Segoe UI" w:cs="Segoe UI"/>
          <w:color w:val="212121"/>
          <w:sz w:val="23"/>
          <w:szCs w:val="23"/>
        </w:rPr>
        <w:t xml:space="preserve">Recording link is </w:t>
      </w:r>
      <w:hyperlink r:id="rId16" w:history="1">
        <w:r w:rsidR="00B10DD0" w:rsidRPr="00B355A1">
          <w:rPr>
            <w:rStyle w:val="Hyperlink"/>
            <w:rFonts w:ascii="Segoe UI" w:hAnsi="Segoe UI" w:cs="Segoe UI"/>
            <w:b/>
            <w:bCs/>
            <w:color w:val="000000" w:themeColor="text1"/>
            <w:sz w:val="23"/>
            <w:szCs w:val="23"/>
          </w:rPr>
          <w:t>here</w:t>
        </w:r>
      </w:hyperlink>
      <w:r w:rsidR="00B10DD0" w:rsidRPr="00B355A1">
        <w:rPr>
          <w:rFonts w:ascii="Segoe UI" w:hAnsi="Segoe UI" w:cs="Segoe UI"/>
          <w:color w:val="000000" w:themeColor="text1"/>
          <w:sz w:val="23"/>
          <w:szCs w:val="23"/>
        </w:rPr>
        <w:t xml:space="preserve">. </w:t>
      </w:r>
      <w:r w:rsidRPr="00B355A1">
        <w:rPr>
          <w:rFonts w:ascii="Segoe UI" w:hAnsi="Segoe UI" w:cs="Segoe UI"/>
          <w:color w:val="212121"/>
          <w:sz w:val="23"/>
          <w:szCs w:val="23"/>
        </w:rPr>
        <w:t xml:space="preserve">This webinar featured presentations by WGA and the states of </w:t>
      </w:r>
      <w:r w:rsidR="000115FD" w:rsidRPr="00B355A1">
        <w:rPr>
          <w:rFonts w:ascii="Segoe UI" w:hAnsi="Segoe UI" w:cs="Segoe UI"/>
          <w:color w:val="212121"/>
          <w:sz w:val="23"/>
          <w:szCs w:val="23"/>
        </w:rPr>
        <w:t>AZ</w:t>
      </w:r>
      <w:r w:rsidRPr="00B355A1">
        <w:rPr>
          <w:rFonts w:ascii="Segoe UI" w:hAnsi="Segoe UI" w:cs="Segoe UI"/>
          <w:color w:val="212121"/>
          <w:sz w:val="23"/>
          <w:szCs w:val="23"/>
        </w:rPr>
        <w:t xml:space="preserve">, </w:t>
      </w:r>
      <w:r w:rsidR="000115FD" w:rsidRPr="00B355A1">
        <w:rPr>
          <w:rFonts w:ascii="Segoe UI" w:hAnsi="Segoe UI" w:cs="Segoe UI"/>
          <w:color w:val="212121"/>
          <w:sz w:val="23"/>
          <w:szCs w:val="23"/>
        </w:rPr>
        <w:t>CA</w:t>
      </w:r>
      <w:r w:rsidRPr="00B355A1">
        <w:rPr>
          <w:rFonts w:ascii="Segoe UI" w:hAnsi="Segoe UI" w:cs="Segoe UI"/>
          <w:color w:val="212121"/>
          <w:sz w:val="23"/>
          <w:szCs w:val="23"/>
        </w:rPr>
        <w:t xml:space="preserve">, </w:t>
      </w:r>
      <w:r w:rsidR="000115FD" w:rsidRPr="00B355A1">
        <w:rPr>
          <w:rFonts w:ascii="Segoe UI" w:hAnsi="Segoe UI" w:cs="Segoe UI"/>
          <w:color w:val="212121"/>
          <w:sz w:val="23"/>
          <w:szCs w:val="23"/>
        </w:rPr>
        <w:t>CO</w:t>
      </w:r>
      <w:r w:rsidRPr="00B355A1">
        <w:rPr>
          <w:rFonts w:ascii="Segoe UI" w:hAnsi="Segoe UI" w:cs="Segoe UI"/>
          <w:color w:val="212121"/>
          <w:sz w:val="23"/>
          <w:szCs w:val="23"/>
        </w:rPr>
        <w:t xml:space="preserve">, </w:t>
      </w:r>
      <w:r w:rsidR="000115FD" w:rsidRPr="00B355A1">
        <w:rPr>
          <w:rFonts w:ascii="Segoe UI" w:hAnsi="Segoe UI" w:cs="Segoe UI"/>
          <w:color w:val="212121"/>
          <w:sz w:val="23"/>
          <w:szCs w:val="23"/>
        </w:rPr>
        <w:t>NM</w:t>
      </w:r>
      <w:r w:rsidRPr="00B355A1">
        <w:rPr>
          <w:rFonts w:ascii="Segoe UI" w:hAnsi="Segoe UI" w:cs="Segoe UI"/>
          <w:color w:val="212121"/>
          <w:sz w:val="23"/>
          <w:szCs w:val="23"/>
        </w:rPr>
        <w:t xml:space="preserve"> and </w:t>
      </w:r>
      <w:r w:rsidR="000115FD" w:rsidRPr="00B355A1">
        <w:rPr>
          <w:rFonts w:ascii="Segoe UI" w:hAnsi="Segoe UI" w:cs="Segoe UI"/>
          <w:color w:val="212121"/>
          <w:sz w:val="23"/>
          <w:szCs w:val="23"/>
        </w:rPr>
        <w:t>UT</w:t>
      </w:r>
      <w:r w:rsidRPr="00B355A1">
        <w:rPr>
          <w:rFonts w:ascii="Segoe UI" w:hAnsi="Segoe UI" w:cs="Segoe UI"/>
          <w:color w:val="212121"/>
          <w:sz w:val="23"/>
          <w:szCs w:val="23"/>
        </w:rPr>
        <w:t xml:space="preserve"> to learn of their current energy-related priorities. </w:t>
      </w:r>
    </w:p>
    <w:p w14:paraId="45BEBF9D" w14:textId="77777777" w:rsidR="00987784" w:rsidRPr="00B355A1" w:rsidRDefault="00987784" w:rsidP="00B10DD0">
      <w:pPr>
        <w:spacing w:before="0" w:after="0" w:line="240" w:lineRule="auto"/>
        <w:rPr>
          <w:rFonts w:ascii="Segoe UI" w:eastAsiaTheme="minorHAnsi" w:hAnsi="Segoe UI" w:cs="Segoe UI"/>
          <w:color w:val="212121"/>
          <w:sz w:val="10"/>
          <w:szCs w:val="10"/>
          <w:lang w:eastAsia="en-US"/>
        </w:rPr>
      </w:pPr>
    </w:p>
    <w:p w14:paraId="419702B8" w14:textId="5C4EAEAA" w:rsidR="009851EF" w:rsidRPr="00B355A1" w:rsidRDefault="009851EF" w:rsidP="00B10DD0">
      <w:pPr>
        <w:pStyle w:val="Heading2"/>
        <w:spacing w:before="0" w:line="240" w:lineRule="auto"/>
        <w:jc w:val="center"/>
        <w:rPr>
          <w:rFonts w:ascii="Segoe UI" w:hAnsi="Segoe UI" w:cs="Segoe UI"/>
          <w:b/>
          <w:bCs/>
          <w:sz w:val="23"/>
          <w:szCs w:val="23"/>
        </w:rPr>
      </w:pPr>
      <w:bookmarkStart w:id="64" w:name="_Toc181607046"/>
      <w:bookmarkStart w:id="65" w:name="_Toc181607105"/>
      <w:bookmarkStart w:id="66" w:name="_Toc186813968"/>
      <w:r w:rsidRPr="00B355A1">
        <w:rPr>
          <w:rFonts w:ascii="Segoe UI" w:hAnsi="Segoe UI" w:cs="Segoe UI"/>
          <w:b/>
          <w:bCs/>
          <w:sz w:val="23"/>
          <w:szCs w:val="23"/>
        </w:rPr>
        <w:t>WRP 2024 Report</w:t>
      </w:r>
      <w:bookmarkEnd w:id="64"/>
      <w:bookmarkEnd w:id="65"/>
      <w:bookmarkEnd w:id="66"/>
    </w:p>
    <w:p w14:paraId="0835FBA9" w14:textId="1F0AEC11" w:rsidR="00E97503" w:rsidRPr="00B355A1" w:rsidRDefault="00E97503" w:rsidP="00B10DD0">
      <w:pPr>
        <w:spacing w:before="0" w:after="0" w:line="240" w:lineRule="auto"/>
        <w:rPr>
          <w:rFonts w:ascii="Segoe UI" w:hAnsi="Segoe UI" w:cs="Segoe UI"/>
          <w:color w:val="212121"/>
          <w:sz w:val="23"/>
          <w:szCs w:val="23"/>
        </w:rPr>
      </w:pPr>
      <w:hyperlink r:id="rId17" w:history="1">
        <w:r w:rsidRPr="00B355A1">
          <w:rPr>
            <w:rStyle w:val="Hyperlink"/>
            <w:rFonts w:ascii="Segoe UI" w:hAnsi="Segoe UI" w:cs="Segoe UI"/>
            <w:b/>
            <w:bCs/>
            <w:color w:val="auto"/>
            <w:sz w:val="23"/>
            <w:szCs w:val="23"/>
          </w:rPr>
          <w:t>2024 Report: Enhancing Resilience to Avoid Cascading Disaster</w:t>
        </w:r>
        <w:r w:rsidRPr="00B355A1">
          <w:rPr>
            <w:rStyle w:val="Hyperlink"/>
            <w:rFonts w:ascii="Segoe UI" w:hAnsi="Segoe UI" w:cs="Segoe UI"/>
            <w:color w:val="auto"/>
            <w:sz w:val="23"/>
            <w:szCs w:val="23"/>
          </w:rPr>
          <w:t xml:space="preserve"> (July 2024)</w:t>
        </w:r>
      </w:hyperlink>
      <w:r w:rsidR="00F64F32" w:rsidRPr="00B355A1">
        <w:rPr>
          <w:rFonts w:ascii="Segoe UI" w:hAnsi="Segoe UI" w:cs="Segoe UI"/>
          <w:sz w:val="23"/>
          <w:szCs w:val="23"/>
        </w:rPr>
        <w:t xml:space="preserve"> </w:t>
      </w:r>
      <w:r w:rsidR="00F64F32" w:rsidRPr="00B355A1">
        <w:rPr>
          <w:rFonts w:ascii="Segoe UI" w:hAnsi="Segoe UI" w:cs="Segoe UI"/>
          <w:color w:val="212121"/>
          <w:sz w:val="23"/>
          <w:szCs w:val="23"/>
        </w:rPr>
        <w:t>Th</w:t>
      </w:r>
      <w:r w:rsidR="00981ACF" w:rsidRPr="00B355A1">
        <w:rPr>
          <w:rFonts w:ascii="Segoe UI" w:hAnsi="Segoe UI" w:cs="Segoe UI"/>
          <w:color w:val="212121"/>
          <w:sz w:val="23"/>
          <w:szCs w:val="23"/>
        </w:rPr>
        <w:t xml:space="preserve">is </w:t>
      </w:r>
      <w:r w:rsidR="00F64F32" w:rsidRPr="00B355A1">
        <w:rPr>
          <w:rFonts w:ascii="Segoe UI" w:hAnsi="Segoe UI" w:cs="Segoe UI"/>
          <w:color w:val="212121"/>
          <w:sz w:val="23"/>
          <w:szCs w:val="23"/>
        </w:rPr>
        <w:t xml:space="preserve">report </w:t>
      </w:r>
      <w:r w:rsidR="00981ACF" w:rsidRPr="00B355A1">
        <w:rPr>
          <w:rFonts w:ascii="Segoe UI" w:hAnsi="Segoe UI" w:cs="Segoe UI"/>
          <w:color w:val="212121"/>
          <w:sz w:val="23"/>
          <w:szCs w:val="23"/>
        </w:rPr>
        <w:t xml:space="preserve">includes the </w:t>
      </w:r>
      <w:r w:rsidR="00F64F32" w:rsidRPr="00B355A1">
        <w:rPr>
          <w:rFonts w:ascii="Segoe UI" w:hAnsi="Segoe UI" w:cs="Segoe UI"/>
          <w:color w:val="212121"/>
          <w:sz w:val="23"/>
          <w:szCs w:val="23"/>
        </w:rPr>
        <w:t>outcomes and findings by the three WRP Deep-Dives</w:t>
      </w:r>
      <w:r w:rsidR="00981ACF" w:rsidRPr="00B355A1">
        <w:rPr>
          <w:rFonts w:ascii="Segoe UI" w:hAnsi="Segoe UI" w:cs="Segoe UI"/>
          <w:color w:val="212121"/>
          <w:sz w:val="23"/>
          <w:szCs w:val="23"/>
        </w:rPr>
        <w:t>.</w:t>
      </w:r>
    </w:p>
    <w:p w14:paraId="4A84F807" w14:textId="77777777" w:rsidR="009851EF" w:rsidRPr="00B355A1" w:rsidRDefault="009851EF" w:rsidP="00B10DD0">
      <w:pPr>
        <w:spacing w:before="0" w:after="0" w:line="240" w:lineRule="auto"/>
        <w:rPr>
          <w:rFonts w:ascii="Segoe UI" w:hAnsi="Segoe UI" w:cs="Segoe UI"/>
          <w:color w:val="212121"/>
          <w:sz w:val="10"/>
          <w:szCs w:val="10"/>
        </w:rPr>
      </w:pPr>
    </w:p>
    <w:p w14:paraId="1248C2FA" w14:textId="06E2A734" w:rsidR="003822B9" w:rsidRPr="00B355A1" w:rsidRDefault="009851EF" w:rsidP="00B10DD0">
      <w:pPr>
        <w:pStyle w:val="Heading2"/>
        <w:spacing w:before="0" w:line="240" w:lineRule="auto"/>
        <w:jc w:val="center"/>
        <w:rPr>
          <w:rFonts w:ascii="Segoe UI" w:hAnsi="Segoe UI" w:cs="Segoe UI"/>
          <w:b/>
          <w:bCs/>
          <w:sz w:val="23"/>
          <w:szCs w:val="23"/>
        </w:rPr>
      </w:pPr>
      <w:bookmarkStart w:id="67" w:name="_Toc181607047"/>
      <w:bookmarkStart w:id="68" w:name="_Toc181607106"/>
      <w:bookmarkStart w:id="69" w:name="_Toc186813969"/>
      <w:r w:rsidRPr="00B355A1">
        <w:rPr>
          <w:rFonts w:ascii="Segoe UI" w:hAnsi="Segoe UI" w:cs="Segoe UI"/>
          <w:b/>
          <w:bCs/>
          <w:sz w:val="23"/>
          <w:szCs w:val="23"/>
        </w:rPr>
        <w:lastRenderedPageBreak/>
        <w:t>WRP Deep-Dives</w:t>
      </w:r>
      <w:bookmarkEnd w:id="67"/>
      <w:bookmarkEnd w:id="68"/>
      <w:bookmarkEnd w:id="69"/>
    </w:p>
    <w:p w14:paraId="7D9F2D26" w14:textId="325F8E86" w:rsidR="00E97503" w:rsidRPr="00B355A1" w:rsidRDefault="00E97503" w:rsidP="00B10DD0">
      <w:pPr>
        <w:spacing w:before="0" w:after="0" w:line="240" w:lineRule="auto"/>
        <w:rPr>
          <w:rFonts w:ascii="Segoe UI" w:hAnsi="Segoe UI" w:cs="Segoe UI"/>
          <w:sz w:val="23"/>
          <w:szCs w:val="23"/>
        </w:rPr>
      </w:pPr>
      <w:r w:rsidRPr="00B355A1">
        <w:rPr>
          <w:rFonts w:ascii="Segoe UI" w:hAnsi="Segoe UI" w:cs="Segoe UI"/>
          <w:sz w:val="23"/>
          <w:szCs w:val="23"/>
        </w:rPr>
        <w:t xml:space="preserve">At the 2024 WRP Principals’ Meeting, Principals affirmed continuing the WRP Priority </w:t>
      </w:r>
      <w:r w:rsidR="00981ACF" w:rsidRPr="00B355A1">
        <w:rPr>
          <w:rFonts w:ascii="Segoe UI" w:hAnsi="Segoe UI" w:cs="Segoe UI"/>
          <w:sz w:val="23"/>
          <w:szCs w:val="23"/>
        </w:rPr>
        <w:t>“</w:t>
      </w:r>
      <w:r w:rsidR="00981ACF" w:rsidRPr="00B355A1">
        <w:rPr>
          <w:rFonts w:ascii="Segoe UI" w:hAnsi="Segoe UI" w:cs="Segoe UI"/>
          <w:i/>
          <w:iCs/>
          <w:sz w:val="23"/>
          <w:szCs w:val="23"/>
        </w:rPr>
        <w:t>Enhancing Resilience to Avoid Cascading Disaster</w:t>
      </w:r>
      <w:r w:rsidR="00981ACF" w:rsidRPr="00B355A1">
        <w:rPr>
          <w:rFonts w:ascii="Segoe UI" w:hAnsi="Segoe UI" w:cs="Segoe UI"/>
          <w:sz w:val="23"/>
          <w:szCs w:val="23"/>
        </w:rPr>
        <w:t xml:space="preserve">” </w:t>
      </w:r>
      <w:r w:rsidRPr="00B355A1">
        <w:rPr>
          <w:rFonts w:ascii="Segoe UI" w:hAnsi="Segoe UI" w:cs="Segoe UI"/>
          <w:sz w:val="23"/>
          <w:szCs w:val="23"/>
        </w:rPr>
        <w:t>for one more year</w:t>
      </w:r>
      <w:r w:rsidR="00981ACF" w:rsidRPr="00B355A1">
        <w:rPr>
          <w:rFonts w:ascii="Segoe UI" w:hAnsi="Segoe UI" w:cs="Segoe UI"/>
          <w:sz w:val="23"/>
          <w:szCs w:val="23"/>
        </w:rPr>
        <w:t xml:space="preserve">. </w:t>
      </w:r>
      <w:r w:rsidRPr="00B355A1">
        <w:rPr>
          <w:rFonts w:ascii="Segoe UI" w:hAnsi="Segoe UI" w:cs="Segoe UI"/>
          <w:sz w:val="23"/>
          <w:szCs w:val="23"/>
        </w:rPr>
        <w:t>In support of this priority are the following Deep-Dives:</w:t>
      </w:r>
    </w:p>
    <w:p w14:paraId="5E9410B3" w14:textId="77777777" w:rsidR="00E97503" w:rsidRPr="00B355A1" w:rsidRDefault="00E97503" w:rsidP="00B10DD0">
      <w:pPr>
        <w:pStyle w:val="ListParagraph"/>
        <w:numPr>
          <w:ilvl w:val="0"/>
          <w:numId w:val="4"/>
        </w:numPr>
        <w:tabs>
          <w:tab w:val="left" w:pos="4320"/>
        </w:tabs>
        <w:spacing w:before="0" w:after="0" w:line="240" w:lineRule="auto"/>
        <w:rPr>
          <w:rFonts w:ascii="Segoe UI" w:hAnsi="Segoe UI" w:cs="Segoe UI"/>
          <w:sz w:val="23"/>
          <w:szCs w:val="23"/>
        </w:rPr>
      </w:pPr>
      <w:r w:rsidRPr="00B355A1">
        <w:rPr>
          <w:rFonts w:ascii="Segoe UI" w:hAnsi="Segoe UI" w:cs="Segoe UI"/>
          <w:sz w:val="23"/>
          <w:szCs w:val="23"/>
        </w:rPr>
        <w:t xml:space="preserve">Water Security/Resilience </w:t>
      </w:r>
    </w:p>
    <w:p w14:paraId="715193A4" w14:textId="77777777" w:rsidR="00E97503" w:rsidRPr="00B355A1" w:rsidRDefault="00E97503" w:rsidP="00B10DD0">
      <w:pPr>
        <w:pStyle w:val="ListParagraph"/>
        <w:numPr>
          <w:ilvl w:val="0"/>
          <w:numId w:val="4"/>
        </w:numPr>
        <w:tabs>
          <w:tab w:val="left" w:pos="4320"/>
        </w:tabs>
        <w:spacing w:before="0" w:after="0" w:line="240" w:lineRule="auto"/>
        <w:rPr>
          <w:rFonts w:ascii="Segoe UI" w:hAnsi="Segoe UI" w:cs="Segoe UI"/>
          <w:sz w:val="23"/>
          <w:szCs w:val="23"/>
        </w:rPr>
      </w:pPr>
      <w:r w:rsidRPr="00B355A1">
        <w:rPr>
          <w:rFonts w:ascii="Segoe UI" w:hAnsi="Segoe UI" w:cs="Segoe UI"/>
          <w:sz w:val="23"/>
          <w:szCs w:val="23"/>
        </w:rPr>
        <w:t>Wildland Fire (response/ prevention)</w:t>
      </w:r>
    </w:p>
    <w:p w14:paraId="59F5C9A0" w14:textId="3B51B59A" w:rsidR="00E97503" w:rsidRPr="00B355A1" w:rsidRDefault="00E97503" w:rsidP="00B10DD0">
      <w:pPr>
        <w:pStyle w:val="ListParagraph"/>
        <w:numPr>
          <w:ilvl w:val="0"/>
          <w:numId w:val="4"/>
        </w:numPr>
        <w:tabs>
          <w:tab w:val="left" w:pos="4320"/>
        </w:tabs>
        <w:spacing w:before="0" w:after="0" w:line="240" w:lineRule="auto"/>
        <w:rPr>
          <w:rFonts w:ascii="Segoe UI" w:hAnsi="Segoe UI" w:cs="Segoe UI"/>
          <w:sz w:val="23"/>
          <w:szCs w:val="23"/>
        </w:rPr>
      </w:pPr>
      <w:r w:rsidRPr="00B355A1">
        <w:rPr>
          <w:rFonts w:ascii="Segoe UI" w:hAnsi="Segoe UI" w:cs="Segoe UI"/>
          <w:sz w:val="23"/>
          <w:szCs w:val="23"/>
        </w:rPr>
        <w:t>Aviation/Airspace Needs</w:t>
      </w:r>
    </w:p>
    <w:p w14:paraId="3445A516" w14:textId="6F65B5BC" w:rsidR="003822B9" w:rsidRPr="00B355A1" w:rsidRDefault="0018300F" w:rsidP="00CA4F56">
      <w:pPr>
        <w:tabs>
          <w:tab w:val="left" w:pos="4320"/>
        </w:tabs>
        <w:spacing w:before="0" w:after="0" w:line="240" w:lineRule="auto"/>
        <w:rPr>
          <w:rFonts w:ascii="Segoe UI" w:hAnsi="Segoe UI" w:cs="Segoe UI"/>
          <w:sz w:val="23"/>
          <w:szCs w:val="23"/>
        </w:rPr>
      </w:pPr>
      <w:r w:rsidRPr="00B355A1">
        <w:rPr>
          <w:rFonts w:ascii="Segoe UI" w:hAnsi="Segoe UI" w:cs="Segoe UI"/>
          <w:sz w:val="23"/>
          <w:szCs w:val="23"/>
        </w:rPr>
        <w:t>WRP Deep-Teams (comprised of state, federal and tribal entities) regularly meet to receive updates by SMEs and discuss WRP action items.</w:t>
      </w:r>
      <w:r w:rsidR="00B10DD0" w:rsidRPr="00B355A1">
        <w:rPr>
          <w:rFonts w:ascii="Segoe UI" w:hAnsi="Segoe UI" w:cs="Segoe UI"/>
          <w:sz w:val="23"/>
          <w:szCs w:val="23"/>
        </w:rPr>
        <w:t xml:space="preserve"> For more details contact amyduffy@westernregionalpartnership.org</w:t>
      </w:r>
    </w:p>
    <w:p w14:paraId="6A00D97B" w14:textId="77777777" w:rsidR="00D54059" w:rsidRPr="00B355A1" w:rsidRDefault="00D54059" w:rsidP="00B10DD0">
      <w:pPr>
        <w:pStyle w:val="ListParagraph"/>
        <w:tabs>
          <w:tab w:val="left" w:pos="4320"/>
        </w:tabs>
        <w:spacing w:before="0" w:after="0" w:line="240" w:lineRule="auto"/>
        <w:rPr>
          <w:rFonts w:ascii="Segoe UI" w:hAnsi="Segoe UI" w:cs="Segoe UI"/>
          <w:sz w:val="21"/>
          <w:szCs w:val="21"/>
        </w:rPr>
      </w:pPr>
    </w:p>
    <w:p w14:paraId="63C97619" w14:textId="6941130B" w:rsidR="00543652" w:rsidRPr="00B355A1" w:rsidRDefault="00946AAC" w:rsidP="00B10DD0">
      <w:pPr>
        <w:pStyle w:val="Heading1"/>
        <w:spacing w:before="0" w:line="240" w:lineRule="auto"/>
        <w:jc w:val="center"/>
        <w:rPr>
          <w:rFonts w:ascii="Segoe UI" w:hAnsi="Segoe UI" w:cs="Segoe UI"/>
          <w:b/>
          <w:bCs/>
          <w:sz w:val="28"/>
          <w:szCs w:val="28"/>
        </w:rPr>
      </w:pPr>
      <w:bookmarkStart w:id="70" w:name="_Toc138861407"/>
      <w:bookmarkStart w:id="71" w:name="_Toc138861423"/>
      <w:bookmarkStart w:id="72" w:name="_Toc138861433"/>
      <w:bookmarkStart w:id="73" w:name="_Toc138863462"/>
      <w:bookmarkStart w:id="74" w:name="_Toc138947912"/>
      <w:bookmarkStart w:id="75" w:name="_Toc138948867"/>
      <w:bookmarkStart w:id="76" w:name="_Toc139290492"/>
      <w:bookmarkStart w:id="77" w:name="_Toc139290602"/>
      <w:bookmarkStart w:id="78" w:name="_Toc139291364"/>
      <w:bookmarkStart w:id="79" w:name="_Toc139291533"/>
      <w:bookmarkStart w:id="80" w:name="_Toc139291686"/>
      <w:bookmarkStart w:id="81" w:name="_Toc142033618"/>
      <w:bookmarkStart w:id="82" w:name="_Toc142078776"/>
      <w:bookmarkStart w:id="83" w:name="_Toc144806373"/>
      <w:bookmarkStart w:id="84" w:name="_Toc144832047"/>
      <w:bookmarkStart w:id="85" w:name="_Toc144832223"/>
      <w:bookmarkStart w:id="86" w:name="_Toc144832286"/>
      <w:bookmarkStart w:id="87" w:name="_Toc147496118"/>
      <w:bookmarkStart w:id="88" w:name="_Toc149916409"/>
      <w:bookmarkStart w:id="89" w:name="_Toc149922526"/>
      <w:bookmarkStart w:id="90" w:name="_Toc152563685"/>
      <w:bookmarkStart w:id="91" w:name="_Toc155260101"/>
      <w:bookmarkStart w:id="92" w:name="_Toc155266230"/>
      <w:bookmarkStart w:id="93" w:name="_Toc157786297"/>
      <w:bookmarkStart w:id="94" w:name="_Toc163555275"/>
      <w:bookmarkStart w:id="95" w:name="_Toc163584188"/>
      <w:bookmarkStart w:id="96" w:name="_Toc163585856"/>
      <w:bookmarkStart w:id="97" w:name="_Toc166002323"/>
      <w:bookmarkStart w:id="98" w:name="_Toc166067966"/>
      <w:bookmarkStart w:id="99" w:name="_Toc166077721"/>
      <w:bookmarkStart w:id="100" w:name="_Toc168059570"/>
      <w:bookmarkStart w:id="101" w:name="_Toc168066757"/>
      <w:bookmarkStart w:id="102" w:name="_Toc170743872"/>
      <w:bookmarkStart w:id="103" w:name="_Toc173433066"/>
      <w:bookmarkStart w:id="104" w:name="_Toc173559786"/>
      <w:bookmarkStart w:id="105" w:name="_Toc176276473"/>
      <w:bookmarkStart w:id="106" w:name="_Toc181607048"/>
      <w:bookmarkStart w:id="107" w:name="_Toc181607107"/>
      <w:bookmarkStart w:id="108" w:name="_Toc186813970"/>
      <w:r w:rsidRPr="00B355A1">
        <w:rPr>
          <w:rFonts w:ascii="Segoe UI" w:hAnsi="Segoe UI" w:cs="Segoe UI"/>
          <w:b/>
          <w:bCs/>
          <w:sz w:val="28"/>
          <w:szCs w:val="28"/>
        </w:rPr>
        <w:t>E</w:t>
      </w:r>
      <w:r w:rsidR="00023100" w:rsidRPr="00B355A1">
        <w:rPr>
          <w:rFonts w:ascii="Segoe UI" w:hAnsi="Segoe UI" w:cs="Segoe UI"/>
          <w:b/>
          <w:bCs/>
          <w:sz w:val="28"/>
          <w:szCs w:val="28"/>
        </w:rPr>
        <w:t>nergy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ACB7D9F" w14:textId="7559BA2E" w:rsidR="000B5830" w:rsidRPr="00B355A1" w:rsidRDefault="00023100" w:rsidP="00B10DD0">
      <w:pPr>
        <w:pStyle w:val="Heading2"/>
        <w:spacing w:before="0" w:line="240" w:lineRule="auto"/>
        <w:rPr>
          <w:rFonts w:ascii="Segoe UI" w:hAnsi="Segoe UI" w:cs="Segoe UI"/>
          <w:b/>
          <w:bCs/>
          <w:sz w:val="23"/>
          <w:szCs w:val="23"/>
        </w:rPr>
      </w:pPr>
      <w:bookmarkStart w:id="109" w:name="_Toc138861408"/>
      <w:bookmarkStart w:id="110" w:name="_Toc138861424"/>
      <w:bookmarkStart w:id="111" w:name="_Toc138861434"/>
      <w:bookmarkStart w:id="112" w:name="_Toc138863463"/>
      <w:bookmarkStart w:id="113" w:name="_Toc138947913"/>
      <w:bookmarkStart w:id="114" w:name="_Toc138948868"/>
      <w:bookmarkStart w:id="115" w:name="_Toc139290493"/>
      <w:bookmarkStart w:id="116" w:name="_Toc139290603"/>
      <w:bookmarkStart w:id="117" w:name="_Toc139291365"/>
      <w:bookmarkStart w:id="118" w:name="_Toc139291534"/>
      <w:bookmarkStart w:id="119" w:name="_Toc139291687"/>
      <w:bookmarkStart w:id="120" w:name="_Toc142033619"/>
      <w:bookmarkStart w:id="121" w:name="_Toc142078777"/>
      <w:bookmarkStart w:id="122" w:name="_Toc144806374"/>
      <w:bookmarkStart w:id="123" w:name="_Toc144832048"/>
      <w:bookmarkStart w:id="124" w:name="_Toc144832224"/>
      <w:bookmarkStart w:id="125" w:name="_Toc144832287"/>
      <w:bookmarkStart w:id="126" w:name="_Toc147496119"/>
      <w:bookmarkStart w:id="127" w:name="_Toc149916410"/>
      <w:bookmarkStart w:id="128" w:name="_Toc149922527"/>
      <w:bookmarkStart w:id="129" w:name="_Toc152563686"/>
      <w:bookmarkStart w:id="130" w:name="_Toc155260102"/>
      <w:bookmarkStart w:id="131" w:name="_Toc155266231"/>
      <w:bookmarkStart w:id="132" w:name="_Toc157786298"/>
      <w:bookmarkStart w:id="133" w:name="_Toc163555276"/>
      <w:bookmarkStart w:id="134" w:name="_Toc163584189"/>
      <w:bookmarkStart w:id="135" w:name="_Toc163585857"/>
      <w:bookmarkStart w:id="136" w:name="_Toc166002324"/>
      <w:bookmarkStart w:id="137" w:name="_Toc166067967"/>
      <w:bookmarkStart w:id="138" w:name="_Toc166077722"/>
      <w:bookmarkStart w:id="139" w:name="_Toc168059571"/>
      <w:bookmarkStart w:id="140" w:name="_Toc168066758"/>
      <w:bookmarkStart w:id="141" w:name="_Toc170743873"/>
      <w:bookmarkStart w:id="142" w:name="_Toc173433067"/>
      <w:bookmarkStart w:id="143" w:name="_Toc173559787"/>
      <w:bookmarkStart w:id="144" w:name="_Toc176276474"/>
      <w:bookmarkStart w:id="145" w:name="_Toc181607049"/>
      <w:bookmarkStart w:id="146" w:name="_Toc181607108"/>
      <w:bookmarkStart w:id="147" w:name="_Toc186813971"/>
      <w:r w:rsidRPr="00B355A1">
        <w:rPr>
          <w:rFonts w:ascii="Segoe UI" w:hAnsi="Segoe UI" w:cs="Segoe UI"/>
          <w:b/>
          <w:bCs/>
          <w:sz w:val="23"/>
          <w:szCs w:val="23"/>
        </w:rPr>
        <w:t>Federal Updates</w:t>
      </w:r>
      <w:bookmarkStart w:id="148" w:name="_Toc170743874"/>
      <w:bookmarkStart w:id="149" w:name="_Toc138863465"/>
      <w:bookmarkStart w:id="150" w:name="_Toc138947914"/>
      <w:bookmarkStart w:id="151" w:name="_Toc138948869"/>
      <w:bookmarkStart w:id="152" w:name="_Toc139290495"/>
      <w:bookmarkStart w:id="153" w:name="_Toc139290605"/>
      <w:bookmarkStart w:id="154" w:name="_Toc139291367"/>
      <w:bookmarkStart w:id="155" w:name="_Toc139291536"/>
      <w:bookmarkStart w:id="156" w:name="_Toc139291689"/>
      <w:bookmarkStart w:id="157" w:name="_Toc142033620"/>
      <w:bookmarkStart w:id="158" w:name="_Toc142078778"/>
      <w:bookmarkStart w:id="159" w:name="_Toc144806375"/>
      <w:bookmarkStart w:id="160" w:name="_Toc144832049"/>
      <w:bookmarkStart w:id="161" w:name="_Toc144832225"/>
      <w:bookmarkStart w:id="162" w:name="_Toc144832288"/>
      <w:bookmarkStart w:id="163" w:name="_Toc147496120"/>
      <w:bookmarkStart w:id="164" w:name="_Toc149916411"/>
      <w:bookmarkStart w:id="165" w:name="_Toc149922528"/>
      <w:bookmarkStart w:id="166" w:name="_Toc152563688"/>
      <w:bookmarkStart w:id="167" w:name="_Toc155260104"/>
      <w:bookmarkStart w:id="168" w:name="_Toc155266233"/>
      <w:bookmarkStart w:id="169" w:name="_Toc157786301"/>
      <w:bookmarkStart w:id="170" w:name="_Toc163555278"/>
      <w:bookmarkStart w:id="171" w:name="_Toc163584191"/>
      <w:bookmarkStart w:id="172" w:name="_Toc163585859"/>
      <w:bookmarkStart w:id="173" w:name="_Toc166002325"/>
      <w:bookmarkStart w:id="174" w:name="_Toc166067968"/>
      <w:bookmarkStart w:id="175" w:name="_Toc166077723"/>
      <w:bookmarkStart w:id="176" w:name="_Toc168059572"/>
      <w:bookmarkStart w:id="177" w:name="_Toc1680667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Start w:id="178" w:name="_Toc170743877"/>
    <w:bookmarkStart w:id="179" w:name="_Toc173433071"/>
    <w:bookmarkStart w:id="180" w:name="_Toc173559788"/>
    <w:bookmarkStart w:id="181" w:name="_Toc176276475"/>
    <w:bookmarkStart w:id="182" w:name="_Toc181607050"/>
    <w:bookmarkStart w:id="183" w:name="_Toc181607109"/>
    <w:bookmarkStart w:id="184" w:name="_Toc138863467"/>
    <w:bookmarkStart w:id="185" w:name="_Toc138947916"/>
    <w:bookmarkStart w:id="186" w:name="_Toc138948871"/>
    <w:bookmarkStart w:id="187" w:name="_Toc139290496"/>
    <w:bookmarkStart w:id="188" w:name="_Toc139290606"/>
    <w:bookmarkStart w:id="189" w:name="_Toc139291368"/>
    <w:bookmarkStart w:id="190" w:name="_Toc139291537"/>
    <w:bookmarkStart w:id="191" w:name="_Toc139291690"/>
    <w:bookmarkStart w:id="192" w:name="_Toc142033621"/>
    <w:bookmarkStart w:id="193" w:name="_Toc142078779"/>
    <w:bookmarkStart w:id="194" w:name="_Toc138863466"/>
    <w:bookmarkStart w:id="195" w:name="_Toc138947915"/>
    <w:bookmarkStart w:id="196" w:name="_Toc138948870"/>
    <w:bookmarkStart w:id="197" w:name="_Toc173433068"/>
    <w:p w14:paraId="3F010EC1" w14:textId="0FE002FD" w:rsidR="00721282" w:rsidRPr="00B355A1" w:rsidRDefault="00721282" w:rsidP="00B10DD0">
      <w:pPr>
        <w:pStyle w:val="BodyBullets"/>
        <w:spacing w:after="0"/>
        <w:rPr>
          <w:color w:val="212121"/>
          <w:u w:val="single"/>
          <w:shd w:val="clear" w:color="auto" w:fill="FFFFFF"/>
        </w:rPr>
      </w:pPr>
      <w:r w:rsidRPr="00B355A1">
        <w:rPr>
          <w:color w:val="212121"/>
          <w:u w:val="single"/>
          <w:shd w:val="clear" w:color="auto" w:fill="FFFFFF"/>
        </w:rPr>
        <w:fldChar w:fldCharType="begin"/>
      </w:r>
      <w:r w:rsidRPr="00B355A1">
        <w:rPr>
          <w:color w:val="212121"/>
          <w:u w:val="single"/>
          <w:shd w:val="clear" w:color="auto" w:fill="FFFFFF"/>
        </w:rPr>
        <w:instrText>HYPERLINK "https://www.energy.gov/articles/doe-and-epa-announce-850-million-reduce-methane-pollution-oil-and-gas-sector-0?utm_source=Daily%20on%20Energy%20both%20authors_12/20/2024"</w:instrText>
      </w:r>
      <w:r w:rsidRPr="00B355A1">
        <w:rPr>
          <w:color w:val="212121"/>
          <w:u w:val="single"/>
          <w:shd w:val="clear" w:color="auto" w:fill="FFFFFF"/>
        </w:rPr>
      </w:r>
      <w:r w:rsidRPr="00B355A1">
        <w:rPr>
          <w:color w:val="212121"/>
          <w:u w:val="single"/>
          <w:shd w:val="clear" w:color="auto" w:fill="FFFFFF"/>
        </w:rPr>
        <w:fldChar w:fldCharType="separate"/>
      </w:r>
      <w:r w:rsidRPr="00B355A1">
        <w:rPr>
          <w:color w:val="212121"/>
          <w:shd w:val="clear" w:color="auto" w:fill="FFFFFF"/>
        </w:rPr>
        <w:t xml:space="preserve">DOE and EPA Announce $850 Million to </w:t>
      </w:r>
      <w:r w:rsidRPr="00B355A1">
        <w:rPr>
          <w:color w:val="212121"/>
          <w:u w:val="single"/>
          <w:shd w:val="clear" w:color="auto" w:fill="FFFFFF"/>
        </w:rPr>
        <w:t>Reduce Methane Pollution from the Oil and Gas Sector</w:t>
      </w:r>
      <w:r w:rsidRPr="00B355A1">
        <w:rPr>
          <w:color w:val="212121"/>
          <w:u w:val="single"/>
          <w:shd w:val="clear" w:color="auto" w:fill="FFFFFF"/>
        </w:rPr>
        <w:fldChar w:fldCharType="end"/>
      </w:r>
    </w:p>
    <w:p w14:paraId="4EB38BFD" w14:textId="2F35D38A" w:rsidR="005A3F0F" w:rsidRPr="00B355A1" w:rsidRDefault="005A3F0F" w:rsidP="00B10DD0">
      <w:pPr>
        <w:pStyle w:val="Heading3"/>
        <w:spacing w:before="0" w:line="240" w:lineRule="auto"/>
        <w:rPr>
          <w:rFonts w:ascii="Segoe UI" w:hAnsi="Segoe UI" w:cs="Segoe UI"/>
          <w:b/>
          <w:bCs/>
          <w:sz w:val="23"/>
          <w:szCs w:val="23"/>
        </w:rPr>
      </w:pPr>
      <w:bookmarkStart w:id="198" w:name="_Toc186813972"/>
      <w:r w:rsidRPr="00B355A1">
        <w:rPr>
          <w:rFonts w:ascii="Segoe UI" w:hAnsi="Segoe UI" w:cs="Segoe UI"/>
          <w:b/>
          <w:bCs/>
          <w:sz w:val="23"/>
          <w:szCs w:val="23"/>
        </w:rPr>
        <w:t>FERC</w:t>
      </w:r>
      <w:bookmarkEnd w:id="178"/>
      <w:bookmarkEnd w:id="179"/>
      <w:bookmarkEnd w:id="180"/>
      <w:bookmarkEnd w:id="181"/>
      <w:bookmarkEnd w:id="182"/>
      <w:bookmarkEnd w:id="183"/>
      <w:bookmarkEnd w:id="198"/>
    </w:p>
    <w:p w14:paraId="55A27E70" w14:textId="34343121" w:rsidR="004814C0" w:rsidRPr="00B355A1" w:rsidRDefault="004814C0" w:rsidP="00B10DD0">
      <w:pPr>
        <w:pStyle w:val="ListParagraph"/>
        <w:numPr>
          <w:ilvl w:val="0"/>
          <w:numId w:val="3"/>
        </w:numPr>
        <w:spacing w:before="0" w:after="0" w:line="240" w:lineRule="auto"/>
        <w:rPr>
          <w:rFonts w:ascii="Segoe UI" w:hAnsi="Segoe UI" w:cs="Segoe UI"/>
          <w:sz w:val="23"/>
          <w:szCs w:val="23"/>
        </w:rPr>
      </w:pPr>
      <w:hyperlink r:id="rId18" w:history="1">
        <w:r w:rsidRPr="00B355A1">
          <w:rPr>
            <w:rStyle w:val="Hyperlink"/>
            <w:rFonts w:ascii="Segoe UI" w:hAnsi="Segoe UI" w:cs="Segoe UI"/>
            <w:color w:val="auto"/>
            <w:sz w:val="23"/>
            <w:szCs w:val="23"/>
            <w:u w:val="none"/>
          </w:rPr>
          <w:t xml:space="preserve">Summaries | </w:t>
        </w:r>
        <w:r w:rsidRPr="00B355A1">
          <w:rPr>
            <w:rStyle w:val="Hyperlink"/>
            <w:rFonts w:ascii="Segoe UI" w:hAnsi="Segoe UI" w:cs="Segoe UI"/>
            <w:color w:val="auto"/>
            <w:sz w:val="23"/>
            <w:szCs w:val="23"/>
          </w:rPr>
          <w:t xml:space="preserve">December 2024 </w:t>
        </w:r>
        <w:r w:rsidR="00126B7F" w:rsidRPr="00B355A1">
          <w:rPr>
            <w:rStyle w:val="Hyperlink"/>
            <w:rFonts w:ascii="Segoe UI" w:hAnsi="Segoe UI" w:cs="Segoe UI"/>
            <w:color w:val="auto"/>
            <w:sz w:val="23"/>
            <w:szCs w:val="23"/>
          </w:rPr>
          <w:t xml:space="preserve">FERC </w:t>
        </w:r>
        <w:r w:rsidRPr="00B355A1">
          <w:rPr>
            <w:rStyle w:val="Hyperlink"/>
            <w:rFonts w:ascii="Segoe UI" w:hAnsi="Segoe UI" w:cs="Segoe UI"/>
            <w:color w:val="auto"/>
            <w:sz w:val="23"/>
            <w:szCs w:val="23"/>
          </w:rPr>
          <w:t>Commission Meeting</w:t>
        </w:r>
      </w:hyperlink>
    </w:p>
    <w:p w14:paraId="2737E259" w14:textId="18DD41C4" w:rsidR="00126B7F" w:rsidRPr="00B355A1" w:rsidRDefault="00126B7F" w:rsidP="00B10DD0">
      <w:pPr>
        <w:pStyle w:val="ListParagraph"/>
        <w:numPr>
          <w:ilvl w:val="0"/>
          <w:numId w:val="3"/>
        </w:numPr>
        <w:spacing w:before="0" w:after="0" w:line="240" w:lineRule="auto"/>
        <w:rPr>
          <w:rFonts w:ascii="Segoe UI" w:hAnsi="Segoe UI" w:cs="Segoe UI"/>
          <w:sz w:val="23"/>
          <w:szCs w:val="23"/>
        </w:rPr>
      </w:pPr>
      <w:hyperlink r:id="rId19" w:history="1">
        <w:r w:rsidRPr="00B355A1">
          <w:rPr>
            <w:rStyle w:val="Hyperlink"/>
            <w:rFonts w:ascii="Segoe UI" w:hAnsi="Segoe UI" w:cs="Segoe UI"/>
            <w:color w:val="auto"/>
            <w:sz w:val="23"/>
            <w:szCs w:val="23"/>
            <w:u w:val="none"/>
          </w:rPr>
          <w:t xml:space="preserve">FERC Proposes to Approve </w:t>
        </w:r>
        <w:r w:rsidRPr="00B355A1">
          <w:rPr>
            <w:rStyle w:val="Hyperlink"/>
            <w:rFonts w:ascii="Segoe UI" w:hAnsi="Segoe UI" w:cs="Segoe UI"/>
            <w:color w:val="auto"/>
            <w:sz w:val="23"/>
            <w:szCs w:val="23"/>
          </w:rPr>
          <w:t>First Standards to Protect Grid for Clean Energy Transition</w:t>
        </w:r>
      </w:hyperlink>
    </w:p>
    <w:p w14:paraId="4CC0FDCB" w14:textId="23560634" w:rsidR="006B0C61" w:rsidRPr="00B355A1" w:rsidRDefault="00EE48C2" w:rsidP="00B10DD0">
      <w:pPr>
        <w:pStyle w:val="ListParagraph"/>
        <w:numPr>
          <w:ilvl w:val="0"/>
          <w:numId w:val="3"/>
        </w:numPr>
        <w:spacing w:before="0" w:after="0" w:line="240" w:lineRule="auto"/>
        <w:rPr>
          <w:rFonts w:ascii="Segoe UI" w:hAnsi="Segoe UI" w:cs="Segoe UI"/>
          <w:sz w:val="23"/>
          <w:szCs w:val="23"/>
        </w:rPr>
      </w:pPr>
      <w:hyperlink r:id="rId20" w:history="1">
        <w:r w:rsidRPr="00B355A1">
          <w:rPr>
            <w:rStyle w:val="Hyperlink"/>
            <w:rFonts w:ascii="Segoe UI" w:hAnsi="Segoe UI" w:cs="Segoe UI"/>
            <w:color w:val="auto"/>
            <w:sz w:val="23"/>
            <w:szCs w:val="23"/>
            <w:u w:val="none"/>
          </w:rPr>
          <w:t xml:space="preserve">FERC Issues Request for Comments Regarding </w:t>
        </w:r>
        <w:r w:rsidRPr="00B355A1">
          <w:rPr>
            <w:rStyle w:val="Hyperlink"/>
            <w:rFonts w:ascii="Segoe UI" w:hAnsi="Segoe UI" w:cs="Segoe UI"/>
            <w:color w:val="auto"/>
            <w:sz w:val="23"/>
            <w:szCs w:val="23"/>
          </w:rPr>
          <w:t>Interregional Transfer Capability Study: Strengthening Reliability Through the Energy Transformation</w:t>
        </w:r>
      </w:hyperlink>
    </w:p>
    <w:p w14:paraId="190C52A4" w14:textId="3DB07850" w:rsidR="0057719E" w:rsidRPr="00B355A1" w:rsidRDefault="0057719E" w:rsidP="00B10DD0">
      <w:pPr>
        <w:pStyle w:val="ListParagraph"/>
        <w:numPr>
          <w:ilvl w:val="0"/>
          <w:numId w:val="3"/>
        </w:numPr>
        <w:spacing w:before="0" w:after="0" w:line="240" w:lineRule="auto"/>
        <w:rPr>
          <w:rFonts w:ascii="Segoe UI" w:hAnsi="Segoe UI" w:cs="Segoe UI"/>
          <w:sz w:val="23"/>
          <w:szCs w:val="23"/>
        </w:rPr>
      </w:pPr>
      <w:hyperlink r:id="rId21" w:history="1">
        <w:r w:rsidRPr="00B355A1">
          <w:rPr>
            <w:rStyle w:val="Hyperlink"/>
            <w:rFonts w:ascii="Segoe UI" w:hAnsi="Segoe UI" w:cs="Segoe UI"/>
            <w:color w:val="auto"/>
            <w:sz w:val="23"/>
            <w:szCs w:val="23"/>
            <w:u w:val="none"/>
          </w:rPr>
          <w:t xml:space="preserve">FERC Staff issues </w:t>
        </w:r>
        <w:r w:rsidRPr="00B355A1">
          <w:rPr>
            <w:rStyle w:val="Hyperlink"/>
            <w:rFonts w:ascii="Segoe UI" w:hAnsi="Segoe UI" w:cs="Segoe UI"/>
            <w:color w:val="auto"/>
            <w:sz w:val="23"/>
            <w:szCs w:val="23"/>
          </w:rPr>
          <w:t>2024 Assessment of Demand Response and Advanced Metering</w:t>
        </w:r>
      </w:hyperlink>
    </w:p>
    <w:p w14:paraId="5631354B" w14:textId="1B5B574F" w:rsidR="00490F26" w:rsidRPr="00B355A1" w:rsidRDefault="00E90808" w:rsidP="00B10DD0">
      <w:pPr>
        <w:pStyle w:val="ListParagraph"/>
        <w:numPr>
          <w:ilvl w:val="0"/>
          <w:numId w:val="3"/>
        </w:numPr>
        <w:spacing w:before="0" w:after="0" w:line="240" w:lineRule="auto"/>
        <w:rPr>
          <w:rFonts w:ascii="Segoe UI" w:hAnsi="Segoe UI" w:cs="Segoe UI"/>
          <w:sz w:val="23"/>
          <w:szCs w:val="23"/>
        </w:rPr>
      </w:pPr>
      <w:hyperlink r:id="rId22" w:history="1">
        <w:r w:rsidRPr="00B355A1">
          <w:rPr>
            <w:rStyle w:val="Hyperlink"/>
            <w:rFonts w:ascii="Segoe UI" w:hAnsi="Segoe UI" w:cs="Segoe UI"/>
            <w:color w:val="auto"/>
            <w:sz w:val="23"/>
            <w:szCs w:val="23"/>
            <w:u w:val="none"/>
          </w:rPr>
          <w:t>Decem</w:t>
        </w:r>
        <w:r w:rsidR="00421BA1" w:rsidRPr="00B355A1">
          <w:rPr>
            <w:rStyle w:val="Hyperlink"/>
            <w:rFonts w:ascii="Segoe UI" w:hAnsi="Segoe UI" w:cs="Segoe UI"/>
            <w:color w:val="auto"/>
            <w:sz w:val="23"/>
            <w:szCs w:val="23"/>
            <w:u w:val="none"/>
          </w:rPr>
          <w:t xml:space="preserve">ber </w:t>
        </w:r>
        <w:r w:rsidR="00490F26" w:rsidRPr="00B355A1">
          <w:rPr>
            <w:rStyle w:val="Hyperlink"/>
            <w:rFonts w:ascii="Segoe UI" w:hAnsi="Segoe UI" w:cs="Segoe UI"/>
            <w:color w:val="auto"/>
            <w:sz w:val="23"/>
            <w:szCs w:val="23"/>
            <w:u w:val="none"/>
          </w:rPr>
          <w:t xml:space="preserve">2024 Highlights | </w:t>
        </w:r>
        <w:r w:rsidR="000A0158" w:rsidRPr="00B355A1">
          <w:rPr>
            <w:rFonts w:ascii="Segoe UI" w:hAnsi="Segoe UI" w:cs="Segoe UI"/>
            <w:sz w:val="23"/>
            <w:szCs w:val="23"/>
          </w:rPr>
          <w:t xml:space="preserve"> </w:t>
        </w:r>
        <w:hyperlink r:id="rId23" w:history="1">
          <w:r w:rsidR="000A0158" w:rsidRPr="00B355A1">
            <w:rPr>
              <w:rStyle w:val="Hyperlink"/>
              <w:rFonts w:ascii="Segoe UI" w:hAnsi="Segoe UI" w:cs="Segoe UI"/>
              <w:color w:val="auto"/>
              <w:sz w:val="23"/>
              <w:szCs w:val="23"/>
            </w:rPr>
            <w:t>FERC Insight</w:t>
          </w:r>
        </w:hyperlink>
        <w:r w:rsidR="00421BA1" w:rsidRPr="00B355A1">
          <w:rPr>
            <w:rStyle w:val="Hyperlink"/>
            <w:rFonts w:ascii="Segoe UI" w:hAnsi="Segoe UI" w:cs="Segoe UI"/>
            <w:color w:val="auto"/>
            <w:sz w:val="23"/>
            <w:szCs w:val="23"/>
            <w:u w:val="none"/>
          </w:rPr>
          <w:t xml:space="preserve"> </w:t>
        </w:r>
        <w:r w:rsidR="00490F26" w:rsidRPr="00B355A1">
          <w:rPr>
            <w:rStyle w:val="Hyperlink"/>
            <w:rFonts w:ascii="Segoe UI" w:hAnsi="Segoe UI" w:cs="Segoe UI"/>
            <w:color w:val="auto"/>
            <w:sz w:val="23"/>
            <w:szCs w:val="23"/>
          </w:rPr>
          <w:t>|</w:t>
        </w:r>
        <w:r w:rsidR="00490F26" w:rsidRPr="00B355A1">
          <w:rPr>
            <w:rStyle w:val="Hyperlink"/>
            <w:rFonts w:ascii="Segoe UI" w:hAnsi="Segoe UI" w:cs="Segoe UI"/>
            <w:color w:val="auto"/>
            <w:sz w:val="23"/>
            <w:szCs w:val="23"/>
            <w:u w:val="none"/>
          </w:rPr>
          <w:t xml:space="preserve"> Volume </w:t>
        </w:r>
      </w:hyperlink>
      <w:r w:rsidR="003B75B9" w:rsidRPr="00B355A1">
        <w:rPr>
          <w:rStyle w:val="Hyperlink"/>
          <w:rFonts w:ascii="Segoe UI" w:hAnsi="Segoe UI" w:cs="Segoe UI"/>
          <w:color w:val="auto"/>
          <w:sz w:val="23"/>
          <w:szCs w:val="23"/>
          <w:u w:val="none"/>
        </w:rPr>
        <w:t>1</w:t>
      </w:r>
      <w:r w:rsidRPr="00B355A1">
        <w:rPr>
          <w:rStyle w:val="Hyperlink"/>
          <w:rFonts w:ascii="Segoe UI" w:hAnsi="Segoe UI" w:cs="Segoe UI"/>
          <w:color w:val="auto"/>
          <w:sz w:val="23"/>
          <w:szCs w:val="23"/>
          <w:u w:val="none"/>
        </w:rPr>
        <w:t>1</w:t>
      </w:r>
    </w:p>
    <w:p w14:paraId="14F3CFEC" w14:textId="77777777" w:rsidR="005A3F0F" w:rsidRPr="00B355A1" w:rsidRDefault="005A3F0F" w:rsidP="00B10DD0">
      <w:pPr>
        <w:pStyle w:val="Heading3"/>
        <w:spacing w:before="0" w:line="240" w:lineRule="auto"/>
        <w:rPr>
          <w:rFonts w:ascii="Segoe UI" w:hAnsi="Segoe UI" w:cs="Segoe UI"/>
          <w:b/>
          <w:bCs/>
          <w:sz w:val="23"/>
          <w:szCs w:val="23"/>
        </w:rPr>
      </w:pPr>
      <w:bookmarkStart w:id="199" w:name="_Toc170743875"/>
      <w:bookmarkStart w:id="200" w:name="_Toc173433069"/>
      <w:bookmarkStart w:id="201" w:name="_Toc173559789"/>
      <w:bookmarkStart w:id="202" w:name="_Toc176276476"/>
      <w:bookmarkStart w:id="203" w:name="_Toc181607051"/>
      <w:bookmarkStart w:id="204" w:name="_Toc181607110"/>
      <w:bookmarkStart w:id="205" w:name="_Toc186813973"/>
      <w:bookmarkEnd w:id="184"/>
      <w:bookmarkEnd w:id="185"/>
      <w:bookmarkEnd w:id="186"/>
      <w:bookmarkEnd w:id="187"/>
      <w:bookmarkEnd w:id="188"/>
      <w:bookmarkEnd w:id="189"/>
      <w:bookmarkEnd w:id="190"/>
      <w:bookmarkEnd w:id="191"/>
      <w:bookmarkEnd w:id="192"/>
      <w:bookmarkEnd w:id="193"/>
      <w:bookmarkEnd w:id="194"/>
      <w:bookmarkEnd w:id="195"/>
      <w:bookmarkEnd w:id="196"/>
      <w:r w:rsidRPr="00B355A1">
        <w:rPr>
          <w:rFonts w:ascii="Segoe UI" w:hAnsi="Segoe UI" w:cs="Segoe UI"/>
          <w:b/>
          <w:bCs/>
          <w:sz w:val="23"/>
          <w:szCs w:val="23"/>
        </w:rPr>
        <w:t>DOE</w:t>
      </w:r>
      <w:bookmarkEnd w:id="199"/>
      <w:bookmarkEnd w:id="200"/>
      <w:bookmarkEnd w:id="201"/>
      <w:bookmarkEnd w:id="202"/>
      <w:bookmarkEnd w:id="203"/>
      <w:bookmarkEnd w:id="204"/>
      <w:bookmarkEnd w:id="205"/>
    </w:p>
    <w:p w14:paraId="12DD4F23" w14:textId="3393AFAA" w:rsidR="00037E6E" w:rsidRPr="00B355A1" w:rsidRDefault="00037E6E" w:rsidP="00B10DD0">
      <w:pPr>
        <w:pStyle w:val="BodyBullets"/>
        <w:spacing w:after="0"/>
      </w:pPr>
      <w:hyperlink r:id="rId24" w:history="1">
        <w:r w:rsidRPr="00B355A1">
          <w:rPr>
            <w:rStyle w:val="Hyperlink"/>
            <w:color w:val="auto"/>
            <w:spacing w:val="3"/>
          </w:rPr>
          <w:t>DOE Re-opens Funding Opportunity, Making $500 Million Available to Build Out a Safe and Reliable National Carbon Transport Network</w:t>
        </w:r>
      </w:hyperlink>
    </w:p>
    <w:p w14:paraId="3F7B5063" w14:textId="77777777" w:rsidR="00037E6E" w:rsidRPr="00B355A1" w:rsidRDefault="00037E6E" w:rsidP="00B10DD0">
      <w:pPr>
        <w:pStyle w:val="BodyBullets"/>
        <w:spacing w:after="0"/>
      </w:pPr>
      <w:hyperlink r:id="rId25" w:history="1">
        <w:r w:rsidRPr="00B355A1">
          <w:rPr>
            <w:rStyle w:val="Hyperlink"/>
            <w:color w:val="auto"/>
            <w:spacing w:val="3"/>
          </w:rPr>
          <w:t xml:space="preserve">Draft Energy Storage Strategy and Roadmap Update </w:t>
        </w:r>
        <w:proofErr w:type="gramStart"/>
        <w:r w:rsidRPr="00B355A1">
          <w:rPr>
            <w:rStyle w:val="Hyperlink"/>
            <w:color w:val="auto"/>
            <w:spacing w:val="3"/>
          </w:rPr>
          <w:t>Released,</w:t>
        </w:r>
        <w:proofErr w:type="gramEnd"/>
        <w:r w:rsidRPr="00B355A1">
          <w:rPr>
            <w:rStyle w:val="Hyperlink"/>
            <w:color w:val="auto"/>
            <w:spacing w:val="3"/>
          </w:rPr>
          <w:t xml:space="preserve"> Input Requested</w:t>
        </w:r>
      </w:hyperlink>
    </w:p>
    <w:p w14:paraId="1FD72D60" w14:textId="77777777" w:rsidR="00037E6E" w:rsidRPr="00B355A1" w:rsidRDefault="00037E6E" w:rsidP="00B10DD0">
      <w:pPr>
        <w:pStyle w:val="BodyBullets"/>
        <w:spacing w:after="0"/>
      </w:pPr>
      <w:hyperlink r:id="rId26" w:history="1">
        <w:r w:rsidRPr="00B355A1">
          <w:rPr>
            <w:rStyle w:val="Hyperlink"/>
            <w:color w:val="auto"/>
            <w:spacing w:val="3"/>
            <w:u w:val="none"/>
          </w:rPr>
          <w:t xml:space="preserve">2024 Wrap-Up: </w:t>
        </w:r>
        <w:r w:rsidRPr="00B355A1">
          <w:rPr>
            <w:rStyle w:val="Hyperlink"/>
            <w:color w:val="auto"/>
            <w:spacing w:val="3"/>
          </w:rPr>
          <w:t>Advancing a More Powerful Grid</w:t>
        </w:r>
      </w:hyperlink>
    </w:p>
    <w:p w14:paraId="6B1E01CF" w14:textId="77777777" w:rsidR="00037E6E" w:rsidRPr="00B355A1" w:rsidRDefault="00037E6E" w:rsidP="00B10DD0">
      <w:pPr>
        <w:pStyle w:val="BodyBullets"/>
        <w:spacing w:after="0"/>
      </w:pPr>
      <w:hyperlink r:id="rId27" w:history="1">
        <w:r w:rsidRPr="00B355A1">
          <w:rPr>
            <w:rStyle w:val="Hyperlink"/>
            <w:color w:val="auto"/>
            <w:spacing w:val="3"/>
            <w:u w:val="none"/>
          </w:rPr>
          <w:t xml:space="preserve">OCED Announces up to $1.8 Billion in New Funding for </w:t>
        </w:r>
        <w:r w:rsidRPr="00B355A1">
          <w:rPr>
            <w:rStyle w:val="Hyperlink"/>
            <w:color w:val="auto"/>
            <w:spacing w:val="3"/>
          </w:rPr>
          <w:t>Transformational Direct Air Capture Technologies</w:t>
        </w:r>
      </w:hyperlink>
    </w:p>
    <w:p w14:paraId="01DC29E9" w14:textId="09A10EDE" w:rsidR="00037E6E" w:rsidRPr="00B355A1" w:rsidRDefault="00A80F28" w:rsidP="00B10DD0">
      <w:pPr>
        <w:pStyle w:val="BodyBullets"/>
        <w:spacing w:after="0"/>
      </w:pPr>
      <w:hyperlink r:id="rId28" w:history="1">
        <w:r w:rsidRPr="00B355A1">
          <w:rPr>
            <w:rStyle w:val="Hyperlink"/>
            <w:color w:val="auto"/>
            <w:spacing w:val="3"/>
            <w:u w:val="none"/>
          </w:rPr>
          <w:t>DOE</w:t>
        </w:r>
        <w:r w:rsidR="00037E6E" w:rsidRPr="00B355A1">
          <w:rPr>
            <w:rStyle w:val="Hyperlink"/>
            <w:color w:val="auto"/>
            <w:spacing w:val="3"/>
            <w:u w:val="none"/>
          </w:rPr>
          <w:t xml:space="preserve"> </w:t>
        </w:r>
        <w:r w:rsidR="00037E6E" w:rsidRPr="00B355A1">
          <w:rPr>
            <w:rStyle w:val="Hyperlink"/>
            <w:color w:val="auto"/>
            <w:spacing w:val="3"/>
          </w:rPr>
          <w:t>Completes LNG Study Update, Announces 60-Day Comment Period</w:t>
        </w:r>
      </w:hyperlink>
    </w:p>
    <w:p w14:paraId="265A3243" w14:textId="3C3502FD" w:rsidR="00037E6E" w:rsidRPr="00B355A1" w:rsidRDefault="00037E6E" w:rsidP="00B10DD0">
      <w:pPr>
        <w:pStyle w:val="BodyBullets"/>
        <w:spacing w:after="0"/>
      </w:pPr>
      <w:hyperlink r:id="rId29" w:history="1">
        <w:r w:rsidRPr="00B355A1">
          <w:rPr>
            <w:rStyle w:val="Hyperlink"/>
            <w:color w:val="auto"/>
            <w:spacing w:val="3"/>
          </w:rPr>
          <w:t>Three High-Priority Areas Advancing in National Interest Electric Transmission Corridor Designation Process</w:t>
        </w:r>
      </w:hyperlink>
    </w:p>
    <w:p w14:paraId="57AD66C4" w14:textId="77777777" w:rsidR="00037E6E" w:rsidRPr="00B355A1" w:rsidRDefault="00037E6E" w:rsidP="00B10DD0">
      <w:pPr>
        <w:pStyle w:val="BodyBullets"/>
        <w:spacing w:after="0"/>
      </w:pPr>
      <w:hyperlink r:id="rId30" w:history="1">
        <w:r w:rsidRPr="00B355A1">
          <w:rPr>
            <w:rStyle w:val="Hyperlink"/>
            <w:color w:val="auto"/>
            <w:spacing w:val="3"/>
          </w:rPr>
          <w:t>Energy Department Announces Long-Term Regional Transmission Planning Support for States</w:t>
        </w:r>
      </w:hyperlink>
    </w:p>
    <w:p w14:paraId="1B016117" w14:textId="0EB9F4EC" w:rsidR="00314C05" w:rsidRPr="00B355A1" w:rsidRDefault="00314C05" w:rsidP="00B10DD0">
      <w:pPr>
        <w:pStyle w:val="BodyBullets"/>
        <w:spacing w:after="0"/>
      </w:pPr>
      <w:hyperlink r:id="rId31" w:history="1">
        <w:r w:rsidRPr="00B355A1">
          <w:rPr>
            <w:rStyle w:val="Hyperlink"/>
            <w:color w:val="auto"/>
            <w:u w:val="none"/>
          </w:rPr>
          <w:t xml:space="preserve">DOE's </w:t>
        </w:r>
        <w:r w:rsidRPr="00B355A1">
          <w:rPr>
            <w:rStyle w:val="Hyperlink"/>
            <w:color w:val="auto"/>
          </w:rPr>
          <w:t>Top Clean Energy Accomplishments</w:t>
        </w:r>
        <w:r w:rsidRPr="00B355A1">
          <w:rPr>
            <w:rStyle w:val="Hyperlink"/>
            <w:color w:val="auto"/>
            <w:u w:val="none"/>
          </w:rPr>
          <w:t xml:space="preserve"> in 2024</w:t>
        </w:r>
      </w:hyperlink>
    </w:p>
    <w:p w14:paraId="035EB617" w14:textId="74E5A621" w:rsidR="00C945B2" w:rsidRPr="00B355A1" w:rsidRDefault="00C945B2" w:rsidP="00B10DD0">
      <w:pPr>
        <w:pStyle w:val="BodyBullets"/>
        <w:spacing w:after="0"/>
      </w:pPr>
      <w:r w:rsidRPr="00B355A1">
        <w:rPr>
          <w:shd w:val="clear" w:color="auto" w:fill="FFFFFF"/>
        </w:rPr>
        <w:t xml:space="preserve">DOE </w:t>
      </w:r>
      <w:hyperlink r:id="rId32" w:tgtFrame="_blank" w:tooltip="http://click1.trk-washingtonexaminer.com/phdqfgrmjjvbdvfjbyrmybrktmbgycsctwmtvryhvmqfcc_pyvqyjfclqqbhcjycqlyjv.html?a=Daily+on+Energy+both+authors&amp;b=12%2F20%2F2024&amp;c=WEX_Daily+on+Energy&amp;d=24307622&amp;e=acc29f3c176ce66d97d74ade2fdba05b9e3c1d9e6214b0774d1c5a4f" w:history="1">
        <w:r w:rsidRPr="00B355A1">
          <w:rPr>
            <w:rStyle w:val="Hyperlink"/>
            <w:color w:val="auto"/>
          </w:rPr>
          <w:t>publication</w:t>
        </w:r>
      </w:hyperlink>
      <w:r w:rsidRPr="00B355A1">
        <w:rPr>
          <w:rStyle w:val="apple-converted-space"/>
          <w:shd w:val="clear" w:color="auto" w:fill="FFFFFF"/>
        </w:rPr>
        <w:t> </w:t>
      </w:r>
      <w:r w:rsidRPr="00B355A1">
        <w:rPr>
          <w:shd w:val="clear" w:color="auto" w:fill="FFFFFF"/>
        </w:rPr>
        <w:t>of the 2024 Report on U.S. Data Center Energy Use</w:t>
      </w:r>
      <w:r w:rsidR="009718E7" w:rsidRPr="00B355A1">
        <w:rPr>
          <w:shd w:val="clear" w:color="auto" w:fill="FFFFFF"/>
        </w:rPr>
        <w:t xml:space="preserve"> </w:t>
      </w:r>
      <w:r w:rsidRPr="00B355A1">
        <w:rPr>
          <w:shd w:val="clear" w:color="auto" w:fill="FFFFFF"/>
        </w:rPr>
        <w:t>outlines how much energy data centers have used going back as far as 2014 and projecting until 2028. </w:t>
      </w:r>
    </w:p>
    <w:p w14:paraId="0A0D9600" w14:textId="7C084441" w:rsidR="00441403" w:rsidRPr="00B355A1" w:rsidRDefault="00441403" w:rsidP="00B10DD0">
      <w:pPr>
        <w:pStyle w:val="BodyBullets"/>
        <w:spacing w:after="0"/>
      </w:pPr>
      <w:hyperlink r:id="rId33" w:history="1">
        <w:r w:rsidRPr="00B355A1">
          <w:rPr>
            <w:rStyle w:val="Hyperlink"/>
            <w:color w:val="auto"/>
          </w:rPr>
          <w:t>$7.1 Million in Support of Local Energy Project Planning, Siting and Permitting</w:t>
        </w:r>
      </w:hyperlink>
    </w:p>
    <w:p w14:paraId="38CD0E4E" w14:textId="0860703B" w:rsidR="003A35C5" w:rsidRPr="00B355A1" w:rsidRDefault="00096FEB" w:rsidP="00B10DD0">
      <w:pPr>
        <w:pStyle w:val="BodyBullets"/>
        <w:spacing w:after="0"/>
      </w:pPr>
      <w:r w:rsidRPr="00B355A1">
        <w:t xml:space="preserve">WINDExchange offers two key resources: a community benefits </w:t>
      </w:r>
      <w:hyperlink r:id="rId34" w:tgtFrame="_blank" w:history="1">
        <w:r w:rsidRPr="00B355A1">
          <w:rPr>
            <w:rStyle w:val="Hyperlink"/>
            <w:color w:val="auto"/>
          </w:rPr>
          <w:t>guide</w:t>
        </w:r>
      </w:hyperlink>
      <w:r w:rsidRPr="00B355A1">
        <w:t xml:space="preserve"> and </w:t>
      </w:r>
      <w:hyperlink r:id="rId35" w:tgtFrame="_blank" w:history="1">
        <w:r w:rsidRPr="00B355A1">
          <w:rPr>
            <w:rStyle w:val="Hyperlink"/>
            <w:color w:val="auto"/>
          </w:rPr>
          <w:t>database</w:t>
        </w:r>
      </w:hyperlink>
      <w:r w:rsidRPr="00B355A1">
        <w:t xml:space="preserve"> of examples set up between U.S. communities and wind farm developers. These tools </w:t>
      </w:r>
      <w:hyperlink r:id="rId36" w:tgtFrame="_blank" w:history="1">
        <w:r w:rsidRPr="00B355A1">
          <w:rPr>
            <w:rStyle w:val="Hyperlink"/>
            <w:color w:val="auto"/>
          </w:rPr>
          <w:t xml:space="preserve">provide examples and </w:t>
        </w:r>
      </w:hyperlink>
      <w:hyperlink r:id="rId37" w:tgtFrame="_blank" w:history="1">
        <w:r w:rsidRPr="00B355A1">
          <w:rPr>
            <w:rStyle w:val="Hyperlink"/>
            <w:color w:val="auto"/>
          </w:rPr>
          <w:t>information</w:t>
        </w:r>
      </w:hyperlink>
      <w:r w:rsidRPr="00B355A1">
        <w:t>.   </w:t>
      </w:r>
    </w:p>
    <w:p w14:paraId="29403F69" w14:textId="01DCA9BE" w:rsidR="005C30E8" w:rsidRPr="00B355A1" w:rsidRDefault="00356E45" w:rsidP="00B10DD0">
      <w:pPr>
        <w:pStyle w:val="BodyBullets"/>
        <w:spacing w:after="0"/>
        <w:rPr>
          <w:color w:val="000000" w:themeColor="text1"/>
        </w:rPr>
      </w:pPr>
      <w:r w:rsidRPr="00B355A1">
        <w:rPr>
          <w:color w:val="000000" w:themeColor="text1"/>
        </w:rPr>
        <w:t>WINDExchange</w:t>
      </w:r>
      <w:r w:rsidR="005C30E8" w:rsidRPr="00B355A1">
        <w:rPr>
          <w:color w:val="000000" w:themeColor="text1"/>
        </w:rPr>
        <w:t xml:space="preserve"> </w:t>
      </w:r>
      <w:hyperlink r:id="rId38" w:tgtFrame="_blank" w:history="1">
        <w:r w:rsidR="005C30E8" w:rsidRPr="00B355A1">
          <w:rPr>
            <w:rStyle w:val="Hyperlink"/>
            <w:color w:val="auto"/>
          </w:rPr>
          <w:t>wind energy ordinance database</w:t>
        </w:r>
      </w:hyperlink>
      <w:r w:rsidR="005C30E8" w:rsidRPr="00B355A1">
        <w:t xml:space="preserve">, </w:t>
      </w:r>
      <w:r w:rsidR="005C30E8" w:rsidRPr="00B355A1">
        <w:rPr>
          <w:color w:val="000000" w:themeColor="text1"/>
        </w:rPr>
        <w:t>although not exhaustive, has been updated!</w:t>
      </w:r>
    </w:p>
    <w:p w14:paraId="56F695E8" w14:textId="3F0EE0A6" w:rsidR="00124487" w:rsidRPr="00B355A1" w:rsidRDefault="00355B7C" w:rsidP="00B10DD0">
      <w:pPr>
        <w:pStyle w:val="BodyBullets"/>
        <w:spacing w:after="0"/>
      </w:pPr>
      <w:hyperlink r:id="rId39" w:history="1">
        <w:r w:rsidRPr="00B355A1">
          <w:rPr>
            <w:rStyle w:val="Hyperlink"/>
            <w:color w:val="auto"/>
          </w:rPr>
          <w:t>New Technical Assistance Opportunity Available for State Utilities Looking to Solve Grid Challenges</w:t>
        </w:r>
      </w:hyperlink>
    </w:p>
    <w:p w14:paraId="02DCD51D" w14:textId="3D775B38" w:rsidR="00E612FB" w:rsidRPr="00B355A1" w:rsidRDefault="00E612FB" w:rsidP="00B10DD0">
      <w:pPr>
        <w:pStyle w:val="BodyBullets"/>
        <w:spacing w:after="0"/>
      </w:pPr>
      <w:hyperlink r:id="rId40" w:history="1">
        <w:r w:rsidRPr="00B355A1">
          <w:rPr>
            <w:rStyle w:val="Hyperlink"/>
            <w:color w:val="auto"/>
          </w:rPr>
          <w:t>Turbines in Harmony: Optimizing Wind Energy To Boost Electricity Output</w:t>
        </w:r>
      </w:hyperlink>
    </w:p>
    <w:p w14:paraId="19B1D150" w14:textId="77777777" w:rsidR="000115FD" w:rsidRPr="00B355A1" w:rsidRDefault="000115FD" w:rsidP="00B10DD0">
      <w:pPr>
        <w:pStyle w:val="BodyBullets"/>
        <w:spacing w:after="0"/>
        <w:rPr>
          <w:color w:val="00B050"/>
          <w:u w:val="single"/>
        </w:rPr>
      </w:pPr>
      <w:r w:rsidRPr="00B355A1">
        <w:rPr>
          <w:color w:val="00B050"/>
          <w:u w:val="single"/>
        </w:rPr>
        <w:t>Funding Opportunities:</w:t>
      </w:r>
    </w:p>
    <w:p w14:paraId="685AFAE6" w14:textId="16FAA8BA" w:rsidR="001B6C77" w:rsidRPr="00B355A1" w:rsidRDefault="00306375" w:rsidP="00B10DD0">
      <w:pPr>
        <w:pStyle w:val="BodyBullets"/>
        <w:numPr>
          <w:ilvl w:val="1"/>
          <w:numId w:val="1"/>
        </w:numPr>
        <w:spacing w:after="0"/>
        <w:rPr>
          <w:b/>
          <w:bCs/>
          <w:color w:val="000000" w:themeColor="text1"/>
        </w:rPr>
      </w:pPr>
      <w:r w:rsidRPr="00B355A1">
        <w:rPr>
          <w:b/>
          <w:bCs/>
          <w:color w:val="000000" w:themeColor="text1"/>
        </w:rPr>
        <w:t>Jan. 21, 2025</w:t>
      </w:r>
      <w:r w:rsidR="001B6C77" w:rsidRPr="00B355A1">
        <w:rPr>
          <w:b/>
          <w:bCs/>
          <w:color w:val="000000" w:themeColor="text1"/>
        </w:rPr>
        <w:t xml:space="preserve"> </w:t>
      </w:r>
      <w:r w:rsidR="001B6C77" w:rsidRPr="00B355A1">
        <w:rPr>
          <w:rStyle w:val="Strong"/>
          <w:b w:val="0"/>
          <w:bCs w:val="0"/>
          <w:color w:val="000000" w:themeColor="text1"/>
        </w:rPr>
        <w:t xml:space="preserve"> </w:t>
      </w:r>
      <w:r w:rsidR="001B6C77" w:rsidRPr="00B355A1">
        <w:rPr>
          <w:b/>
          <w:bCs/>
          <w:color w:val="000000" w:themeColor="text1"/>
        </w:rPr>
        <w:t xml:space="preserve">| </w:t>
      </w:r>
      <w:r w:rsidR="00522A73" w:rsidRPr="00B355A1">
        <w:rPr>
          <w:color w:val="000000" w:themeColor="text1"/>
        </w:rPr>
        <w:t>$</w:t>
      </w:r>
      <w:r w:rsidR="001B6C77" w:rsidRPr="00B355A1">
        <w:t xml:space="preserve">10 Million </w:t>
      </w:r>
      <w:hyperlink r:id="rId41" w:tgtFrame="_blank" w:history="1">
        <w:r w:rsidR="001B6C77" w:rsidRPr="00B355A1">
          <w:rPr>
            <w:rStyle w:val="Hyperlink"/>
            <w:color w:val="auto"/>
          </w:rPr>
          <w:t>Transmission Acceleration Grants Program</w:t>
        </w:r>
      </w:hyperlink>
    </w:p>
    <w:p w14:paraId="1E5F3FC5" w14:textId="720ECF06" w:rsidR="00376C32" w:rsidRPr="00B355A1" w:rsidRDefault="00376C32" w:rsidP="00B10DD0">
      <w:pPr>
        <w:pStyle w:val="BodyBullets"/>
        <w:numPr>
          <w:ilvl w:val="1"/>
          <w:numId w:val="1"/>
        </w:numPr>
        <w:spacing w:after="0"/>
      </w:pPr>
      <w:r w:rsidRPr="00B355A1">
        <w:rPr>
          <w:rStyle w:val="Strong"/>
          <w:color w:val="000000" w:themeColor="text1"/>
        </w:rPr>
        <w:t xml:space="preserve">Feb. 11, 2025 </w:t>
      </w:r>
      <w:r w:rsidR="00522A73" w:rsidRPr="00B355A1">
        <w:rPr>
          <w:rStyle w:val="Strong"/>
          <w:color w:val="000000" w:themeColor="text1"/>
        </w:rPr>
        <w:t xml:space="preserve"> </w:t>
      </w:r>
      <w:r w:rsidRPr="00B355A1">
        <w:rPr>
          <w:color w:val="000000" w:themeColor="text1"/>
        </w:rPr>
        <w:t>|</w:t>
      </w:r>
      <w:r w:rsidRPr="00B355A1">
        <w:rPr>
          <w:b/>
          <w:bCs/>
          <w:color w:val="000000" w:themeColor="text1"/>
        </w:rPr>
        <w:t xml:space="preserve"> </w:t>
      </w:r>
      <w:r w:rsidRPr="00B355A1">
        <w:rPr>
          <w:rStyle w:val="Strong"/>
          <w:color w:val="000000" w:themeColor="text1"/>
        </w:rPr>
        <w:t xml:space="preserve"> </w:t>
      </w:r>
      <w:hyperlink r:id="rId42" w:history="1">
        <w:r w:rsidRPr="00B355A1">
          <w:rPr>
            <w:rStyle w:val="Hyperlink"/>
            <w:color w:val="auto"/>
          </w:rPr>
          <w:t>$20 Million to Improve the Recycling of Wind Energy Technologies</w:t>
        </w:r>
      </w:hyperlink>
    </w:p>
    <w:p w14:paraId="2D1273FB" w14:textId="4509CB0E" w:rsidR="000115FD" w:rsidRPr="00B355A1" w:rsidRDefault="000115FD" w:rsidP="00B10DD0">
      <w:pPr>
        <w:pStyle w:val="BodyBullets"/>
        <w:numPr>
          <w:ilvl w:val="1"/>
          <w:numId w:val="1"/>
        </w:numPr>
        <w:spacing w:after="0"/>
        <w:rPr>
          <w:b/>
          <w:bCs/>
        </w:rPr>
      </w:pPr>
      <w:r w:rsidRPr="00B355A1">
        <w:rPr>
          <w:rStyle w:val="Strong"/>
        </w:rPr>
        <w:lastRenderedPageBreak/>
        <w:t>Aug</w:t>
      </w:r>
      <w:r w:rsidR="000B1B23" w:rsidRPr="00B355A1">
        <w:rPr>
          <w:rStyle w:val="Strong"/>
        </w:rPr>
        <w:t>.</w:t>
      </w:r>
      <w:r w:rsidRPr="00B355A1">
        <w:rPr>
          <w:rStyle w:val="Strong"/>
        </w:rPr>
        <w:t xml:space="preserve"> 28, 2025</w:t>
      </w:r>
      <w:r w:rsidRPr="00B355A1">
        <w:rPr>
          <w:rStyle w:val="Strong"/>
          <w:b w:val="0"/>
          <w:bCs w:val="0"/>
        </w:rPr>
        <w:t xml:space="preserve"> </w:t>
      </w:r>
      <w:r w:rsidRPr="00B355A1">
        <w:rPr>
          <w:b/>
          <w:bCs/>
        </w:rPr>
        <w:t xml:space="preserve">| </w:t>
      </w:r>
      <w:r w:rsidRPr="00B355A1">
        <w:t>$400 Million</w:t>
      </w:r>
      <w:r w:rsidR="003C0736" w:rsidRPr="00B355A1">
        <w:t xml:space="preserve"> </w:t>
      </w:r>
      <w:hyperlink r:id="rId43" w:tgtFrame="_blank" w:history="1">
        <w:r w:rsidRPr="00B355A1">
          <w:rPr>
            <w:rStyle w:val="Hyperlink"/>
            <w:color w:val="auto"/>
          </w:rPr>
          <w:t>Energy Improvements in Rural or Remote Areas: Fiscal Year 2025 Release</w:t>
        </w:r>
      </w:hyperlink>
      <w:r w:rsidRPr="00B355A1">
        <w:rPr>
          <w:rStyle w:val="Strong"/>
          <w:b w:val="0"/>
          <w:bCs w:val="0"/>
        </w:rPr>
        <w:t xml:space="preserve">. Concept papers due </w:t>
      </w:r>
      <w:r w:rsidRPr="00B355A1">
        <w:rPr>
          <w:rStyle w:val="Strong"/>
        </w:rPr>
        <w:t>Feb. 27, 2025</w:t>
      </w:r>
      <w:r w:rsidRPr="00B355A1">
        <w:rPr>
          <w:rStyle w:val="Strong"/>
          <w:b w:val="0"/>
          <w:bCs w:val="0"/>
        </w:rPr>
        <w:t xml:space="preserve">; full applications due </w:t>
      </w:r>
      <w:r w:rsidRPr="00B355A1">
        <w:rPr>
          <w:rStyle w:val="Strong"/>
        </w:rPr>
        <w:t>Aug. 28, 2025.</w:t>
      </w:r>
    </w:p>
    <w:p w14:paraId="37F83602" w14:textId="23BFB73F" w:rsidR="000115FD" w:rsidRPr="00B355A1" w:rsidRDefault="000115FD" w:rsidP="00B10DD0">
      <w:pPr>
        <w:pStyle w:val="BodyBullets"/>
        <w:numPr>
          <w:ilvl w:val="1"/>
          <w:numId w:val="1"/>
        </w:numPr>
        <w:spacing w:after="0"/>
      </w:pPr>
      <w:r w:rsidRPr="00B355A1">
        <w:rPr>
          <w:b/>
          <w:bCs/>
        </w:rPr>
        <w:t>Jan</w:t>
      </w:r>
      <w:r w:rsidR="000B1B23" w:rsidRPr="00B355A1">
        <w:rPr>
          <w:b/>
          <w:bCs/>
        </w:rPr>
        <w:t>.</w:t>
      </w:r>
      <w:r w:rsidRPr="00B355A1">
        <w:rPr>
          <w:b/>
          <w:bCs/>
        </w:rPr>
        <w:t xml:space="preserve"> 31, 2025</w:t>
      </w:r>
      <w:r w:rsidRPr="00B355A1">
        <w:t xml:space="preserve"> </w:t>
      </w:r>
      <w:r w:rsidRPr="00B355A1">
        <w:rPr>
          <w:b/>
          <w:bCs/>
        </w:rPr>
        <w:t xml:space="preserve"> </w:t>
      </w:r>
      <w:r w:rsidRPr="00B355A1">
        <w:t>|  $46 Million</w:t>
      </w:r>
      <w:r w:rsidRPr="00B355A1">
        <w:rPr>
          <w:b/>
          <w:bCs/>
        </w:rPr>
        <w:t xml:space="preserve"> </w:t>
      </w:r>
      <w:r w:rsidRPr="00B355A1">
        <w:t xml:space="preserve">|  </w:t>
      </w:r>
      <w:hyperlink r:id="rId44" w:history="1">
        <w:r w:rsidRPr="00B355A1">
          <w:rPr>
            <w:rStyle w:val="Hyperlink"/>
            <w:color w:val="auto"/>
          </w:rPr>
          <w:t>Advance Hydrogen and Fuel Cell Technologies and Drive National Goals.</w:t>
        </w:r>
      </w:hyperlink>
      <w:r w:rsidRPr="00B355A1">
        <w:t xml:space="preserve">  </w:t>
      </w:r>
      <w:hyperlink r:id="rId45" w:history="1">
        <w:r w:rsidRPr="00B355A1">
          <w:rPr>
            <w:rStyle w:val="Hyperlink"/>
            <w:color w:val="auto"/>
          </w:rPr>
          <w:t>Submit</w:t>
        </w:r>
      </w:hyperlink>
      <w:r w:rsidRPr="00B355A1">
        <w:t xml:space="preserve"> concept paper by</w:t>
      </w:r>
      <w:r w:rsidRPr="00B355A1">
        <w:rPr>
          <w:b/>
          <w:bCs/>
        </w:rPr>
        <w:t xml:space="preserve"> Nov. 20.</w:t>
      </w:r>
      <w:r w:rsidRPr="00B355A1">
        <w:t xml:space="preserve"> </w:t>
      </w:r>
      <w:hyperlink r:id="rId46" w:history="1">
        <w:r w:rsidRPr="00B355A1">
          <w:rPr>
            <w:rStyle w:val="Hyperlink"/>
            <w:color w:val="auto"/>
          </w:rPr>
          <w:t>Apply</w:t>
        </w:r>
      </w:hyperlink>
      <w:r w:rsidRPr="00B355A1">
        <w:t xml:space="preserve"> by</w:t>
      </w:r>
      <w:r w:rsidRPr="00B355A1">
        <w:rPr>
          <w:b/>
          <w:bCs/>
        </w:rPr>
        <w:t xml:space="preserve"> Jan. 31, 2025.</w:t>
      </w:r>
    </w:p>
    <w:p w14:paraId="00568BCC" w14:textId="7FBE5BE0" w:rsidR="00E52766" w:rsidRPr="00B355A1" w:rsidRDefault="00B333B7" w:rsidP="00B355A1">
      <w:pPr>
        <w:spacing w:before="0" w:after="0" w:line="240" w:lineRule="auto"/>
        <w:rPr>
          <w:rStyle w:val="Hyperlink"/>
          <w:rFonts w:ascii="Segoe UI" w:hAnsi="Segoe UI" w:cs="Segoe UI"/>
          <w:color w:val="000000" w:themeColor="text1"/>
          <w:sz w:val="23"/>
          <w:szCs w:val="23"/>
        </w:rPr>
      </w:pPr>
      <w:r w:rsidRPr="00B355A1">
        <w:rPr>
          <w:rFonts w:ascii="Segoe UI" w:hAnsi="Segoe UI" w:cs="Segoe UI"/>
          <w:b/>
          <w:bCs/>
          <w:color w:val="5E2C16" w:themeColor="accent2" w:themeShade="80"/>
          <w:sz w:val="23"/>
          <w:szCs w:val="23"/>
        </w:rPr>
        <w:t>EIA</w:t>
      </w:r>
    </w:p>
    <w:p w14:paraId="4C98984D"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47" w:history="1">
        <w:r w:rsidRPr="00B355A1">
          <w:rPr>
            <w:rStyle w:val="Hyperlink"/>
            <w:rFonts w:ascii="Segoe UI" w:hAnsi="Segoe UI" w:cs="Segoe UI"/>
            <w:color w:val="auto"/>
            <w:sz w:val="23"/>
            <w:szCs w:val="23"/>
          </w:rPr>
          <w:t>Wholesale Electricity and Natural Gas Market Data</w:t>
        </w:r>
      </w:hyperlink>
    </w:p>
    <w:p w14:paraId="15179260" w14:textId="70730377" w:rsidR="008A6015" w:rsidRPr="00B355A1" w:rsidRDefault="008A6015" w:rsidP="00B355A1">
      <w:pPr>
        <w:pStyle w:val="NoSpacing"/>
        <w:numPr>
          <w:ilvl w:val="0"/>
          <w:numId w:val="14"/>
        </w:numPr>
        <w:spacing w:before="0"/>
        <w:rPr>
          <w:rFonts w:ascii="Segoe UI" w:hAnsi="Segoe UI" w:cs="Segoe UI"/>
          <w:sz w:val="23"/>
          <w:szCs w:val="23"/>
          <w:u w:val="single"/>
        </w:rPr>
      </w:pPr>
      <w:hyperlink r:id="rId48" w:history="1">
        <w:r w:rsidRPr="00B355A1">
          <w:rPr>
            <w:rStyle w:val="Hyperlink"/>
            <w:rFonts w:ascii="Segoe UI" w:hAnsi="Segoe UI" w:cs="Segoe UI"/>
            <w:color w:val="auto"/>
            <w:sz w:val="23"/>
            <w:szCs w:val="23"/>
          </w:rPr>
          <w:t>Monthly Energy Review</w:t>
        </w:r>
      </w:hyperlink>
    </w:p>
    <w:p w14:paraId="44571C88"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49" w:history="1">
        <w:r w:rsidRPr="00B355A1">
          <w:rPr>
            <w:rStyle w:val="Hyperlink"/>
            <w:rFonts w:ascii="Segoe UI" w:hAnsi="Segoe UI" w:cs="Segoe UI"/>
            <w:color w:val="auto"/>
            <w:sz w:val="23"/>
            <w:szCs w:val="23"/>
          </w:rPr>
          <w:t>Electric Power Monthly</w:t>
        </w:r>
      </w:hyperlink>
    </w:p>
    <w:p w14:paraId="5CEE54F6"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50" w:history="1">
        <w:r w:rsidRPr="00B355A1">
          <w:rPr>
            <w:rStyle w:val="Hyperlink"/>
            <w:rFonts w:ascii="Segoe UI" w:hAnsi="Segoe UI" w:cs="Segoe UI"/>
            <w:color w:val="auto"/>
            <w:sz w:val="23"/>
            <w:szCs w:val="23"/>
            <w:u w:val="none"/>
          </w:rPr>
          <w:t xml:space="preserve">State Energy Data System: </w:t>
        </w:r>
        <w:r w:rsidRPr="00B355A1">
          <w:rPr>
            <w:rStyle w:val="Hyperlink"/>
            <w:rFonts w:ascii="Segoe UI" w:hAnsi="Segoe UI" w:cs="Segoe UI"/>
            <w:color w:val="auto"/>
            <w:sz w:val="23"/>
            <w:szCs w:val="23"/>
          </w:rPr>
          <w:t>Noncombustible renewable energy through 2023</w:t>
        </w:r>
      </w:hyperlink>
    </w:p>
    <w:p w14:paraId="3E3E4D1D"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51" w:history="1">
        <w:r w:rsidRPr="00B355A1">
          <w:rPr>
            <w:rStyle w:val="Hyperlink"/>
            <w:rFonts w:ascii="Segoe UI" w:hAnsi="Segoe UI" w:cs="Segoe UI"/>
            <w:color w:val="auto"/>
            <w:sz w:val="23"/>
            <w:szCs w:val="23"/>
          </w:rPr>
          <w:t>The Year in Review</w:t>
        </w:r>
      </w:hyperlink>
    </w:p>
    <w:p w14:paraId="77213304"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52" w:history="1">
        <w:r w:rsidRPr="00B355A1">
          <w:rPr>
            <w:rStyle w:val="Hyperlink"/>
            <w:rFonts w:ascii="Segoe UI" w:hAnsi="Segoe UI" w:cs="Segoe UI"/>
            <w:color w:val="auto"/>
            <w:sz w:val="23"/>
            <w:szCs w:val="23"/>
            <w:u w:val="none"/>
          </w:rPr>
          <w:t xml:space="preserve">State Energy Data System: </w:t>
        </w:r>
        <w:r w:rsidRPr="00B355A1">
          <w:rPr>
            <w:rStyle w:val="Hyperlink"/>
            <w:rFonts w:ascii="Segoe UI" w:hAnsi="Segoe UI" w:cs="Segoe UI"/>
            <w:color w:val="auto"/>
            <w:sz w:val="23"/>
            <w:szCs w:val="23"/>
          </w:rPr>
          <w:t>Electricity and energy indicators through 2023</w:t>
        </w:r>
      </w:hyperlink>
    </w:p>
    <w:p w14:paraId="4FAF065B" w14:textId="77777777" w:rsidR="008A6015" w:rsidRPr="00B355A1" w:rsidRDefault="008A6015" w:rsidP="00B355A1">
      <w:pPr>
        <w:pStyle w:val="NoSpacing"/>
        <w:numPr>
          <w:ilvl w:val="0"/>
          <w:numId w:val="14"/>
        </w:numPr>
        <w:spacing w:before="0"/>
        <w:rPr>
          <w:rFonts w:ascii="Segoe UI" w:hAnsi="Segoe UI" w:cs="Segoe UI"/>
          <w:sz w:val="23"/>
          <w:szCs w:val="23"/>
          <w:u w:val="single"/>
        </w:rPr>
      </w:pPr>
      <w:hyperlink r:id="rId53" w:history="1">
        <w:r w:rsidRPr="00B355A1">
          <w:rPr>
            <w:rStyle w:val="Hyperlink"/>
            <w:rFonts w:ascii="Segoe UI" w:hAnsi="Segoe UI" w:cs="Segoe UI"/>
            <w:color w:val="auto"/>
            <w:sz w:val="23"/>
            <w:szCs w:val="23"/>
            <w:u w:val="none"/>
          </w:rPr>
          <w:t xml:space="preserve">EIA expects </w:t>
        </w:r>
        <w:r w:rsidRPr="00B355A1">
          <w:rPr>
            <w:rStyle w:val="Hyperlink"/>
            <w:rFonts w:ascii="Segoe UI" w:hAnsi="Segoe UI" w:cs="Segoe UI"/>
            <w:color w:val="auto"/>
            <w:sz w:val="23"/>
            <w:szCs w:val="23"/>
          </w:rPr>
          <w:t>higher natural gas prices, even with robust inventories through winter</w:t>
        </w:r>
      </w:hyperlink>
    </w:p>
    <w:p w14:paraId="13B02BAC" w14:textId="1FA9488D" w:rsidR="00126FFA" w:rsidRPr="00B355A1" w:rsidRDefault="005A3F0F" w:rsidP="00B10DD0">
      <w:pPr>
        <w:pStyle w:val="Heading3"/>
        <w:spacing w:before="0" w:line="240" w:lineRule="auto"/>
        <w:rPr>
          <w:rFonts w:ascii="Segoe UI" w:hAnsi="Segoe UI" w:cs="Segoe UI"/>
          <w:b/>
          <w:bCs/>
          <w:sz w:val="23"/>
          <w:szCs w:val="23"/>
        </w:rPr>
      </w:pPr>
      <w:bookmarkStart w:id="206" w:name="_Toc181607052"/>
      <w:bookmarkStart w:id="207" w:name="_Toc181607111"/>
      <w:bookmarkStart w:id="208" w:name="_Toc186813974"/>
      <w:bookmarkStart w:id="209" w:name="_Toc173559791"/>
      <w:bookmarkStart w:id="210" w:name="_Toc176276477"/>
      <w:r w:rsidRPr="00B355A1">
        <w:rPr>
          <w:rFonts w:ascii="Segoe UI" w:hAnsi="Segoe UI" w:cs="Segoe UI"/>
          <w:b/>
          <w:bCs/>
          <w:sz w:val="23"/>
          <w:szCs w:val="23"/>
        </w:rPr>
        <w:t>DOI</w:t>
      </w:r>
      <w:bookmarkEnd w:id="206"/>
      <w:bookmarkEnd w:id="207"/>
      <w:bookmarkEnd w:id="208"/>
      <w:r w:rsidRPr="00B355A1">
        <w:rPr>
          <w:rFonts w:ascii="Segoe UI" w:hAnsi="Segoe UI" w:cs="Segoe UI"/>
          <w:b/>
          <w:bCs/>
          <w:sz w:val="23"/>
          <w:szCs w:val="23"/>
        </w:rPr>
        <w:t xml:space="preserve"> </w:t>
      </w:r>
      <w:bookmarkEnd w:id="148"/>
      <w:bookmarkEnd w:id="197"/>
      <w:bookmarkEnd w:id="209"/>
      <w:bookmarkEnd w:id="210"/>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7B5E9CDC" w14:textId="47E214A7" w:rsidR="00787076" w:rsidRPr="00B355A1" w:rsidRDefault="004A6B49" w:rsidP="00B10DD0">
      <w:pPr>
        <w:pStyle w:val="BodyBullets"/>
        <w:spacing w:after="0"/>
        <w:rPr>
          <w:rStyle w:val="Hyperlink"/>
          <w:color w:val="auto"/>
          <w:u w:val="none"/>
        </w:rPr>
      </w:pPr>
      <w:r w:rsidRPr="00B355A1">
        <w:fldChar w:fldCharType="begin"/>
      </w:r>
      <w:r w:rsidR="008008C0" w:rsidRPr="00B355A1">
        <w:instrText>HYPERLINK "https://content.govdelivery.com/accounts/USDOI/bulletins/3b4a3cc"</w:instrText>
      </w:r>
      <w:r w:rsidRPr="00B355A1">
        <w:fldChar w:fldCharType="separate"/>
      </w:r>
      <w:r w:rsidRPr="00B355A1">
        <w:rPr>
          <w:rStyle w:val="Hyperlink"/>
          <w:color w:val="auto"/>
          <w:u w:val="none"/>
        </w:rPr>
        <w:fldChar w:fldCharType="end"/>
      </w:r>
      <w:hyperlink r:id="rId54" w:history="1">
        <w:r w:rsidR="00B718CB" w:rsidRPr="00B355A1">
          <w:rPr>
            <w:rStyle w:val="Hyperlink"/>
            <w:color w:val="auto"/>
            <w:u w:val="none"/>
          </w:rPr>
          <w:t xml:space="preserve">Interior Department Finalizes </w:t>
        </w:r>
        <w:r w:rsidR="00B718CB" w:rsidRPr="00B355A1">
          <w:rPr>
            <w:rStyle w:val="Hyperlink"/>
            <w:color w:val="auto"/>
          </w:rPr>
          <w:t>Framework for Future of Solar Development on Public Lands</w:t>
        </w:r>
      </w:hyperlink>
    </w:p>
    <w:p w14:paraId="525D2483" w14:textId="77777777" w:rsidR="004A6B49" w:rsidRPr="00B355A1" w:rsidRDefault="004A6B49" w:rsidP="00B10DD0">
      <w:pPr>
        <w:pStyle w:val="Heading3"/>
        <w:spacing w:before="0" w:line="240" w:lineRule="auto"/>
        <w:rPr>
          <w:rFonts w:ascii="Segoe UI" w:hAnsi="Segoe UI" w:cs="Segoe UI"/>
          <w:b/>
          <w:bCs/>
          <w:sz w:val="23"/>
          <w:szCs w:val="23"/>
        </w:rPr>
      </w:pPr>
      <w:bookmarkStart w:id="211" w:name="_Toc181607053"/>
      <w:bookmarkStart w:id="212" w:name="_Toc181607112"/>
      <w:bookmarkStart w:id="213" w:name="_Toc186813975"/>
      <w:r w:rsidRPr="00B355A1">
        <w:rPr>
          <w:rFonts w:ascii="Segoe UI" w:hAnsi="Segoe UI" w:cs="Segoe UI"/>
          <w:b/>
          <w:bCs/>
          <w:sz w:val="23"/>
          <w:szCs w:val="23"/>
        </w:rPr>
        <w:t>DOI -BLM</w:t>
      </w:r>
      <w:bookmarkEnd w:id="211"/>
      <w:bookmarkEnd w:id="212"/>
      <w:bookmarkEnd w:id="213"/>
    </w:p>
    <w:p w14:paraId="15B251FD" w14:textId="0A20AB71" w:rsidR="00C87396" w:rsidRPr="00B355A1" w:rsidRDefault="00C87396" w:rsidP="00B10DD0">
      <w:pPr>
        <w:pStyle w:val="BodyBullets"/>
        <w:spacing w:after="0"/>
        <w:contextualSpacing w:val="0"/>
      </w:pPr>
      <w:hyperlink r:id="rId55" w:history="1">
        <w:r w:rsidRPr="00B355A1">
          <w:rPr>
            <w:rStyle w:val="Hyperlink"/>
            <w:color w:val="auto"/>
            <w:u w:val="none"/>
          </w:rPr>
          <w:t xml:space="preserve">BLM announces </w:t>
        </w:r>
        <w:r w:rsidRPr="00B355A1">
          <w:rPr>
            <w:rStyle w:val="Hyperlink"/>
            <w:color w:val="auto"/>
          </w:rPr>
          <w:t>Desert Quartzite Solar is fully operational</w:t>
        </w:r>
      </w:hyperlink>
    </w:p>
    <w:p w14:paraId="5A4E8EAE" w14:textId="1D9C7146" w:rsidR="004A6B49" w:rsidRPr="00B355A1" w:rsidRDefault="00E46C81" w:rsidP="00B10DD0">
      <w:pPr>
        <w:pStyle w:val="BodyBullets"/>
        <w:spacing w:after="0"/>
        <w:contextualSpacing w:val="0"/>
        <w:rPr>
          <w:rStyle w:val="Hyperlink"/>
          <w:color w:val="auto"/>
          <w:u w:val="none"/>
        </w:rPr>
      </w:pPr>
      <w:hyperlink r:id="rId56" w:history="1">
        <w:r w:rsidRPr="00B355A1">
          <w:rPr>
            <w:rStyle w:val="Hyperlink"/>
            <w:color w:val="auto"/>
            <w:u w:val="none"/>
          </w:rPr>
          <w:t xml:space="preserve">BLM approves </w:t>
        </w:r>
        <w:r w:rsidRPr="00B355A1">
          <w:rPr>
            <w:rStyle w:val="Hyperlink"/>
            <w:color w:val="auto"/>
          </w:rPr>
          <w:t>Easley Solar Project in Riverside County</w:t>
        </w:r>
      </w:hyperlink>
    </w:p>
    <w:p w14:paraId="63972601" w14:textId="77777777" w:rsidR="004752FC" w:rsidRPr="00B355A1" w:rsidRDefault="004752FC" w:rsidP="00B10DD0">
      <w:pPr>
        <w:pStyle w:val="BodyBullets"/>
        <w:numPr>
          <w:ilvl w:val="0"/>
          <w:numId w:val="0"/>
        </w:numPr>
        <w:spacing w:after="0"/>
        <w:ind w:left="720" w:hanging="360"/>
        <w:rPr>
          <w:color w:val="000000" w:themeColor="text1"/>
          <w:sz w:val="10"/>
          <w:szCs w:val="10"/>
          <w:u w:val="single"/>
        </w:rPr>
      </w:pPr>
    </w:p>
    <w:p w14:paraId="444D9A43" w14:textId="19E7475C" w:rsidR="00B32E19" w:rsidRPr="00B355A1" w:rsidRDefault="00023100" w:rsidP="00B10DD0">
      <w:pPr>
        <w:pStyle w:val="Heading2"/>
        <w:spacing w:before="0" w:line="240" w:lineRule="auto"/>
        <w:rPr>
          <w:rStyle w:val="Hyperlink"/>
          <w:rFonts w:ascii="Segoe UI" w:hAnsi="Segoe UI" w:cs="Segoe UI"/>
          <w:b/>
          <w:bCs/>
          <w:color w:val="auto"/>
          <w:sz w:val="23"/>
          <w:szCs w:val="23"/>
          <w:u w:val="none"/>
        </w:rPr>
      </w:pPr>
      <w:bookmarkStart w:id="214" w:name="_Toc138863468"/>
      <w:bookmarkStart w:id="215" w:name="_Toc138947917"/>
      <w:bookmarkStart w:id="216" w:name="_Toc138948872"/>
      <w:bookmarkStart w:id="217" w:name="_Toc139290500"/>
      <w:bookmarkStart w:id="218" w:name="_Toc139290610"/>
      <w:bookmarkStart w:id="219" w:name="_Toc139291372"/>
      <w:bookmarkStart w:id="220" w:name="_Toc139291541"/>
      <w:bookmarkStart w:id="221" w:name="_Toc139291694"/>
      <w:bookmarkStart w:id="222" w:name="_Toc142033624"/>
      <w:bookmarkStart w:id="223" w:name="_Toc142078782"/>
      <w:bookmarkStart w:id="224" w:name="_Toc144806378"/>
      <w:bookmarkStart w:id="225" w:name="_Toc144832052"/>
      <w:bookmarkStart w:id="226" w:name="_Toc144832228"/>
      <w:bookmarkStart w:id="227" w:name="_Toc144832291"/>
      <w:bookmarkStart w:id="228" w:name="_Toc147496123"/>
      <w:bookmarkStart w:id="229" w:name="_Toc149916415"/>
      <w:bookmarkStart w:id="230" w:name="_Toc149922532"/>
      <w:bookmarkStart w:id="231" w:name="_Toc152563693"/>
      <w:bookmarkStart w:id="232" w:name="_Toc155260107"/>
      <w:bookmarkStart w:id="233" w:name="_Toc155266236"/>
      <w:bookmarkStart w:id="234" w:name="_Toc157786304"/>
      <w:bookmarkStart w:id="235" w:name="_Toc163555281"/>
      <w:bookmarkStart w:id="236" w:name="_Toc163584194"/>
      <w:bookmarkStart w:id="237" w:name="_Toc163585862"/>
      <w:bookmarkStart w:id="238" w:name="_Toc166002328"/>
      <w:bookmarkStart w:id="239" w:name="_Toc166067971"/>
      <w:bookmarkStart w:id="240" w:name="_Toc166077726"/>
      <w:bookmarkStart w:id="241" w:name="_Toc168059575"/>
      <w:bookmarkStart w:id="242" w:name="_Toc168066762"/>
      <w:bookmarkStart w:id="243" w:name="_Toc170743878"/>
      <w:bookmarkStart w:id="244" w:name="_Toc173433072"/>
      <w:bookmarkStart w:id="245" w:name="_Toc173559792"/>
      <w:bookmarkStart w:id="246" w:name="_Toc176276478"/>
      <w:bookmarkStart w:id="247" w:name="_Toc181607054"/>
      <w:bookmarkStart w:id="248" w:name="_Toc181607113"/>
      <w:bookmarkStart w:id="249" w:name="_Toc186813976"/>
      <w:r w:rsidRPr="00B355A1">
        <w:rPr>
          <w:rFonts w:ascii="Segoe UI" w:hAnsi="Segoe UI" w:cs="Segoe UI"/>
          <w:b/>
          <w:bCs/>
          <w:sz w:val="23"/>
          <w:szCs w:val="23"/>
        </w:rPr>
        <w:t>State Updates</w:t>
      </w:r>
      <w:bookmarkStart w:id="250" w:name="_Toc138863470"/>
      <w:bookmarkStart w:id="251" w:name="_Toc138947919"/>
      <w:bookmarkStart w:id="252" w:name="_Toc138948874"/>
      <w:bookmarkStart w:id="253" w:name="_Toc139290502"/>
      <w:bookmarkStart w:id="254" w:name="_Toc139290612"/>
      <w:bookmarkStart w:id="255" w:name="_Toc139291374"/>
      <w:bookmarkStart w:id="256" w:name="_Toc139291543"/>
      <w:bookmarkStart w:id="257" w:name="_Toc139291696"/>
      <w:bookmarkStart w:id="258" w:name="_Toc142033626"/>
      <w:bookmarkStart w:id="259" w:name="_Toc142078784"/>
      <w:bookmarkStart w:id="260" w:name="_Toc144806379"/>
      <w:bookmarkStart w:id="261" w:name="_Toc144832053"/>
      <w:bookmarkStart w:id="262" w:name="_Toc144832229"/>
      <w:bookmarkStart w:id="263" w:name="_Toc144832292"/>
      <w:bookmarkStart w:id="264" w:name="_Toc147496124"/>
      <w:bookmarkStart w:id="265" w:name="_Toc149916416"/>
      <w:bookmarkStart w:id="266" w:name="_Toc149922533"/>
      <w:bookmarkStart w:id="267" w:name="_Toc152563695"/>
      <w:bookmarkStart w:id="268" w:name="_Toc155260108"/>
      <w:bookmarkStart w:id="269" w:name="_Toc155266237"/>
      <w:bookmarkStart w:id="270" w:name="_Toc157786305"/>
      <w:bookmarkStart w:id="271" w:name="_Toc163555282"/>
      <w:bookmarkStart w:id="272" w:name="_Toc163584195"/>
      <w:bookmarkStart w:id="273" w:name="_Toc16358586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38B45BA" w14:textId="12C8CBBF" w:rsidR="00A2426A" w:rsidRPr="00B355A1" w:rsidRDefault="00A2426A" w:rsidP="00B10DD0">
      <w:pPr>
        <w:pStyle w:val="BodyBullets"/>
        <w:spacing w:after="0"/>
      </w:pPr>
      <w:bookmarkStart w:id="274" w:name="_Toc144806380"/>
      <w:bookmarkStart w:id="275" w:name="_Toc144832054"/>
      <w:bookmarkStart w:id="276" w:name="_Toc144832230"/>
      <w:bookmarkStart w:id="277" w:name="_Toc144832293"/>
      <w:bookmarkStart w:id="278" w:name="_Toc13886347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B355A1">
        <w:rPr>
          <w:color w:val="000000" w:themeColor="text1"/>
        </w:rPr>
        <w:t xml:space="preserve">AZ: </w:t>
      </w:r>
      <w:hyperlink r:id="rId57" w:history="1">
        <w:r w:rsidRPr="00B355A1">
          <w:rPr>
            <w:rStyle w:val="Hyperlink"/>
            <w:color w:val="auto"/>
            <w:u w:val="none"/>
          </w:rPr>
          <w:t xml:space="preserve">Corp Comm upholds contentious </w:t>
        </w:r>
        <w:r w:rsidRPr="00B355A1">
          <w:rPr>
            <w:rStyle w:val="Hyperlink"/>
            <w:color w:val="auto"/>
          </w:rPr>
          <w:t>APS solar charge</w:t>
        </w:r>
      </w:hyperlink>
    </w:p>
    <w:p w14:paraId="26AE1629" w14:textId="786E1B9F" w:rsidR="007A6D67" w:rsidRPr="00B355A1" w:rsidRDefault="00CD5F78" w:rsidP="00B10DD0">
      <w:pPr>
        <w:pStyle w:val="BodyBullets"/>
        <w:spacing w:after="0"/>
      </w:pPr>
      <w:r w:rsidRPr="00B355A1">
        <w:t xml:space="preserve">AZ: </w:t>
      </w:r>
      <w:hyperlink r:id="rId58" w:history="1"/>
      <w:hyperlink r:id="rId59" w:history="1">
        <w:r w:rsidR="00226EE2" w:rsidRPr="00B355A1">
          <w:rPr>
            <w:rStyle w:val="Hyperlink"/>
            <w:color w:val="auto"/>
            <w:u w:val="none"/>
          </w:rPr>
          <w:t xml:space="preserve">Mayes sues Saudi farm over </w:t>
        </w:r>
        <w:r w:rsidR="00226EE2" w:rsidRPr="00B355A1">
          <w:rPr>
            <w:rStyle w:val="Hyperlink"/>
            <w:color w:val="auto"/>
          </w:rPr>
          <w:t>groundwater usage</w:t>
        </w:r>
      </w:hyperlink>
    </w:p>
    <w:p w14:paraId="510A2DB3" w14:textId="0D5A5DA2" w:rsidR="00214432" w:rsidRPr="00B355A1" w:rsidRDefault="00D773E8" w:rsidP="00B10DD0">
      <w:pPr>
        <w:pStyle w:val="BodyBullets"/>
        <w:spacing w:after="0"/>
      </w:pPr>
      <w:r w:rsidRPr="00B355A1">
        <w:t xml:space="preserve">AZ: </w:t>
      </w:r>
      <w:hyperlink r:id="rId60" w:history="1">
        <w:r w:rsidR="008639CD" w:rsidRPr="00B355A1">
          <w:rPr>
            <w:rStyle w:val="Hyperlink"/>
            <w:color w:val="auto"/>
            <w:u w:val="none"/>
          </w:rPr>
          <w:t>Arizona Corporation Commission passes</w:t>
        </w:r>
        <w:r w:rsidR="008639CD" w:rsidRPr="00B355A1">
          <w:rPr>
            <w:rStyle w:val="Hyperlink"/>
            <w:color w:val="auto"/>
          </w:rPr>
          <w:t xml:space="preserve"> new rate-setting method</w:t>
        </w:r>
      </w:hyperlink>
    </w:p>
    <w:p w14:paraId="29300F4A" w14:textId="09ED76AA" w:rsidR="006B41E8" w:rsidRPr="00B355A1" w:rsidRDefault="006B41E8" w:rsidP="00B10DD0">
      <w:pPr>
        <w:pStyle w:val="BodyBullets"/>
        <w:spacing w:after="0"/>
      </w:pPr>
      <w:r w:rsidRPr="00B355A1">
        <w:t xml:space="preserve">CA: </w:t>
      </w:r>
      <w:hyperlink r:id="rId61" w:history="1">
        <w:r w:rsidRPr="00B355A1">
          <w:rPr>
            <w:rStyle w:val="Hyperlink"/>
            <w:color w:val="auto"/>
            <w:u w:val="none"/>
          </w:rPr>
          <w:t>CEC Awards $42 Million</w:t>
        </w:r>
        <w:r w:rsidRPr="00B355A1">
          <w:rPr>
            <w:rStyle w:val="Hyperlink"/>
            <w:color w:val="auto"/>
          </w:rPr>
          <w:t xml:space="preserve"> Grant for Long-Duration Energy Storage Project at Camp Pendleton</w:t>
        </w:r>
      </w:hyperlink>
    </w:p>
    <w:p w14:paraId="0D2A3B27" w14:textId="59264CBB" w:rsidR="00EE426D" w:rsidRPr="00B355A1" w:rsidRDefault="00EE426D" w:rsidP="00B10DD0">
      <w:pPr>
        <w:pStyle w:val="BodyBullets"/>
        <w:spacing w:after="0"/>
      </w:pPr>
      <w:r w:rsidRPr="00B355A1">
        <w:t xml:space="preserve">CA: </w:t>
      </w:r>
      <w:hyperlink r:id="rId62" w:history="1">
        <w:r w:rsidRPr="00B355A1">
          <w:rPr>
            <w:rStyle w:val="Hyperlink"/>
            <w:color w:val="auto"/>
            <w:u w:val="none"/>
          </w:rPr>
          <w:t>CEC Approves $1.4 Billion Plan to</w:t>
        </w:r>
        <w:r w:rsidRPr="00B355A1">
          <w:rPr>
            <w:rStyle w:val="Hyperlink"/>
            <w:color w:val="auto"/>
          </w:rPr>
          <w:t xml:space="preserve"> Expand Zero-Emission Transportation Infrastructure</w:t>
        </w:r>
      </w:hyperlink>
    </w:p>
    <w:p w14:paraId="5D01A759" w14:textId="7A2C3782" w:rsidR="005B479D" w:rsidRPr="00B355A1" w:rsidRDefault="0083350B" w:rsidP="00B10DD0">
      <w:pPr>
        <w:pStyle w:val="BodyBullets"/>
        <w:spacing w:after="0"/>
      </w:pPr>
      <w:r w:rsidRPr="00B355A1">
        <w:t>CA:</w:t>
      </w:r>
      <w:r w:rsidRPr="00B355A1">
        <w:rPr>
          <w:sz w:val="20"/>
          <w:szCs w:val="20"/>
        </w:rPr>
        <w:t xml:space="preserve"> </w:t>
      </w:r>
      <w:hyperlink r:id="rId63" w:history="1">
        <w:r w:rsidR="00B44C2E" w:rsidRPr="00B355A1">
          <w:rPr>
            <w:rStyle w:val="Hyperlink"/>
            <w:color w:val="auto"/>
          </w:rPr>
          <w:t>Solar power glut boosts California electric bills. Other states reap the benefits</w:t>
        </w:r>
      </w:hyperlink>
    </w:p>
    <w:p w14:paraId="12DAA1AE" w14:textId="4775D3DB" w:rsidR="00C81940" w:rsidRPr="00B355A1" w:rsidRDefault="00C81940" w:rsidP="00B10DD0">
      <w:pPr>
        <w:pStyle w:val="BodyBullets"/>
        <w:spacing w:after="0"/>
      </w:pPr>
      <w:r w:rsidRPr="00B355A1">
        <w:t xml:space="preserve">CO: </w:t>
      </w:r>
      <w:hyperlink r:id="rId64" w:history="1">
        <w:r w:rsidRPr="00B355A1">
          <w:rPr>
            <w:rStyle w:val="Hyperlink"/>
            <w:color w:val="auto"/>
            <w:u w:val="none"/>
          </w:rPr>
          <w:t xml:space="preserve">Governor Polis </w:t>
        </w:r>
        <w:r w:rsidRPr="00B355A1">
          <w:rPr>
            <w:rStyle w:val="Hyperlink"/>
            <w:color w:val="auto"/>
          </w:rPr>
          <w:t>Highlights SunTrain, Discusses Importance of Innovative Technologies to Colorado’s Clean Energy Future</w:t>
        </w:r>
      </w:hyperlink>
    </w:p>
    <w:p w14:paraId="27DD7F19" w14:textId="6CD718AD" w:rsidR="00F436FB" w:rsidRPr="00B355A1" w:rsidRDefault="00F436FB" w:rsidP="00B10DD0">
      <w:pPr>
        <w:pStyle w:val="BodyBullets"/>
        <w:spacing w:after="0"/>
      </w:pPr>
      <w:r w:rsidRPr="00B355A1">
        <w:t xml:space="preserve">CO: </w:t>
      </w:r>
      <w:hyperlink r:id="rId65" w:history="1">
        <w:r w:rsidRPr="00B355A1">
          <w:rPr>
            <w:rStyle w:val="Hyperlink"/>
            <w:color w:val="auto"/>
          </w:rPr>
          <w:t>Powering Renewable Energy and Creating New Jobs</w:t>
        </w:r>
        <w:r w:rsidRPr="00B355A1">
          <w:rPr>
            <w:rStyle w:val="Hyperlink"/>
            <w:color w:val="auto"/>
            <w:u w:val="none"/>
          </w:rPr>
          <w:t>: Polis Administration Announces Peak Energy Expansion in Colorado</w:t>
        </w:r>
      </w:hyperlink>
    </w:p>
    <w:p w14:paraId="6A5F2BE3" w14:textId="4D873C28" w:rsidR="009C35BD" w:rsidRPr="00B355A1" w:rsidRDefault="009C35BD" w:rsidP="00B10DD0">
      <w:pPr>
        <w:pStyle w:val="BodyBullets"/>
        <w:spacing w:after="0"/>
      </w:pPr>
      <w:r w:rsidRPr="00B355A1">
        <w:t xml:space="preserve">NM: </w:t>
      </w:r>
      <w:hyperlink r:id="rId66" w:history="1">
        <w:r w:rsidRPr="00B355A1">
          <w:rPr>
            <w:rStyle w:val="Hyperlink"/>
            <w:color w:val="auto"/>
          </w:rPr>
          <w:t>New Mexico reports more than $2B in revenue for the third year in a row</w:t>
        </w:r>
      </w:hyperlink>
    </w:p>
    <w:p w14:paraId="597C60FD" w14:textId="77777777" w:rsidR="003822B9" w:rsidRPr="00B355A1" w:rsidRDefault="003822B9" w:rsidP="00B10DD0">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B355A1" w:rsidRDefault="00023100" w:rsidP="00B10DD0">
      <w:pPr>
        <w:pStyle w:val="Heading2"/>
        <w:spacing w:before="0" w:line="240" w:lineRule="auto"/>
        <w:rPr>
          <w:rFonts w:ascii="Segoe UI" w:hAnsi="Segoe UI" w:cs="Segoe UI"/>
          <w:b/>
          <w:bCs/>
          <w:sz w:val="23"/>
          <w:szCs w:val="23"/>
        </w:rPr>
      </w:pPr>
      <w:bookmarkStart w:id="279" w:name="_Toc138863476"/>
      <w:bookmarkStart w:id="280" w:name="_Toc138947921"/>
      <w:bookmarkStart w:id="281" w:name="_Toc138948876"/>
      <w:bookmarkStart w:id="282" w:name="_Toc139290505"/>
      <w:bookmarkStart w:id="283" w:name="_Toc139290615"/>
      <w:bookmarkStart w:id="284" w:name="_Toc139291377"/>
      <w:bookmarkStart w:id="285" w:name="_Toc139291546"/>
      <w:bookmarkStart w:id="286" w:name="_Toc139291699"/>
      <w:bookmarkStart w:id="287" w:name="_Toc142033628"/>
      <w:bookmarkStart w:id="288" w:name="_Toc142078786"/>
      <w:bookmarkStart w:id="289" w:name="_Toc144806382"/>
      <w:bookmarkStart w:id="290" w:name="_Toc144832056"/>
      <w:bookmarkStart w:id="291" w:name="_Toc144832232"/>
      <w:bookmarkStart w:id="292" w:name="_Toc144832295"/>
      <w:bookmarkStart w:id="293" w:name="_Toc147496126"/>
      <w:bookmarkStart w:id="294" w:name="_Toc149916418"/>
      <w:bookmarkStart w:id="295" w:name="_Toc149922535"/>
      <w:bookmarkStart w:id="296" w:name="_Toc152563698"/>
      <w:bookmarkStart w:id="297" w:name="_Toc155260110"/>
      <w:bookmarkStart w:id="298" w:name="_Toc155266239"/>
      <w:bookmarkStart w:id="299" w:name="_Toc157786307"/>
      <w:bookmarkStart w:id="300" w:name="_Toc163555283"/>
      <w:bookmarkStart w:id="301" w:name="_Toc163584196"/>
      <w:bookmarkStart w:id="302" w:name="_Toc163585864"/>
      <w:bookmarkStart w:id="303" w:name="_Toc166002331"/>
      <w:bookmarkStart w:id="304" w:name="_Toc166067974"/>
      <w:bookmarkStart w:id="305" w:name="_Toc166077729"/>
      <w:bookmarkStart w:id="306" w:name="_Toc168059578"/>
      <w:bookmarkStart w:id="307" w:name="_Toc168066765"/>
      <w:bookmarkStart w:id="308" w:name="_Toc170743880"/>
      <w:bookmarkStart w:id="309" w:name="_Toc173433073"/>
      <w:bookmarkStart w:id="310" w:name="_Toc173559793"/>
      <w:bookmarkStart w:id="311" w:name="_Toc176276479"/>
      <w:bookmarkStart w:id="312" w:name="_Toc181607055"/>
      <w:bookmarkStart w:id="313" w:name="_Toc181607114"/>
      <w:bookmarkStart w:id="314" w:name="_Toc186813977"/>
      <w:bookmarkEnd w:id="274"/>
      <w:bookmarkEnd w:id="275"/>
      <w:bookmarkEnd w:id="276"/>
      <w:bookmarkEnd w:id="277"/>
      <w:bookmarkEnd w:id="278"/>
      <w:r w:rsidRPr="00B355A1">
        <w:rPr>
          <w:rFonts w:ascii="Segoe UI" w:hAnsi="Segoe UI" w:cs="Segoe UI"/>
          <w:b/>
          <w:bCs/>
          <w:sz w:val="23"/>
          <w:szCs w:val="23"/>
        </w:rPr>
        <w:t>Tribal Updates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76D1A20" w14:textId="6985EC0F" w:rsidR="00204965" w:rsidRDefault="00AC5884" w:rsidP="00B10DD0">
      <w:pPr>
        <w:pStyle w:val="BodyBullets"/>
        <w:spacing w:after="0"/>
      </w:pPr>
      <w:hyperlink r:id="rId67" w:history="1">
        <w:r w:rsidRPr="00B355A1">
          <w:rPr>
            <w:rStyle w:val="Hyperlink"/>
            <w:color w:val="auto"/>
          </w:rPr>
          <w:t>Land use plan would help Navajo residents affected by mine closures</w:t>
        </w:r>
      </w:hyperlink>
    </w:p>
    <w:p w14:paraId="42BD4073" w14:textId="5CA14D10" w:rsidR="00731D93" w:rsidRPr="00B355A1" w:rsidRDefault="00731D93" w:rsidP="00731D93">
      <w:pPr>
        <w:pStyle w:val="BodyBullets"/>
        <w:spacing w:after="0"/>
      </w:pPr>
      <w:hyperlink r:id="rId68" w:tgtFrame="_blank" w:history="1">
        <w:r w:rsidRPr="00B355A1">
          <w:rPr>
            <w:rStyle w:val="Hyperlink"/>
            <w:rFonts w:eastAsia="Times New Roman"/>
            <w:color w:val="auto"/>
          </w:rPr>
          <w:t xml:space="preserve">Tribal Input Needed </w:t>
        </w:r>
        <w:proofErr w:type="gramStart"/>
        <w:r w:rsidRPr="00B355A1">
          <w:rPr>
            <w:rStyle w:val="Hyperlink"/>
            <w:rFonts w:eastAsia="Times New Roman"/>
            <w:color w:val="auto"/>
          </w:rPr>
          <w:t>To</w:t>
        </w:r>
        <w:proofErr w:type="gramEnd"/>
        <w:r w:rsidRPr="00B355A1">
          <w:rPr>
            <w:rStyle w:val="Hyperlink"/>
            <w:rFonts w:eastAsia="Times New Roman"/>
            <w:color w:val="auto"/>
          </w:rPr>
          <w:t xml:space="preserve"> Design Accelerator To Engage with Offshore Wind Energy</w:t>
        </w:r>
      </w:hyperlink>
      <w:r w:rsidRPr="00B355A1">
        <w:t xml:space="preserve">  </w:t>
      </w:r>
    </w:p>
    <w:p w14:paraId="6DB9D9D9" w14:textId="6E61D7BC" w:rsidR="00661568" w:rsidRPr="00B355A1" w:rsidRDefault="00661568" w:rsidP="00DA36AE">
      <w:pPr>
        <w:pStyle w:val="BodyBullets"/>
        <w:spacing w:after="0"/>
        <w:rPr>
          <w:rStyle w:val="Strong"/>
          <w:b w:val="0"/>
          <w:bCs w:val="0"/>
        </w:rPr>
      </w:pPr>
      <w:r w:rsidRPr="00B355A1">
        <w:rPr>
          <w:color w:val="00B050"/>
          <w:u w:val="single"/>
        </w:rPr>
        <w:t>Funding Opportunity:</w:t>
      </w:r>
      <w:r w:rsidRPr="00B355A1">
        <w:t xml:space="preserve"> </w:t>
      </w:r>
      <w:r w:rsidR="00DA36AE" w:rsidRPr="00B355A1">
        <w:rPr>
          <w:rStyle w:val="Strong"/>
        </w:rPr>
        <w:t xml:space="preserve">Jan. 23 </w:t>
      </w:r>
      <w:r w:rsidR="00DA36AE" w:rsidRPr="00B355A1">
        <w:rPr>
          <w:rStyle w:val="Strong"/>
          <w:b w:val="0"/>
          <w:bCs w:val="0"/>
        </w:rPr>
        <w:t xml:space="preserve">$25 Million </w:t>
      </w:r>
      <w:hyperlink r:id="rId69" w:anchor="FoaIdc1e60c9c-235e-45d5-9aa5-a8e832ebc1f6" w:history="1">
        <w:r w:rsidR="00DA36AE" w:rsidRPr="00B355A1">
          <w:rPr>
            <w:rStyle w:val="Hyperlink"/>
            <w:color w:val="auto"/>
          </w:rPr>
          <w:t>Tribal Clean Energy Planning and Development—2025</w:t>
        </w:r>
      </w:hyperlink>
    </w:p>
    <w:p w14:paraId="3A0ADA63" w14:textId="77777777" w:rsidR="00A00B57" w:rsidRPr="00B355A1" w:rsidRDefault="00A00B57" w:rsidP="00DA36AE">
      <w:pPr>
        <w:pStyle w:val="BodyBullets"/>
        <w:numPr>
          <w:ilvl w:val="1"/>
          <w:numId w:val="1"/>
        </w:numPr>
        <w:spacing w:after="0"/>
      </w:pPr>
      <w:r w:rsidRPr="00B355A1">
        <w:t>Download the </w:t>
      </w:r>
      <w:hyperlink r:id="rId70" w:tooltip="https://links-2.govdelivery.com/CL0/https:%2F%2Fie-exchange.energy.gov%2F%23FoaIdc1e60c9c-235e-45d5-9aa5-a8e832ebc1f6/2/01010193d675bb10-8f714533-59c6-4b6a-8201-7297eb6d0045-000000/wyxqn-nGC6TfQ6LVTtO65Nq-DLOmd0Bv8l5X40TTyrs=384" w:history="1">
        <w:r w:rsidRPr="00B355A1">
          <w:rPr>
            <w:rStyle w:val="Hyperlink"/>
            <w:rFonts w:eastAsia="Times New Roman"/>
            <w:color w:val="auto"/>
          </w:rPr>
          <w:t>FOA (DE-FOA-0003401)</w:t>
        </w:r>
      </w:hyperlink>
      <w:r w:rsidRPr="00B355A1">
        <w:rPr>
          <w:rStyle w:val="apple-converted-space"/>
          <w:rFonts w:eastAsia="Times New Roman"/>
        </w:rPr>
        <w:t> </w:t>
      </w:r>
      <w:r w:rsidRPr="00B355A1">
        <w:t>to learn more and apply.</w:t>
      </w:r>
    </w:p>
    <w:p w14:paraId="4D68CE52" w14:textId="77777777" w:rsidR="00A00B57" w:rsidRPr="00B355A1" w:rsidRDefault="00A00B57" w:rsidP="00DA36AE">
      <w:pPr>
        <w:pStyle w:val="BodyBullets"/>
        <w:numPr>
          <w:ilvl w:val="1"/>
          <w:numId w:val="1"/>
        </w:numPr>
        <w:spacing w:after="0"/>
      </w:pPr>
      <w:r w:rsidRPr="00B355A1">
        <w:t>View the </w:t>
      </w:r>
      <w:hyperlink r:id="rId71" w:tooltip="https://links-2.govdelivery.com/CL0/https:%2F%2Fwww.energy.gov%2Findianenergy%2Ftribal-clean-energy-planning-and-development-2025-foa-webinar/1/01010193d675bb10-8f714533-59c6-4b6a-8201-7297eb6d0045-000000/okqaMU3l_Ii6vChhHcoG3BNKiXf2Kw4rg_zJxCj3cMo=384" w:history="1">
        <w:r w:rsidRPr="00B355A1">
          <w:rPr>
            <w:rStyle w:val="Hyperlink"/>
            <w:rFonts w:eastAsia="Times New Roman"/>
            <w:color w:val="auto"/>
          </w:rPr>
          <w:t>FOA webinar recording and slides</w:t>
        </w:r>
      </w:hyperlink>
      <w:r w:rsidRPr="00B355A1">
        <w:rPr>
          <w:rStyle w:val="apple-converted-space"/>
          <w:rFonts w:eastAsia="Times New Roman"/>
        </w:rPr>
        <w:t> </w:t>
      </w:r>
      <w:r w:rsidRPr="00B355A1">
        <w:t>for more information</w:t>
      </w:r>
    </w:p>
    <w:p w14:paraId="0851D56F" w14:textId="13BA8432" w:rsidR="00DA36AE" w:rsidRPr="00B355A1" w:rsidRDefault="00A00B57" w:rsidP="00DA36AE">
      <w:pPr>
        <w:pStyle w:val="BodyBullets"/>
        <w:numPr>
          <w:ilvl w:val="1"/>
          <w:numId w:val="1"/>
        </w:numPr>
        <w:spacing w:after="0"/>
      </w:pPr>
      <w:r w:rsidRPr="00B355A1">
        <w:t>Download the </w:t>
      </w:r>
      <w:hyperlink r:id="rId72" w:tgtFrame="_blank" w:tooltip="https://links-2.govdelivery.com/CL0/https:%2F%2Fwww.energy.gov%2Fsites%2Fdefault%2Ffiles%2F2024-11%2FDOE-IE-FOA-3401-25m-FY25-11.13.pdf/1/01010193d675bb10-8f714533-59c6-4b6a-8201-7297eb6d0045-000000/rGiEj26N9k3lavNwGRVx3N5tiTT2RutL9K7E_7ZLCTU=384" w:history="1">
        <w:r w:rsidRPr="00B355A1">
          <w:rPr>
            <w:rStyle w:val="Hyperlink"/>
            <w:rFonts w:eastAsia="Times New Roman"/>
            <w:color w:val="auto"/>
          </w:rPr>
          <w:t>fact sheet</w:t>
        </w:r>
      </w:hyperlink>
      <w:r w:rsidRPr="00B355A1">
        <w:t>.</w:t>
      </w:r>
    </w:p>
    <w:p w14:paraId="2D3F8B5B" w14:textId="77777777" w:rsidR="00DA36AE" w:rsidRPr="00B355A1" w:rsidRDefault="00DA36AE" w:rsidP="00DA36AE">
      <w:pPr>
        <w:pStyle w:val="BodyBullets"/>
        <w:numPr>
          <w:ilvl w:val="0"/>
          <w:numId w:val="0"/>
        </w:numPr>
        <w:spacing w:after="0"/>
        <w:ind w:left="1440"/>
        <w:rPr>
          <w:sz w:val="10"/>
          <w:szCs w:val="10"/>
        </w:rPr>
      </w:pPr>
    </w:p>
    <w:p w14:paraId="39C9ED67" w14:textId="2E302DD9" w:rsidR="00023100" w:rsidRPr="00B355A1" w:rsidRDefault="00023100" w:rsidP="00B10DD0">
      <w:pPr>
        <w:pStyle w:val="Heading2"/>
        <w:spacing w:before="0" w:line="240" w:lineRule="auto"/>
        <w:rPr>
          <w:rFonts w:ascii="Segoe UI" w:hAnsi="Segoe UI" w:cs="Segoe UI"/>
          <w:b/>
          <w:bCs/>
          <w:sz w:val="23"/>
          <w:szCs w:val="23"/>
        </w:rPr>
      </w:pPr>
      <w:bookmarkStart w:id="315" w:name="_Toc138863477"/>
      <w:bookmarkStart w:id="316" w:name="_Toc138947922"/>
      <w:bookmarkStart w:id="317" w:name="_Toc138948877"/>
      <w:bookmarkStart w:id="318" w:name="_Toc139290506"/>
      <w:bookmarkStart w:id="319" w:name="_Toc139290616"/>
      <w:bookmarkStart w:id="320" w:name="_Toc139291378"/>
      <w:bookmarkStart w:id="321" w:name="_Toc139291547"/>
      <w:bookmarkStart w:id="322" w:name="_Toc139291700"/>
      <w:bookmarkStart w:id="323" w:name="_Toc142033629"/>
      <w:bookmarkStart w:id="324" w:name="_Toc142078787"/>
      <w:bookmarkStart w:id="325" w:name="_Toc144806383"/>
      <w:bookmarkStart w:id="326" w:name="_Toc144832057"/>
      <w:bookmarkStart w:id="327" w:name="_Toc144832233"/>
      <w:bookmarkStart w:id="328" w:name="_Toc144832296"/>
      <w:bookmarkStart w:id="329" w:name="_Toc147496127"/>
      <w:bookmarkStart w:id="330" w:name="_Toc149916419"/>
      <w:bookmarkStart w:id="331" w:name="_Toc149922536"/>
      <w:bookmarkStart w:id="332" w:name="_Toc152563699"/>
      <w:bookmarkStart w:id="333" w:name="_Toc155260111"/>
      <w:bookmarkStart w:id="334" w:name="_Toc155266240"/>
      <w:bookmarkStart w:id="335" w:name="_Toc157786308"/>
      <w:bookmarkStart w:id="336" w:name="_Toc163555284"/>
      <w:bookmarkStart w:id="337" w:name="_Toc163584197"/>
      <w:bookmarkStart w:id="338" w:name="_Toc163585865"/>
      <w:bookmarkStart w:id="339" w:name="_Toc166002332"/>
      <w:bookmarkStart w:id="340" w:name="_Toc166067975"/>
      <w:bookmarkStart w:id="341" w:name="_Toc166077730"/>
      <w:bookmarkStart w:id="342" w:name="_Toc168059579"/>
      <w:bookmarkStart w:id="343" w:name="_Toc168066766"/>
      <w:bookmarkStart w:id="344" w:name="_Toc170743881"/>
      <w:bookmarkStart w:id="345" w:name="_Toc173433074"/>
      <w:bookmarkStart w:id="346" w:name="_Toc173559794"/>
      <w:bookmarkStart w:id="347" w:name="_Toc176276480"/>
      <w:bookmarkStart w:id="348" w:name="_Toc181607056"/>
      <w:bookmarkStart w:id="349" w:name="_Toc181607115"/>
      <w:bookmarkStart w:id="350" w:name="_Toc186813978"/>
      <w:r w:rsidRPr="00B355A1">
        <w:rPr>
          <w:rFonts w:ascii="Segoe UI" w:hAnsi="Segoe UI" w:cs="Segoe UI"/>
          <w:b/>
          <w:bCs/>
          <w:sz w:val="23"/>
          <w:szCs w:val="23"/>
        </w:rPr>
        <w:t>Regional Updates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F9104FA" w14:textId="1F19C2F4" w:rsidR="002112B2" w:rsidRPr="00B355A1" w:rsidRDefault="00FB752A" w:rsidP="00B10DD0">
      <w:pPr>
        <w:pStyle w:val="BodyBullets"/>
        <w:spacing w:after="0"/>
      </w:pPr>
      <w:hyperlink r:id="rId73" w:history="1">
        <w:r w:rsidRPr="00B355A1">
          <w:rPr>
            <w:rStyle w:val="Hyperlink"/>
            <w:color w:val="auto"/>
            <w:u w:val="none"/>
          </w:rPr>
          <w:t xml:space="preserve">How the </w:t>
        </w:r>
        <w:r w:rsidRPr="00B355A1">
          <w:rPr>
            <w:rStyle w:val="Hyperlink"/>
            <w:color w:val="auto"/>
          </w:rPr>
          <w:t>Renewable Energy Boom</w:t>
        </w:r>
        <w:r w:rsidRPr="00B355A1">
          <w:rPr>
            <w:rStyle w:val="Hyperlink"/>
            <w:color w:val="auto"/>
            <w:u w:val="none"/>
          </w:rPr>
          <w:t xml:space="preserve"> Is Remaking the American West</w:t>
        </w:r>
      </w:hyperlink>
    </w:p>
    <w:p w14:paraId="10EEDF3A" w14:textId="77777777" w:rsidR="00E305D4" w:rsidRPr="00B355A1" w:rsidRDefault="00E305D4" w:rsidP="00B10DD0">
      <w:pPr>
        <w:pStyle w:val="BodyBullets"/>
        <w:numPr>
          <w:ilvl w:val="0"/>
          <w:numId w:val="0"/>
        </w:numPr>
        <w:spacing w:after="0"/>
        <w:contextualSpacing w:val="0"/>
        <w:rPr>
          <w:rStyle w:val="Hyperlink"/>
          <w:color w:val="auto"/>
          <w:sz w:val="10"/>
          <w:szCs w:val="10"/>
          <w:u w:val="none"/>
        </w:rPr>
      </w:pPr>
    </w:p>
    <w:p w14:paraId="597986AE" w14:textId="27155DE7" w:rsidR="00023100" w:rsidRPr="00B355A1" w:rsidRDefault="00023100" w:rsidP="00B10DD0">
      <w:pPr>
        <w:pStyle w:val="Heading1"/>
        <w:spacing w:before="0" w:line="240" w:lineRule="auto"/>
        <w:jc w:val="center"/>
        <w:rPr>
          <w:rFonts w:ascii="Segoe UI" w:hAnsi="Segoe UI" w:cs="Segoe UI"/>
          <w:b/>
          <w:bCs/>
          <w:sz w:val="28"/>
          <w:szCs w:val="28"/>
        </w:rPr>
      </w:pPr>
      <w:bookmarkStart w:id="351" w:name="_Toc138863478"/>
      <w:bookmarkStart w:id="352" w:name="_Toc138947923"/>
      <w:bookmarkStart w:id="353" w:name="_Toc138948878"/>
      <w:bookmarkStart w:id="354" w:name="_Toc139290507"/>
      <w:bookmarkStart w:id="355" w:name="_Toc139290617"/>
      <w:bookmarkStart w:id="356" w:name="_Toc139291379"/>
      <w:bookmarkStart w:id="357" w:name="_Toc139291548"/>
      <w:bookmarkStart w:id="358" w:name="_Toc139291701"/>
      <w:bookmarkStart w:id="359" w:name="_Toc142033630"/>
      <w:bookmarkStart w:id="360" w:name="_Toc142078788"/>
      <w:bookmarkStart w:id="361" w:name="_Toc144806384"/>
      <w:bookmarkStart w:id="362" w:name="_Toc144832058"/>
      <w:bookmarkStart w:id="363" w:name="_Toc144832234"/>
      <w:bookmarkStart w:id="364" w:name="_Toc144832297"/>
      <w:bookmarkStart w:id="365" w:name="_Toc147496128"/>
      <w:bookmarkStart w:id="366" w:name="_Toc149916421"/>
      <w:bookmarkStart w:id="367" w:name="_Toc149922538"/>
      <w:bookmarkStart w:id="368" w:name="_Toc152563700"/>
      <w:bookmarkStart w:id="369" w:name="_Toc155260113"/>
      <w:bookmarkStart w:id="370" w:name="_Toc155266242"/>
      <w:bookmarkStart w:id="371" w:name="_Toc157786310"/>
      <w:bookmarkStart w:id="372" w:name="_Toc163555285"/>
      <w:bookmarkStart w:id="373" w:name="_Toc163584198"/>
      <w:bookmarkStart w:id="374" w:name="_Toc163585866"/>
      <w:bookmarkStart w:id="375" w:name="_Toc166002333"/>
      <w:bookmarkStart w:id="376" w:name="_Toc166067976"/>
      <w:bookmarkStart w:id="377" w:name="_Toc166077731"/>
      <w:bookmarkStart w:id="378" w:name="_Toc168059580"/>
      <w:bookmarkStart w:id="379" w:name="_Toc168066767"/>
      <w:bookmarkStart w:id="380" w:name="_Toc170743882"/>
      <w:bookmarkStart w:id="381" w:name="_Toc173433075"/>
      <w:bookmarkStart w:id="382" w:name="_Toc173559795"/>
      <w:bookmarkStart w:id="383" w:name="_Toc176276481"/>
      <w:bookmarkStart w:id="384" w:name="_Toc181607057"/>
      <w:bookmarkStart w:id="385" w:name="_Toc181607116"/>
      <w:bookmarkStart w:id="386" w:name="_Toc186813979"/>
      <w:r w:rsidRPr="00B355A1">
        <w:rPr>
          <w:rFonts w:ascii="Segoe UI" w:hAnsi="Segoe UI" w:cs="Segoe UI"/>
          <w:b/>
          <w:bCs/>
          <w:sz w:val="28"/>
          <w:szCs w:val="28"/>
        </w:rPr>
        <w:t>Natural Resources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15EA097" w14:textId="77777777" w:rsidR="00FB7171" w:rsidRPr="00B355A1" w:rsidRDefault="00FB7171" w:rsidP="00B10DD0">
      <w:pPr>
        <w:spacing w:before="0" w:after="0" w:line="240" w:lineRule="auto"/>
        <w:rPr>
          <w:rFonts w:ascii="Segoe UI" w:hAnsi="Segoe UI" w:cs="Segoe UI"/>
          <w:sz w:val="4"/>
          <w:szCs w:val="4"/>
        </w:rPr>
      </w:pPr>
    </w:p>
    <w:p w14:paraId="4577F106" w14:textId="2BBC77C0" w:rsidR="00023100" w:rsidRPr="00B355A1" w:rsidRDefault="00023100" w:rsidP="00B10DD0">
      <w:pPr>
        <w:pStyle w:val="Heading2"/>
        <w:spacing w:before="0" w:line="240" w:lineRule="auto"/>
        <w:rPr>
          <w:rFonts w:ascii="Segoe UI" w:hAnsi="Segoe UI" w:cs="Segoe UI"/>
          <w:b/>
          <w:bCs/>
          <w:sz w:val="23"/>
          <w:szCs w:val="23"/>
        </w:rPr>
      </w:pPr>
      <w:bookmarkStart w:id="387" w:name="_Toc138863479"/>
      <w:bookmarkStart w:id="388" w:name="_Toc138947924"/>
      <w:bookmarkStart w:id="389" w:name="_Toc138948879"/>
      <w:bookmarkStart w:id="390" w:name="_Toc139290508"/>
      <w:bookmarkStart w:id="391" w:name="_Toc139290618"/>
      <w:bookmarkStart w:id="392" w:name="_Toc139291380"/>
      <w:bookmarkStart w:id="393" w:name="_Toc139291549"/>
      <w:bookmarkStart w:id="394" w:name="_Toc139291702"/>
      <w:bookmarkStart w:id="395" w:name="_Toc142033631"/>
      <w:bookmarkStart w:id="396" w:name="_Toc142078789"/>
      <w:bookmarkStart w:id="397" w:name="_Toc144806385"/>
      <w:bookmarkStart w:id="398" w:name="_Toc144832059"/>
      <w:bookmarkStart w:id="399" w:name="_Toc144832235"/>
      <w:bookmarkStart w:id="400" w:name="_Toc144832298"/>
      <w:bookmarkStart w:id="401" w:name="_Toc147496129"/>
      <w:bookmarkStart w:id="402" w:name="_Toc149916422"/>
      <w:bookmarkStart w:id="403" w:name="_Toc149922539"/>
      <w:bookmarkStart w:id="404" w:name="_Toc152563701"/>
      <w:bookmarkStart w:id="405" w:name="_Toc155260114"/>
      <w:bookmarkStart w:id="406" w:name="_Toc155266243"/>
      <w:bookmarkStart w:id="407" w:name="_Toc157786311"/>
      <w:bookmarkStart w:id="408" w:name="_Toc163555286"/>
      <w:bookmarkStart w:id="409" w:name="_Toc163584199"/>
      <w:bookmarkStart w:id="410" w:name="_Toc163585867"/>
      <w:bookmarkStart w:id="411" w:name="_Toc166002334"/>
      <w:bookmarkStart w:id="412" w:name="_Toc166067977"/>
      <w:bookmarkStart w:id="413" w:name="_Toc166077732"/>
      <w:bookmarkStart w:id="414" w:name="_Toc168059581"/>
      <w:bookmarkStart w:id="415" w:name="_Toc168066768"/>
      <w:bookmarkStart w:id="416" w:name="_Toc170743883"/>
      <w:bookmarkStart w:id="417" w:name="_Toc173433076"/>
      <w:bookmarkStart w:id="418" w:name="_Toc173559796"/>
      <w:bookmarkStart w:id="419" w:name="_Toc176276482"/>
      <w:bookmarkStart w:id="420" w:name="_Toc181607058"/>
      <w:bookmarkStart w:id="421" w:name="_Toc181607117"/>
      <w:bookmarkStart w:id="422" w:name="_Toc186813980"/>
      <w:r w:rsidRPr="00B355A1">
        <w:rPr>
          <w:rFonts w:ascii="Segoe UI" w:hAnsi="Segoe UI" w:cs="Segoe UI"/>
          <w:b/>
          <w:bCs/>
          <w:sz w:val="23"/>
          <w:szCs w:val="23"/>
        </w:rPr>
        <w:t>F</w:t>
      </w:r>
      <w:r w:rsidR="00776F61" w:rsidRPr="00B355A1">
        <w:rPr>
          <w:rFonts w:ascii="Segoe UI" w:hAnsi="Segoe UI" w:cs="Segoe UI"/>
          <w:b/>
          <w:bCs/>
          <w:sz w:val="23"/>
          <w:szCs w:val="23"/>
        </w:rPr>
        <w:t>e</w:t>
      </w:r>
      <w:r w:rsidRPr="00B355A1">
        <w:rPr>
          <w:rFonts w:ascii="Segoe UI" w:hAnsi="Segoe UI" w:cs="Segoe UI"/>
          <w:b/>
          <w:bCs/>
          <w:sz w:val="23"/>
          <w:szCs w:val="23"/>
        </w:rPr>
        <w:t xml:space="preserve">deral </w:t>
      </w:r>
      <w:r w:rsidR="00776F61" w:rsidRPr="00B355A1">
        <w:rPr>
          <w:rFonts w:ascii="Segoe UI" w:hAnsi="Segoe UI" w:cs="Segoe UI"/>
          <w:b/>
          <w:bCs/>
          <w:sz w:val="23"/>
          <w:szCs w:val="23"/>
        </w:rPr>
        <w:t>U</w:t>
      </w:r>
      <w:r w:rsidRPr="00B355A1">
        <w:rPr>
          <w:rFonts w:ascii="Segoe UI" w:hAnsi="Segoe UI" w:cs="Segoe UI"/>
          <w:b/>
          <w:bCs/>
          <w:sz w:val="23"/>
          <w:szCs w:val="23"/>
        </w:rPr>
        <w:t>pdates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14D0C6F" w14:textId="15111B9B" w:rsidR="00373A9E" w:rsidRPr="00B355A1" w:rsidRDefault="005001A4" w:rsidP="00B10DD0">
      <w:pPr>
        <w:pStyle w:val="BodyBullets"/>
        <w:spacing w:after="0"/>
      </w:pPr>
      <w:hyperlink r:id="rId74" w:history="1">
        <w:r w:rsidRPr="00B355A1">
          <w:rPr>
            <w:rStyle w:val="Hyperlink"/>
            <w:color w:val="auto"/>
          </w:rPr>
          <w:t>Report to the President - Improving Groundwater Security in the United States</w:t>
        </w:r>
      </w:hyperlink>
    </w:p>
    <w:p w14:paraId="25FEC40A" w14:textId="511FE7EB" w:rsidR="001D5C4B" w:rsidRPr="00B355A1" w:rsidRDefault="001D5C4B" w:rsidP="00B10DD0">
      <w:pPr>
        <w:pStyle w:val="BodyBullets"/>
        <w:spacing w:after="0"/>
      </w:pPr>
      <w:r w:rsidRPr="00B355A1">
        <w:lastRenderedPageBreak/>
        <w:t xml:space="preserve">The </w:t>
      </w:r>
      <w:hyperlink r:id="rId75" w:history="1">
        <w:r w:rsidRPr="00B355A1">
          <w:rPr>
            <w:rStyle w:val="Hyperlink"/>
            <w:color w:val="auto"/>
          </w:rPr>
          <w:t>President’s Council of Advisors on Science and Technology</w:t>
        </w:r>
      </w:hyperlink>
      <w:r w:rsidRPr="00B355A1">
        <w:t xml:space="preserve"> released a 50-page report, </w:t>
      </w:r>
      <w:hyperlink r:id="rId76" w:history="1">
        <w:r w:rsidRPr="00B355A1">
          <w:rPr>
            <w:rStyle w:val="Hyperlink"/>
            <w:i/>
            <w:iCs/>
            <w:color w:val="auto"/>
          </w:rPr>
          <w:t>Improving Groundwater Security in the United States</w:t>
        </w:r>
      </w:hyperlink>
      <w:r w:rsidRPr="00B355A1">
        <w:rPr>
          <w:b/>
          <w:bCs/>
        </w:rPr>
        <w:t>,</w:t>
      </w:r>
      <w:r w:rsidRPr="00B355A1">
        <w:t xml:space="preserve"> addressing the condition of America’s groundwater aquifers</w:t>
      </w:r>
    </w:p>
    <w:p w14:paraId="441D9453" w14:textId="77777777" w:rsidR="007B557E" w:rsidRPr="00B355A1" w:rsidRDefault="007B557E" w:rsidP="007B557E">
      <w:pPr>
        <w:pStyle w:val="BodyBullets"/>
        <w:spacing w:after="0"/>
      </w:pPr>
      <w:hyperlink r:id="rId77" w:history="1">
        <w:r w:rsidRPr="00B355A1">
          <w:rPr>
            <w:rStyle w:val="Hyperlink"/>
            <w:color w:val="auto"/>
            <w:u w:val="none"/>
          </w:rPr>
          <w:t xml:space="preserve">PCAST Releases </w:t>
        </w:r>
        <w:r w:rsidRPr="00B355A1">
          <w:rPr>
            <w:rStyle w:val="Hyperlink"/>
            <w:color w:val="auto"/>
          </w:rPr>
          <w:t>Report on Strengthening America’s Groundwater Resilience</w:t>
        </w:r>
      </w:hyperlink>
    </w:p>
    <w:p w14:paraId="6E1CE803" w14:textId="7B5FD1C1" w:rsidR="00CF05ED" w:rsidRPr="00B355A1" w:rsidRDefault="00CF05ED" w:rsidP="00B10DD0">
      <w:pPr>
        <w:pStyle w:val="BodyBullets"/>
        <w:spacing w:after="0"/>
      </w:pPr>
      <w:hyperlink r:id="rId78" w:history="1">
        <w:r w:rsidRPr="00B355A1">
          <w:rPr>
            <w:rStyle w:val="Hyperlink"/>
            <w:color w:val="auto"/>
            <w:u w:val="none"/>
          </w:rPr>
          <w:t xml:space="preserve">$15 Million to </w:t>
        </w:r>
        <w:r w:rsidRPr="00B355A1">
          <w:rPr>
            <w:rStyle w:val="Hyperlink"/>
            <w:color w:val="auto"/>
          </w:rPr>
          <w:t>Preserve Green Spaces, Enhance Recreation Opportunities Around Military Installations</w:t>
        </w:r>
      </w:hyperlink>
    </w:p>
    <w:p w14:paraId="0D6E277F" w14:textId="46149016" w:rsidR="005C40CF" w:rsidRPr="00B355A1" w:rsidRDefault="005C40CF" w:rsidP="00B10DD0">
      <w:pPr>
        <w:pStyle w:val="BodyBullets"/>
        <w:spacing w:after="0"/>
      </w:pPr>
      <w:hyperlink r:id="rId79" w:history="1">
        <w:r w:rsidRPr="00B355A1">
          <w:rPr>
            <w:rStyle w:val="Hyperlink"/>
            <w:color w:val="auto"/>
          </w:rPr>
          <w:t>Matching Awards Program</w:t>
        </w:r>
      </w:hyperlink>
    </w:p>
    <w:p w14:paraId="0CC07051" w14:textId="159B99F6" w:rsidR="00A80AB7" w:rsidRPr="00B355A1" w:rsidRDefault="00C9546C" w:rsidP="00B10DD0">
      <w:pPr>
        <w:pStyle w:val="BodyBullets"/>
        <w:spacing w:after="0"/>
      </w:pPr>
      <w:hyperlink r:id="rId80" w:history="1">
        <w:r w:rsidRPr="00B355A1">
          <w:rPr>
            <w:rStyle w:val="Hyperlink"/>
            <w:color w:val="auto"/>
          </w:rPr>
          <w:t>New Interagency Resources</w:t>
        </w:r>
        <w:r w:rsidRPr="00B355A1">
          <w:rPr>
            <w:rStyle w:val="Hyperlink"/>
            <w:color w:val="auto"/>
            <w:u w:val="none"/>
          </w:rPr>
          <w:t xml:space="preserve"> Highlight Opportunities for Federal Support of Voluntary Community-Driven Relocation Due to Severe Environmental Hazards from Climate Change</w:t>
        </w:r>
      </w:hyperlink>
    </w:p>
    <w:p w14:paraId="2125351B" w14:textId="2CE6EFFB" w:rsidR="00531197" w:rsidRPr="00B355A1" w:rsidRDefault="007148DE" w:rsidP="00B10DD0">
      <w:pPr>
        <w:pStyle w:val="BodyBullets"/>
        <w:spacing w:after="0"/>
        <w:rPr>
          <w:rStyle w:val="Hyperlink"/>
          <w:color w:val="auto"/>
        </w:rPr>
      </w:pPr>
      <w:hyperlink r:id="rId81" w:history="1">
        <w:r w:rsidRPr="00B355A1">
          <w:rPr>
            <w:rStyle w:val="Hyperlink"/>
            <w:color w:val="auto"/>
          </w:rPr>
          <w:t>U.S. Army Corps of Engineers:</w:t>
        </w:r>
        <w:r w:rsidRPr="00B355A1">
          <w:rPr>
            <w:rStyle w:val="Hyperlink"/>
            <w:color w:val="auto"/>
            <w:u w:val="none"/>
          </w:rPr>
          <w:t xml:space="preserve"> </w:t>
        </w:r>
      </w:hyperlink>
      <w:r w:rsidRPr="00B355A1">
        <w:rPr>
          <w:rStyle w:val="Hyperlink"/>
          <w:color w:val="auto"/>
          <w:u w:val="none"/>
        </w:rPr>
        <w:t xml:space="preserve"> </w:t>
      </w:r>
      <w:hyperlink r:id="rId82" w:history="1">
        <w:r w:rsidRPr="00B355A1">
          <w:rPr>
            <w:rStyle w:val="Hyperlink"/>
            <w:color w:val="auto"/>
          </w:rPr>
          <w:t xml:space="preserve">Actions Taken to Develop Water Resources Research Prototypes </w:t>
        </w:r>
      </w:hyperlink>
      <w:r w:rsidRPr="00B355A1">
        <w:rPr>
          <w:rStyle w:val="Hyperlink"/>
          <w:color w:val="auto"/>
          <w:u w:val="none"/>
        </w:rPr>
        <w:t>GAO-25-107449, December 12</w:t>
      </w:r>
    </w:p>
    <w:p w14:paraId="463A7A6C" w14:textId="4644EE20" w:rsidR="00713244" w:rsidRPr="00B355A1" w:rsidRDefault="00713244" w:rsidP="00B355A1">
      <w:pPr>
        <w:pStyle w:val="BodyBullets"/>
      </w:pPr>
      <w:r w:rsidRPr="00B355A1">
        <w:rPr>
          <w:color w:val="00B050"/>
          <w:u w:val="single"/>
        </w:rPr>
        <w:t>Funding Opportunit</w:t>
      </w:r>
      <w:r w:rsidR="00337E91" w:rsidRPr="00B355A1">
        <w:rPr>
          <w:color w:val="00B050"/>
          <w:u w:val="single"/>
        </w:rPr>
        <w:t>y</w:t>
      </w:r>
      <w:r w:rsidRPr="00B355A1">
        <w:rPr>
          <w:color w:val="00B050"/>
          <w:u w:val="single"/>
        </w:rPr>
        <w:t>:</w:t>
      </w:r>
      <w:r w:rsidR="00B355A1" w:rsidRPr="00B355A1">
        <w:rPr>
          <w:b/>
          <w:bCs/>
        </w:rPr>
        <w:t xml:space="preserve"> Feb 7: </w:t>
      </w:r>
      <w:hyperlink r:id="rId83" w:history="1">
        <w:r w:rsidR="00B355A1" w:rsidRPr="00B355A1">
          <w:rPr>
            <w:rStyle w:val="Hyperlink"/>
            <w:color w:val="auto"/>
          </w:rPr>
          <w:t>Matching Awards Program - National Forest Foundation</w:t>
        </w:r>
      </w:hyperlink>
      <w:r w:rsidR="00B355A1" w:rsidRPr="00B355A1">
        <w:rPr>
          <w:u w:val="single"/>
        </w:rPr>
        <w:t xml:space="preserve">. </w:t>
      </w:r>
      <w:r w:rsidR="00B355A1" w:rsidRPr="00B355A1">
        <w:t>Deadline for Round 1 MAP Application</w:t>
      </w:r>
    </w:p>
    <w:p w14:paraId="257D6FE6" w14:textId="63B78D88" w:rsidR="00AF6E14" w:rsidRPr="00B355A1" w:rsidRDefault="001D6E47" w:rsidP="00B10DD0">
      <w:pPr>
        <w:pStyle w:val="Heading3"/>
        <w:spacing w:before="0" w:line="240" w:lineRule="auto"/>
        <w:rPr>
          <w:rFonts w:ascii="Segoe UI" w:hAnsi="Segoe UI" w:cs="Segoe UI"/>
          <w:b/>
          <w:bCs/>
          <w:sz w:val="23"/>
          <w:szCs w:val="23"/>
        </w:rPr>
      </w:pPr>
      <w:bookmarkStart w:id="423" w:name="_Toc163555291"/>
      <w:bookmarkStart w:id="424" w:name="_Toc163584204"/>
      <w:bookmarkStart w:id="425" w:name="_Toc163585872"/>
      <w:bookmarkStart w:id="426" w:name="_Toc166002339"/>
      <w:bookmarkStart w:id="427" w:name="_Toc166067982"/>
      <w:bookmarkStart w:id="428" w:name="_Toc166077737"/>
      <w:bookmarkStart w:id="429" w:name="_Toc168059586"/>
      <w:bookmarkStart w:id="430" w:name="_Toc168066773"/>
      <w:bookmarkStart w:id="431" w:name="_Toc170743888"/>
      <w:bookmarkStart w:id="432" w:name="_Toc157786317"/>
      <w:bookmarkStart w:id="433" w:name="_Toc149916429"/>
      <w:bookmarkStart w:id="434" w:name="_Toc149922546"/>
      <w:bookmarkStart w:id="435" w:name="_Toc144806393"/>
      <w:bookmarkStart w:id="436" w:name="_Toc144832067"/>
      <w:bookmarkStart w:id="437" w:name="_Toc144832243"/>
      <w:bookmarkStart w:id="438" w:name="_Toc144832306"/>
      <w:bookmarkStart w:id="439" w:name="_Toc147496136"/>
      <w:bookmarkStart w:id="440" w:name="_Toc139290511"/>
      <w:bookmarkStart w:id="441" w:name="_Toc139290621"/>
      <w:bookmarkStart w:id="442" w:name="_Toc139291383"/>
      <w:bookmarkStart w:id="443" w:name="_Toc139291552"/>
      <w:bookmarkStart w:id="444" w:name="_Toc139291705"/>
      <w:bookmarkStart w:id="445" w:name="_Toc142033634"/>
      <w:bookmarkStart w:id="446" w:name="_Toc142078791"/>
      <w:bookmarkStart w:id="447" w:name="_Toc144806387"/>
      <w:bookmarkStart w:id="448" w:name="_Toc144832061"/>
      <w:bookmarkStart w:id="449" w:name="_Toc144832237"/>
      <w:bookmarkStart w:id="450" w:name="_Toc144832300"/>
      <w:bookmarkStart w:id="451" w:name="_Toc147496131"/>
      <w:bookmarkStart w:id="452" w:name="_Toc149916423"/>
      <w:bookmarkStart w:id="453" w:name="_Toc149922540"/>
      <w:bookmarkStart w:id="454" w:name="_Toc152563703"/>
      <w:bookmarkStart w:id="455" w:name="_Toc155260115"/>
      <w:bookmarkStart w:id="456" w:name="_Toc155266244"/>
      <w:bookmarkStart w:id="457" w:name="_Toc157786312"/>
      <w:bookmarkStart w:id="458" w:name="_Toc163555287"/>
      <w:bookmarkStart w:id="459" w:name="_Toc163584200"/>
      <w:bookmarkStart w:id="460" w:name="_Toc163585868"/>
      <w:bookmarkStart w:id="461" w:name="_Toc166002335"/>
      <w:bookmarkStart w:id="462" w:name="_Toc166067978"/>
      <w:bookmarkStart w:id="463" w:name="_Toc166077733"/>
      <w:bookmarkStart w:id="464" w:name="_Toc168059582"/>
      <w:bookmarkStart w:id="465" w:name="_Toc168066769"/>
      <w:bookmarkStart w:id="466" w:name="_Toc170743884"/>
      <w:bookmarkStart w:id="467" w:name="_Toc173433077"/>
      <w:bookmarkStart w:id="468" w:name="_Toc173559797"/>
      <w:bookmarkStart w:id="469" w:name="_Toc176276483"/>
      <w:bookmarkStart w:id="470" w:name="_Toc181607059"/>
      <w:bookmarkStart w:id="471" w:name="_Toc181607118"/>
      <w:bookmarkStart w:id="472" w:name="_Toc186813981"/>
      <w:bookmarkStart w:id="473" w:name="_Toc142033632"/>
      <w:bookmarkStart w:id="474" w:name="_Toc139290509"/>
      <w:bookmarkStart w:id="475" w:name="_Toc139290619"/>
      <w:bookmarkStart w:id="476" w:name="_Toc139291381"/>
      <w:bookmarkStart w:id="477" w:name="_Toc139291550"/>
      <w:bookmarkStart w:id="478" w:name="_Toc139291703"/>
      <w:bookmarkStart w:id="479" w:name="_Toc138863480"/>
      <w:bookmarkStart w:id="480" w:name="_Toc138947925"/>
      <w:bookmarkStart w:id="481" w:name="_Toc138948880"/>
      <w:r w:rsidRPr="00B355A1">
        <w:rPr>
          <w:rFonts w:ascii="Segoe UI" w:hAnsi="Segoe UI" w:cs="Segoe UI"/>
          <w:b/>
          <w:bCs/>
          <w:sz w:val="23"/>
          <w:szCs w:val="23"/>
        </w:rPr>
        <w:t>EPA</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89F1D76" w14:textId="77777777" w:rsidR="00731D93" w:rsidRPr="00B355A1" w:rsidRDefault="00731D93" w:rsidP="00731D93">
      <w:pPr>
        <w:pStyle w:val="BodyBullets"/>
        <w:spacing w:after="0"/>
      </w:pPr>
      <w:hyperlink r:id="rId84" w:history="1">
        <w:r w:rsidRPr="00B355A1">
          <w:rPr>
            <w:rStyle w:val="Hyperlink"/>
            <w:rFonts w:eastAsia="Times New Roman"/>
            <w:color w:val="auto"/>
            <w:u w:val="none"/>
          </w:rPr>
          <w:t xml:space="preserve">$1.6 Billion in </w:t>
        </w:r>
        <w:r w:rsidRPr="00B355A1">
          <w:rPr>
            <w:rStyle w:val="Hyperlink"/>
            <w:rFonts w:eastAsia="Times New Roman"/>
            <w:color w:val="auto"/>
          </w:rPr>
          <w:t>Environmental and Climate Justice Community Change Grants</w:t>
        </w:r>
      </w:hyperlink>
    </w:p>
    <w:p w14:paraId="4F04AAF4" w14:textId="2E12B3FF" w:rsidR="008E5874" w:rsidRPr="00B355A1" w:rsidRDefault="00CE4325" w:rsidP="00B10DD0">
      <w:pPr>
        <w:pStyle w:val="BodyBullets"/>
        <w:spacing w:after="0"/>
      </w:pPr>
      <w:r w:rsidRPr="00B355A1">
        <w:rPr>
          <w:b/>
          <w:bCs/>
        </w:rPr>
        <w:t>Jan 28-29</w:t>
      </w:r>
      <w:r w:rsidR="00B552F4" w:rsidRPr="00B355A1">
        <w:rPr>
          <w:b/>
          <w:bCs/>
        </w:rPr>
        <w:t>, 2025</w:t>
      </w:r>
      <w:r w:rsidR="00B552F4" w:rsidRPr="00B355A1">
        <w:t xml:space="preserve">: </w:t>
      </w:r>
      <w:hyperlink r:id="rId85" w:history="1">
        <w:r w:rsidR="003946B6" w:rsidRPr="00B355A1">
          <w:rPr>
            <w:rStyle w:val="Hyperlink"/>
            <w:color w:val="auto"/>
          </w:rPr>
          <w:t>2025</w:t>
        </w:r>
        <w:r w:rsidRPr="00B355A1">
          <w:rPr>
            <w:rStyle w:val="Hyperlink"/>
            <w:color w:val="auto"/>
          </w:rPr>
          <w:t xml:space="preserve"> EPA </w:t>
        </w:r>
        <w:r w:rsidR="003946B6" w:rsidRPr="00B355A1">
          <w:rPr>
            <w:rStyle w:val="Hyperlink"/>
            <w:color w:val="auto"/>
          </w:rPr>
          <w:t>Western Regions SERC/TERC Meeting</w:t>
        </w:r>
      </w:hyperlink>
      <w:r w:rsidR="00B552F4" w:rsidRPr="00B355A1">
        <w:t xml:space="preserve"> </w:t>
      </w:r>
      <w:r w:rsidR="008E5874" w:rsidRPr="00B355A1">
        <w:t xml:space="preserve">Annual meeting with SERCs and TERCs from EPA Regions 8, 9, and 10 at the Utah Multi-Agency State Office Building, DEQ Board Room.195 N 1950 W, Salt Lake City, UT 84116. </w:t>
      </w:r>
      <w:r w:rsidR="00BA1E55" w:rsidRPr="00B355A1">
        <w:t>V</w:t>
      </w:r>
      <w:r w:rsidR="008E5874" w:rsidRPr="00B355A1">
        <w:t>iew the agenda and RSVP</w:t>
      </w:r>
      <w:r w:rsidR="00BA1E55" w:rsidRPr="00B355A1">
        <w:t xml:space="preserve"> </w:t>
      </w:r>
      <w:hyperlink r:id="rId86" w:tgtFrame="_blank" w:history="1">
        <w:r w:rsidR="00BA1E55" w:rsidRPr="00B355A1">
          <w:rPr>
            <w:rStyle w:val="Hyperlink"/>
            <w:color w:val="auto"/>
          </w:rPr>
          <w:t>here</w:t>
        </w:r>
      </w:hyperlink>
      <w:r w:rsidR="008E5874" w:rsidRPr="00B355A1">
        <w:t>.</w:t>
      </w:r>
    </w:p>
    <w:p w14:paraId="6A816F9D" w14:textId="122558A3" w:rsidR="0024544E" w:rsidRPr="00B355A1" w:rsidRDefault="0024544E" w:rsidP="00B10DD0">
      <w:pPr>
        <w:pStyle w:val="BodyBullets"/>
        <w:spacing w:after="0"/>
      </w:pPr>
      <w:hyperlink r:id="rId87" w:history="1">
        <w:r w:rsidRPr="00B355A1">
          <w:rPr>
            <w:rStyle w:val="Hyperlink"/>
            <w:rFonts w:eastAsia="Times New Roman"/>
            <w:color w:val="auto"/>
            <w:u w:val="none"/>
          </w:rPr>
          <w:t>EPA Releases</w:t>
        </w:r>
        <w:r w:rsidRPr="00B355A1">
          <w:rPr>
            <w:rStyle w:val="Hyperlink"/>
            <w:rFonts w:eastAsia="Times New Roman"/>
            <w:color w:val="auto"/>
          </w:rPr>
          <w:t xml:space="preserve"> Draft Health-Based Recommendations for PFAS Levels in Bodies of Water</w:t>
        </w:r>
      </w:hyperlink>
    </w:p>
    <w:p w14:paraId="02A3C3FD" w14:textId="77777777" w:rsidR="0024544E" w:rsidRPr="00B355A1" w:rsidRDefault="0024544E" w:rsidP="00B10DD0">
      <w:pPr>
        <w:pStyle w:val="BodyBullets"/>
        <w:spacing w:after="0"/>
      </w:pPr>
      <w:hyperlink r:id="rId88" w:history="1">
        <w:r w:rsidRPr="00B355A1">
          <w:rPr>
            <w:rStyle w:val="Hyperlink"/>
            <w:rFonts w:eastAsia="Times New Roman"/>
            <w:color w:val="auto"/>
            <w:u w:val="none"/>
          </w:rPr>
          <w:t xml:space="preserve">EPA </w:t>
        </w:r>
        <w:r w:rsidRPr="00B355A1">
          <w:rPr>
            <w:rStyle w:val="Hyperlink"/>
            <w:rFonts w:eastAsia="Times New Roman"/>
            <w:color w:val="auto"/>
          </w:rPr>
          <w:t>Report Highlights Water Affordability Challenges in the U.S.</w:t>
        </w:r>
      </w:hyperlink>
    </w:p>
    <w:p w14:paraId="5FA26E3D" w14:textId="77777777" w:rsidR="0024544E" w:rsidRPr="00B355A1" w:rsidRDefault="0024544E" w:rsidP="00B10DD0">
      <w:pPr>
        <w:pStyle w:val="BodyBullets"/>
        <w:spacing w:after="0"/>
      </w:pPr>
      <w:hyperlink r:id="rId89" w:history="1">
        <w:r w:rsidRPr="00B355A1">
          <w:rPr>
            <w:rStyle w:val="Hyperlink"/>
            <w:rFonts w:eastAsia="Times New Roman"/>
            <w:color w:val="auto"/>
            <w:u w:val="none"/>
          </w:rPr>
          <w:t xml:space="preserve">EPA Launches </w:t>
        </w:r>
        <w:r w:rsidRPr="00B355A1">
          <w:rPr>
            <w:rStyle w:val="Hyperlink"/>
            <w:rFonts w:eastAsia="Times New Roman"/>
            <w:color w:val="auto"/>
          </w:rPr>
          <w:t>New Studies and Data Collection Efforts to Better Protect Communities from PFAS</w:t>
        </w:r>
      </w:hyperlink>
    </w:p>
    <w:p w14:paraId="4E9E3193" w14:textId="77777777" w:rsidR="0024544E" w:rsidRPr="00B355A1" w:rsidRDefault="0024544E" w:rsidP="00B10DD0">
      <w:pPr>
        <w:pStyle w:val="BodyBullets"/>
        <w:spacing w:after="0"/>
      </w:pPr>
      <w:hyperlink r:id="rId90" w:history="1">
        <w:r w:rsidRPr="00B355A1">
          <w:rPr>
            <w:rStyle w:val="Hyperlink"/>
            <w:rFonts w:eastAsia="Times New Roman"/>
            <w:color w:val="auto"/>
            <w:u w:val="none"/>
          </w:rPr>
          <w:t>EPA Announces the</w:t>
        </w:r>
        <w:r w:rsidRPr="00B355A1">
          <w:rPr>
            <w:rStyle w:val="Hyperlink"/>
            <w:rFonts w:eastAsia="Times New Roman"/>
            <w:color w:val="auto"/>
          </w:rPr>
          <w:t xml:space="preserve"> Final Rule to Modernize State and Tribal Implementation of Clean Water Act Program</w:t>
        </w:r>
      </w:hyperlink>
    </w:p>
    <w:p w14:paraId="4A94FBBA" w14:textId="43B3F273" w:rsidR="00DA7D60" w:rsidRPr="00B355A1" w:rsidRDefault="00DA7D60" w:rsidP="00B10DD0">
      <w:pPr>
        <w:pStyle w:val="Heading3"/>
        <w:spacing w:before="0" w:line="240" w:lineRule="auto"/>
        <w:rPr>
          <w:rFonts w:ascii="Segoe UI" w:hAnsi="Segoe UI" w:cs="Segoe UI"/>
          <w:b/>
          <w:bCs/>
          <w:sz w:val="23"/>
          <w:szCs w:val="23"/>
        </w:rPr>
      </w:pPr>
      <w:bookmarkStart w:id="482" w:name="_Toc186813982"/>
      <w:bookmarkStart w:id="483" w:name="_Toc173433078"/>
      <w:bookmarkStart w:id="484" w:name="_Toc173559798"/>
      <w:bookmarkStart w:id="485" w:name="_Toc176276484"/>
      <w:bookmarkStart w:id="486" w:name="_Toc181607060"/>
      <w:bookmarkStart w:id="487" w:name="_Toc181607119"/>
      <w:bookmarkStart w:id="488" w:name="_Toc142078792"/>
      <w:bookmarkStart w:id="489" w:name="_Toc144806388"/>
      <w:bookmarkStart w:id="490" w:name="_Toc144832062"/>
      <w:bookmarkStart w:id="491" w:name="_Toc144832238"/>
      <w:bookmarkStart w:id="492" w:name="_Toc144832301"/>
      <w:bookmarkStart w:id="493" w:name="_Toc147496132"/>
      <w:bookmarkStart w:id="494" w:name="_Toc149916424"/>
      <w:bookmarkStart w:id="495" w:name="_Toc149922541"/>
      <w:bookmarkStart w:id="496" w:name="_Toc152563704"/>
      <w:bookmarkStart w:id="497" w:name="_Toc155260116"/>
      <w:bookmarkStart w:id="498" w:name="_Toc155266245"/>
      <w:bookmarkStart w:id="499" w:name="_Toc157786313"/>
      <w:bookmarkStart w:id="500" w:name="_Toc163555288"/>
      <w:bookmarkStart w:id="501" w:name="_Toc163584201"/>
      <w:bookmarkStart w:id="502" w:name="_Toc163585869"/>
      <w:bookmarkStart w:id="503" w:name="_Toc166002336"/>
      <w:bookmarkStart w:id="504" w:name="_Toc166067979"/>
      <w:bookmarkStart w:id="505" w:name="_Toc166077734"/>
      <w:bookmarkStart w:id="506" w:name="_Toc168059583"/>
      <w:bookmarkStart w:id="507" w:name="_Toc168066770"/>
      <w:bookmarkStart w:id="508" w:name="_Toc170743885"/>
      <w:r w:rsidRPr="00B355A1">
        <w:rPr>
          <w:rFonts w:ascii="Segoe UI" w:hAnsi="Segoe UI" w:cs="Segoe UI"/>
          <w:b/>
          <w:bCs/>
          <w:sz w:val="23"/>
          <w:szCs w:val="23"/>
        </w:rPr>
        <w:t>NOAA</w:t>
      </w:r>
      <w:bookmarkEnd w:id="482"/>
    </w:p>
    <w:p w14:paraId="5089DBD2" w14:textId="33AFACA0" w:rsidR="00DA7D60" w:rsidRPr="00B355A1" w:rsidRDefault="00DA7D60" w:rsidP="00B10DD0">
      <w:pPr>
        <w:pStyle w:val="BodyBullets"/>
        <w:spacing w:after="0"/>
        <w:rPr>
          <w:u w:val="single"/>
        </w:rPr>
      </w:pPr>
      <w:r w:rsidRPr="00B355A1">
        <w:rPr>
          <w:color w:val="00B050"/>
          <w:u w:val="single"/>
        </w:rPr>
        <w:t>Funding Opportunities</w:t>
      </w:r>
      <w:r w:rsidR="00576A38" w:rsidRPr="00B355A1">
        <w:rPr>
          <w:color w:val="00B050"/>
          <w:u w:val="single"/>
        </w:rPr>
        <w:t>:</w:t>
      </w:r>
    </w:p>
    <w:p w14:paraId="76E72B95" w14:textId="4E943722" w:rsidR="00DA7D60" w:rsidRPr="00B355A1" w:rsidRDefault="00DA7D60" w:rsidP="00B10DD0">
      <w:pPr>
        <w:pStyle w:val="BodyBullets"/>
        <w:numPr>
          <w:ilvl w:val="1"/>
          <w:numId w:val="1"/>
        </w:numPr>
        <w:spacing w:after="0"/>
      </w:pPr>
      <w:r w:rsidRPr="00B355A1">
        <w:rPr>
          <w:b/>
          <w:bCs/>
        </w:rPr>
        <w:t>Jan 9</w:t>
      </w:r>
      <w:r w:rsidRPr="00B355A1">
        <w:t xml:space="preserve">: </w:t>
      </w:r>
      <w:hyperlink r:id="rId91" w:tgtFrame="_blank" w:tooltip="https://atlaspolicy.us21.list-manage.com/track/click?u=b7dd5fec7dd3793c0eced07eb&amp;id=8cc0b916b1&amp;e=c9b99aaa74" w:history="1">
        <w:r w:rsidRPr="00B355A1">
          <w:rPr>
            <w:rStyle w:val="Hyperlink"/>
            <w:color w:val="auto"/>
          </w:rPr>
          <w:t>FY24 Law Coastal Zone Management Habitat Protection and Restoration Competition: Full Application</w:t>
        </w:r>
      </w:hyperlink>
    </w:p>
    <w:p w14:paraId="1D7FF56F" w14:textId="75FBF9B7" w:rsidR="00DA7D60" w:rsidRPr="00B355A1" w:rsidRDefault="00DA7D60" w:rsidP="00B10DD0">
      <w:pPr>
        <w:pStyle w:val="BodyBullets"/>
        <w:numPr>
          <w:ilvl w:val="1"/>
          <w:numId w:val="1"/>
        </w:numPr>
        <w:spacing w:after="0"/>
      </w:pPr>
      <w:r w:rsidRPr="00B355A1">
        <w:rPr>
          <w:b/>
          <w:bCs/>
        </w:rPr>
        <w:t>Jan 9</w:t>
      </w:r>
      <w:r w:rsidRPr="00B355A1">
        <w:t xml:space="preserve">: </w:t>
      </w:r>
      <w:hyperlink r:id="rId92" w:tgtFrame="_blank" w:tooltip="https://atlaspolicy.us21.list-manage.com/track/click?u=b7dd5fec7dd3793c0eced07eb&amp;id=d560de106a&amp;e=c9b99aaa74" w:history="1">
        <w:r w:rsidRPr="00B355A1">
          <w:rPr>
            <w:rStyle w:val="Hyperlink"/>
            <w:color w:val="auto"/>
          </w:rPr>
          <w:t>FY24 National Estuarine Research Reserve System Habitat Protection and Restoration Competition: Full Application</w:t>
        </w:r>
      </w:hyperlink>
    </w:p>
    <w:p w14:paraId="50F75201" w14:textId="49F113C6" w:rsidR="00DA7D60" w:rsidRPr="00B355A1" w:rsidRDefault="00DA7D60" w:rsidP="00B10DD0">
      <w:pPr>
        <w:pStyle w:val="BodyBullets"/>
        <w:numPr>
          <w:ilvl w:val="1"/>
          <w:numId w:val="1"/>
        </w:numPr>
        <w:spacing w:after="0"/>
        <w:rPr>
          <w:rStyle w:val="Hyperlink"/>
          <w:color w:val="auto"/>
          <w:u w:val="none"/>
        </w:rPr>
      </w:pPr>
      <w:r w:rsidRPr="00B355A1">
        <w:rPr>
          <w:b/>
          <w:bCs/>
        </w:rPr>
        <w:t xml:space="preserve">Jan 31: </w:t>
      </w:r>
      <w:hyperlink r:id="rId93" w:tgtFrame="_blank" w:tooltip="https://atlaspolicy.us21.list-manage.com/track/click?u=b7dd5fec7dd3793c0eced07eb&amp;id=3766036caf&amp;e=c9b99aaa74" w:history="1">
        <w:r w:rsidRPr="00B355A1">
          <w:rPr>
            <w:rStyle w:val="Hyperlink"/>
            <w:color w:val="auto"/>
          </w:rPr>
          <w:t>FY25 NOAA Marine Debris Removal</w:t>
        </w:r>
      </w:hyperlink>
    </w:p>
    <w:p w14:paraId="3725718D" w14:textId="2FB64528" w:rsidR="00F312EE" w:rsidRPr="00B355A1" w:rsidRDefault="00F312EE" w:rsidP="00B10DD0">
      <w:pPr>
        <w:pStyle w:val="BodyBullets"/>
        <w:numPr>
          <w:ilvl w:val="1"/>
          <w:numId w:val="1"/>
        </w:numPr>
        <w:spacing w:after="0"/>
        <w:rPr>
          <w:color w:val="000000" w:themeColor="text1"/>
        </w:rPr>
      </w:pPr>
      <w:r w:rsidRPr="00B355A1">
        <w:rPr>
          <w:b/>
          <w:bCs/>
          <w:color w:val="000000" w:themeColor="text1"/>
        </w:rPr>
        <w:t>Feb 7:</w:t>
      </w:r>
      <w:r w:rsidRPr="00B355A1">
        <w:rPr>
          <w:color w:val="000000" w:themeColor="text1"/>
        </w:rPr>
        <w:t xml:space="preserve"> </w:t>
      </w:r>
      <w:hyperlink r:id="rId94" w:tgtFrame="_blank" w:tooltip="https://atlaspolicy.us21.list-manage.com/track/click?u=b7dd5fec7dd3793c0eced07eb&amp;id=b8ef5b1c79&amp;e=c9b99aaa74" w:history="1">
        <w:r w:rsidRPr="00B355A1">
          <w:rPr>
            <w:rStyle w:val="Hyperlink"/>
            <w:color w:val="000000" w:themeColor="text1"/>
            <w:u w:val="none"/>
          </w:rPr>
          <w:t xml:space="preserve">FY25 NOAA </w:t>
        </w:r>
        <w:r w:rsidRPr="00B355A1">
          <w:rPr>
            <w:rStyle w:val="Hyperlink"/>
            <w:color w:val="000000" w:themeColor="text1"/>
          </w:rPr>
          <w:t>Marine Debris Interception Technologies</w:t>
        </w:r>
      </w:hyperlink>
    </w:p>
    <w:p w14:paraId="2C2F4F2A" w14:textId="2EDF0A47" w:rsidR="00E76694" w:rsidRPr="00B355A1" w:rsidRDefault="000A60EE" w:rsidP="00B10DD0">
      <w:pPr>
        <w:pStyle w:val="BodyBullets"/>
        <w:numPr>
          <w:ilvl w:val="1"/>
          <w:numId w:val="1"/>
        </w:numPr>
        <w:spacing w:after="0"/>
        <w:rPr>
          <w:rStyle w:val="Hyperlink"/>
          <w:color w:val="000000" w:themeColor="text1"/>
          <w:u w:val="none"/>
        </w:rPr>
      </w:pPr>
      <w:r w:rsidRPr="00B355A1">
        <w:rPr>
          <w:b/>
          <w:bCs/>
        </w:rPr>
        <w:t>Feb 10</w:t>
      </w:r>
      <w:r w:rsidR="00B355A1">
        <w:rPr>
          <w:b/>
          <w:bCs/>
        </w:rPr>
        <w:t>:</w:t>
      </w:r>
      <w:r w:rsidRPr="00B355A1">
        <w:rPr>
          <w:b/>
          <w:bCs/>
        </w:rPr>
        <w:t xml:space="preserve"> </w:t>
      </w:r>
      <w:hyperlink r:id="rId95" w:history="1">
        <w:r w:rsidR="00886A7B" w:rsidRPr="00B355A1">
          <w:rPr>
            <w:rStyle w:val="Hyperlink"/>
            <w:color w:val="000000" w:themeColor="text1"/>
          </w:rPr>
          <w:t>Restoring Fish Passage through Barrier Removal Grants</w:t>
        </w:r>
      </w:hyperlink>
      <w:r w:rsidR="00783B13" w:rsidRPr="00B355A1">
        <w:rPr>
          <w:color w:val="000000" w:themeColor="text1"/>
        </w:rPr>
        <w:t>, Up to $75 million in funding is available for fish passage projects under the </w:t>
      </w:r>
      <w:hyperlink r:id="rId96" w:history="1">
        <w:r w:rsidR="00783B13" w:rsidRPr="00B355A1">
          <w:rPr>
            <w:rStyle w:val="Hyperlink"/>
            <w:color w:val="000000" w:themeColor="text1"/>
          </w:rPr>
          <w:t>Bipartisan Infrastructure Law</w:t>
        </w:r>
      </w:hyperlink>
      <w:r w:rsidR="00783B13" w:rsidRPr="00B355A1">
        <w:rPr>
          <w:color w:val="000000" w:themeColor="text1"/>
        </w:rPr>
        <w:t>. NOAA will accept proposals between $750,000 and $8 million for the entire award, with typical funding anticipated to range from $3 million to $5 million.</w:t>
      </w:r>
      <w:r w:rsidR="005D60CB" w:rsidRPr="00B355A1">
        <w:rPr>
          <w:color w:val="000000" w:themeColor="text1"/>
        </w:rPr>
        <w:t xml:space="preserve"> </w:t>
      </w:r>
      <w:r w:rsidR="009B0C5E" w:rsidRPr="00B355A1">
        <w:rPr>
          <w:color w:val="000000" w:themeColor="text1"/>
        </w:rPr>
        <w:t xml:space="preserve"> </w:t>
      </w:r>
    </w:p>
    <w:p w14:paraId="321F2A44" w14:textId="254C0F29" w:rsidR="00436666" w:rsidRPr="00B355A1" w:rsidRDefault="00436666" w:rsidP="00B10DD0">
      <w:pPr>
        <w:pStyle w:val="Heading3"/>
        <w:spacing w:before="0" w:line="240" w:lineRule="auto"/>
        <w:rPr>
          <w:rFonts w:ascii="Segoe UI" w:hAnsi="Segoe UI" w:cs="Segoe UI"/>
          <w:b/>
          <w:bCs/>
          <w:sz w:val="23"/>
          <w:szCs w:val="23"/>
        </w:rPr>
      </w:pPr>
      <w:bookmarkStart w:id="509" w:name="_Toc186813983"/>
      <w:r w:rsidRPr="00B355A1">
        <w:rPr>
          <w:rFonts w:ascii="Segoe UI" w:hAnsi="Segoe UI" w:cs="Segoe UI"/>
          <w:b/>
          <w:bCs/>
          <w:sz w:val="23"/>
          <w:szCs w:val="23"/>
        </w:rPr>
        <w:t>DOI</w:t>
      </w:r>
      <w:bookmarkEnd w:id="483"/>
      <w:bookmarkEnd w:id="484"/>
      <w:bookmarkEnd w:id="485"/>
      <w:bookmarkEnd w:id="486"/>
      <w:bookmarkEnd w:id="487"/>
      <w:bookmarkEnd w:id="509"/>
    </w:p>
    <w:p w14:paraId="78CD4A02" w14:textId="350345A1" w:rsidR="003F2F7A" w:rsidRPr="00B355A1" w:rsidRDefault="003F2F7A" w:rsidP="00B10DD0">
      <w:pPr>
        <w:pStyle w:val="BodyBullets"/>
        <w:spacing w:after="0"/>
        <w:rPr>
          <w:u w:val="single"/>
        </w:rPr>
      </w:pPr>
      <w:hyperlink r:id="rId97" w:history="1">
        <w:r w:rsidRPr="00B355A1">
          <w:rPr>
            <w:rStyle w:val="Hyperlink"/>
            <w:color w:val="auto"/>
            <w:u w:val="none"/>
          </w:rPr>
          <w:t xml:space="preserve">Biden-Harris Administration Proposes Protections for </w:t>
        </w:r>
        <w:r w:rsidRPr="00B355A1">
          <w:rPr>
            <w:rStyle w:val="Hyperlink"/>
            <w:color w:val="auto"/>
          </w:rPr>
          <w:t>Ruby Mountains</w:t>
        </w:r>
      </w:hyperlink>
    </w:p>
    <w:p w14:paraId="4ED46E20" w14:textId="77777777" w:rsidR="00731D93" w:rsidRPr="00B355A1" w:rsidRDefault="00731D93" w:rsidP="00731D93">
      <w:pPr>
        <w:pStyle w:val="BodyBullets"/>
        <w:spacing w:after="0"/>
        <w:rPr>
          <w:u w:val="single"/>
        </w:rPr>
      </w:pPr>
      <w:hyperlink r:id="rId98" w:history="1">
        <w:r w:rsidRPr="00B355A1">
          <w:rPr>
            <w:rStyle w:val="Hyperlink"/>
            <w:color w:val="auto"/>
            <w:u w:val="none"/>
          </w:rPr>
          <w:t xml:space="preserve">Secretary Haaland Applauds </w:t>
        </w:r>
        <w:r w:rsidRPr="00B355A1">
          <w:rPr>
            <w:rStyle w:val="Hyperlink"/>
            <w:color w:val="auto"/>
          </w:rPr>
          <w:t>400 Co-Stewardship Agreements</w:t>
        </w:r>
      </w:hyperlink>
    </w:p>
    <w:p w14:paraId="5FCB92E2" w14:textId="77777777" w:rsidR="00731D93" w:rsidRPr="00B355A1" w:rsidRDefault="00731D93" w:rsidP="00731D93">
      <w:pPr>
        <w:pStyle w:val="BodyBullets"/>
        <w:spacing w:after="0"/>
        <w:rPr>
          <w:u w:val="single"/>
        </w:rPr>
      </w:pPr>
      <w:hyperlink r:id="rId99" w:history="1">
        <w:r w:rsidRPr="00B355A1">
          <w:rPr>
            <w:rStyle w:val="Hyperlink"/>
            <w:color w:val="auto"/>
            <w:u w:val="none"/>
          </w:rPr>
          <w:t xml:space="preserve">Secretary Haaland Designates </w:t>
        </w:r>
        <w:r w:rsidRPr="00B355A1">
          <w:rPr>
            <w:rStyle w:val="Hyperlink"/>
            <w:color w:val="auto"/>
          </w:rPr>
          <w:t>19 New National Historic Landmarks</w:t>
        </w:r>
      </w:hyperlink>
    </w:p>
    <w:p w14:paraId="3CE1816F" w14:textId="1FCEC9BC" w:rsidR="007B557E" w:rsidRPr="00B355A1" w:rsidRDefault="00731D93" w:rsidP="00731D93">
      <w:pPr>
        <w:pStyle w:val="BodyBullets"/>
        <w:spacing w:after="0"/>
        <w:rPr>
          <w:u w:val="single"/>
        </w:rPr>
      </w:pPr>
      <w:hyperlink r:id="rId100" w:history="1">
        <w:r w:rsidRPr="00B355A1">
          <w:rPr>
            <w:rStyle w:val="Hyperlink"/>
            <w:color w:val="auto"/>
            <w:u w:val="none"/>
          </w:rPr>
          <w:t xml:space="preserve">Secretary Haaland Initiates </w:t>
        </w:r>
        <w:r w:rsidRPr="00B355A1">
          <w:rPr>
            <w:rStyle w:val="Hyperlink"/>
            <w:color w:val="auto"/>
          </w:rPr>
          <w:t>Two-Year Protection of Pecos River Watershed from Mining Claims</w:t>
        </w:r>
      </w:hyperlink>
      <w:hyperlink r:id="rId101" w:history="1">
        <w:r w:rsidR="007B557E" w:rsidRPr="00B355A1">
          <w:rPr>
            <w:rStyle w:val="Hyperlink"/>
            <w:color w:val="auto"/>
            <w:u w:val="none"/>
          </w:rPr>
          <w:t xml:space="preserve">$850 Million to </w:t>
        </w:r>
        <w:r w:rsidR="007B557E" w:rsidRPr="00B355A1">
          <w:rPr>
            <w:rStyle w:val="Hyperlink"/>
            <w:color w:val="auto"/>
          </w:rPr>
          <w:t>Revitalize Aging Water Infrastructure, Advance Drought Resilience</w:t>
        </w:r>
      </w:hyperlink>
    </w:p>
    <w:p w14:paraId="618B7E24" w14:textId="77777777" w:rsidR="007B557E" w:rsidRPr="00B355A1" w:rsidRDefault="007B557E" w:rsidP="007B557E">
      <w:pPr>
        <w:pStyle w:val="BodyBullets"/>
        <w:spacing w:after="0"/>
        <w:rPr>
          <w:u w:val="single"/>
        </w:rPr>
      </w:pPr>
      <w:hyperlink r:id="rId102" w:history="1">
        <w:r w:rsidRPr="00B355A1">
          <w:rPr>
            <w:rStyle w:val="Hyperlink"/>
            <w:color w:val="auto"/>
            <w:u w:val="none"/>
          </w:rPr>
          <w:t xml:space="preserve">$450 Million for </w:t>
        </w:r>
        <w:r w:rsidRPr="00B355A1">
          <w:rPr>
            <w:rStyle w:val="Hyperlink"/>
            <w:color w:val="auto"/>
          </w:rPr>
          <w:t>Community Parks</w:t>
        </w:r>
      </w:hyperlink>
    </w:p>
    <w:p w14:paraId="1A26204C" w14:textId="77777777" w:rsidR="007B557E" w:rsidRPr="00B355A1" w:rsidRDefault="007B557E" w:rsidP="007B557E">
      <w:pPr>
        <w:pStyle w:val="BodyBullets"/>
        <w:spacing w:after="0"/>
        <w:rPr>
          <w:u w:val="single"/>
        </w:rPr>
      </w:pPr>
      <w:hyperlink r:id="rId103" w:history="1">
        <w:r w:rsidRPr="00B355A1">
          <w:rPr>
            <w:rStyle w:val="Hyperlink"/>
            <w:color w:val="auto"/>
            <w:u w:val="none"/>
          </w:rPr>
          <w:t xml:space="preserve">$122 Million to </w:t>
        </w:r>
        <w:r w:rsidRPr="00B355A1">
          <w:rPr>
            <w:rStyle w:val="Hyperlink"/>
            <w:color w:val="auto"/>
          </w:rPr>
          <w:t>Restore Lands and Waters</w:t>
        </w:r>
      </w:hyperlink>
    </w:p>
    <w:p w14:paraId="4607012F" w14:textId="77777777" w:rsidR="007B557E" w:rsidRPr="00B355A1" w:rsidRDefault="007B557E" w:rsidP="007B557E">
      <w:pPr>
        <w:pStyle w:val="BodyBullets"/>
        <w:spacing w:after="0"/>
        <w:rPr>
          <w:u w:val="single"/>
        </w:rPr>
      </w:pPr>
      <w:hyperlink r:id="rId104" w:history="1">
        <w:r w:rsidRPr="00B355A1">
          <w:rPr>
            <w:rStyle w:val="Hyperlink"/>
            <w:color w:val="auto"/>
            <w:u w:val="none"/>
          </w:rPr>
          <w:t xml:space="preserve">$109 Million to </w:t>
        </w:r>
        <w:r w:rsidRPr="00B355A1">
          <w:rPr>
            <w:rStyle w:val="Hyperlink"/>
            <w:color w:val="auto"/>
          </w:rPr>
          <w:t>Clean Up Legacy Pollution on Federal Lands and Waters</w:t>
        </w:r>
      </w:hyperlink>
    </w:p>
    <w:p w14:paraId="2322C273" w14:textId="2AA8ACF9" w:rsidR="00F744E7" w:rsidRPr="00B355A1" w:rsidRDefault="00F744E7" w:rsidP="00B10DD0">
      <w:pPr>
        <w:pStyle w:val="BodyBullets"/>
        <w:spacing w:after="0"/>
      </w:pPr>
      <w:hyperlink r:id="rId105" w:history="1">
        <w:r w:rsidRPr="00B355A1">
          <w:rPr>
            <w:rStyle w:val="Hyperlink"/>
            <w:color w:val="auto"/>
            <w:u w:val="none"/>
          </w:rPr>
          <w:t xml:space="preserve">$15 Million to </w:t>
        </w:r>
        <w:r w:rsidRPr="00B355A1">
          <w:rPr>
            <w:rStyle w:val="Hyperlink"/>
            <w:color w:val="auto"/>
          </w:rPr>
          <w:t>Preserve Green Spaces, Enhance Recreation Opportunities Around Military Installations</w:t>
        </w:r>
      </w:hyperlink>
    </w:p>
    <w:p w14:paraId="3CB14CE3" w14:textId="71BCB75F" w:rsidR="00A60C0B" w:rsidRPr="00731D93" w:rsidRDefault="007B557E" w:rsidP="00731D93">
      <w:pPr>
        <w:pStyle w:val="BodyBullets"/>
        <w:spacing w:after="0"/>
      </w:pPr>
      <w:hyperlink r:id="rId106" w:history="1">
        <w:r w:rsidRPr="00B355A1">
          <w:rPr>
            <w:rStyle w:val="Hyperlink"/>
            <w:color w:val="auto"/>
            <w:u w:val="none"/>
          </w:rPr>
          <w:t xml:space="preserve">$3.7 Million for </w:t>
        </w:r>
        <w:r w:rsidRPr="00B355A1">
          <w:rPr>
            <w:rStyle w:val="Hyperlink"/>
            <w:color w:val="auto"/>
          </w:rPr>
          <w:t xml:space="preserve">States to Clean Up Abandoned Hardrock </w:t>
        </w:r>
        <w:proofErr w:type="spellStart"/>
        <w:r w:rsidRPr="00B355A1">
          <w:rPr>
            <w:rStyle w:val="Hyperlink"/>
            <w:color w:val="auto"/>
          </w:rPr>
          <w:t>Mines</w:t>
        </w:r>
      </w:hyperlink>
      <w:hyperlink r:id="rId107" w:history="1">
        <w:r w:rsidR="00F744E7" w:rsidRPr="00B355A1">
          <w:rPr>
            <w:rStyle w:val="Hyperlink"/>
            <w:color w:val="auto"/>
          </w:rPr>
          <w:t>New</w:t>
        </w:r>
        <w:proofErr w:type="spellEnd"/>
        <w:r w:rsidR="00F744E7" w:rsidRPr="00B355A1">
          <w:rPr>
            <w:rStyle w:val="Hyperlink"/>
            <w:color w:val="auto"/>
          </w:rPr>
          <w:t xml:space="preserve"> Interagency Resources Highlight Opportunities for Federal Support of Voluntary Community-Driven Relocation Due to Severe Environmental Hazards from Climate Change</w:t>
        </w:r>
      </w:hyperlink>
    </w:p>
    <w:p w14:paraId="4AF3B00B" w14:textId="6B5A87F5" w:rsidR="00C675F2" w:rsidRPr="00B355A1" w:rsidRDefault="00AF6E14" w:rsidP="00B10DD0">
      <w:pPr>
        <w:pStyle w:val="Heading3"/>
        <w:spacing w:before="0" w:line="240" w:lineRule="auto"/>
        <w:rPr>
          <w:rFonts w:ascii="Segoe UI" w:hAnsi="Segoe UI" w:cs="Segoe UI"/>
          <w:b/>
          <w:bCs/>
          <w:sz w:val="23"/>
          <w:szCs w:val="23"/>
        </w:rPr>
      </w:pPr>
      <w:bookmarkStart w:id="510" w:name="_Toc173433079"/>
      <w:bookmarkStart w:id="511" w:name="_Toc173559799"/>
      <w:bookmarkStart w:id="512" w:name="_Toc176276485"/>
      <w:bookmarkStart w:id="513" w:name="_Toc181607061"/>
      <w:bookmarkStart w:id="514" w:name="_Toc181607120"/>
      <w:bookmarkStart w:id="515" w:name="_Toc186813984"/>
      <w:r w:rsidRPr="00B355A1">
        <w:rPr>
          <w:rFonts w:ascii="Segoe UI" w:hAnsi="Segoe UI" w:cs="Segoe UI"/>
          <w:b/>
          <w:bCs/>
          <w:sz w:val="23"/>
          <w:szCs w:val="23"/>
        </w:rPr>
        <w:t>DOI-</w:t>
      </w:r>
      <w:r w:rsidR="00C675F2" w:rsidRPr="00B355A1">
        <w:rPr>
          <w:rFonts w:ascii="Segoe UI" w:hAnsi="Segoe UI" w:cs="Segoe UI"/>
          <w:b/>
          <w:bCs/>
          <w:sz w:val="23"/>
          <w:szCs w:val="23"/>
        </w:rPr>
        <w:t>BLM</w:t>
      </w:r>
      <w:bookmarkEnd w:id="47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10"/>
      <w:bookmarkEnd w:id="511"/>
      <w:bookmarkEnd w:id="512"/>
      <w:bookmarkEnd w:id="513"/>
      <w:bookmarkEnd w:id="514"/>
      <w:bookmarkEnd w:id="515"/>
    </w:p>
    <w:p w14:paraId="69A5086D" w14:textId="5A619DDF" w:rsidR="006B0C61" w:rsidRPr="00B355A1" w:rsidRDefault="006B0C61" w:rsidP="00B10DD0">
      <w:pPr>
        <w:pStyle w:val="BodyBullets"/>
        <w:numPr>
          <w:ilvl w:val="0"/>
          <w:numId w:val="2"/>
        </w:numPr>
        <w:spacing w:after="0"/>
        <w:ind w:left="720"/>
      </w:pPr>
      <w:hyperlink r:id="rId108" w:history="1">
        <w:r w:rsidRPr="00B355A1">
          <w:rPr>
            <w:rStyle w:val="Hyperlink"/>
            <w:color w:val="auto"/>
          </w:rPr>
          <w:t xml:space="preserve">Withdrawal Application and Public </w:t>
        </w:r>
        <w:proofErr w:type="gramStart"/>
        <w:r w:rsidRPr="00B355A1">
          <w:rPr>
            <w:rStyle w:val="Hyperlink"/>
            <w:color w:val="auto"/>
          </w:rPr>
          <w:t>Meeting</w:t>
        </w:r>
        <w:proofErr w:type="gramEnd"/>
        <w:r w:rsidRPr="00B355A1">
          <w:rPr>
            <w:rStyle w:val="Hyperlink"/>
            <w:color w:val="auto"/>
          </w:rPr>
          <w:t xml:space="preserve"> for the Ruby Mountains; Nevada</w:t>
        </w:r>
      </w:hyperlink>
    </w:p>
    <w:p w14:paraId="772F7522" w14:textId="16C56CD4" w:rsidR="00E40106" w:rsidRPr="00B355A1" w:rsidRDefault="00012D12" w:rsidP="00B10DD0">
      <w:pPr>
        <w:pStyle w:val="BodyBullets"/>
        <w:numPr>
          <w:ilvl w:val="0"/>
          <w:numId w:val="2"/>
        </w:numPr>
        <w:spacing w:after="0"/>
        <w:ind w:left="720"/>
      </w:pPr>
      <w:hyperlink r:id="rId109" w:history="1">
        <w:r w:rsidRPr="00B355A1">
          <w:rPr>
            <w:rStyle w:val="Hyperlink"/>
            <w:color w:val="auto"/>
            <w:u w:val="none"/>
          </w:rPr>
          <w:t xml:space="preserve">Administration proposes </w:t>
        </w:r>
        <w:r w:rsidRPr="00B355A1">
          <w:rPr>
            <w:rStyle w:val="Hyperlink"/>
            <w:color w:val="auto"/>
          </w:rPr>
          <w:t>protections for Ruby Mountains</w:t>
        </w:r>
      </w:hyperlink>
    </w:p>
    <w:p w14:paraId="0E39F46A" w14:textId="2FFD075E" w:rsidR="00012D12" w:rsidRPr="00B355A1" w:rsidRDefault="00A6035F" w:rsidP="00B10DD0">
      <w:pPr>
        <w:pStyle w:val="BodyBullets"/>
        <w:numPr>
          <w:ilvl w:val="0"/>
          <w:numId w:val="2"/>
        </w:numPr>
        <w:spacing w:after="0"/>
        <w:ind w:left="720"/>
      </w:pPr>
      <w:hyperlink r:id="rId110" w:history="1">
        <w:r w:rsidRPr="00B355A1">
          <w:rPr>
            <w:rStyle w:val="Hyperlink"/>
            <w:color w:val="auto"/>
            <w:u w:val="none"/>
          </w:rPr>
          <w:t xml:space="preserve">BLM updates management plan for the </w:t>
        </w:r>
        <w:r w:rsidRPr="00B355A1">
          <w:rPr>
            <w:rStyle w:val="Hyperlink"/>
            <w:color w:val="auto"/>
          </w:rPr>
          <w:t>Rio Puerco Field Office</w:t>
        </w:r>
      </w:hyperlink>
    </w:p>
    <w:p w14:paraId="66203421" w14:textId="54914702" w:rsidR="00012D12" w:rsidRPr="00B355A1" w:rsidRDefault="00A6035F" w:rsidP="00B10DD0">
      <w:pPr>
        <w:pStyle w:val="BodyBullets"/>
        <w:numPr>
          <w:ilvl w:val="0"/>
          <w:numId w:val="2"/>
        </w:numPr>
        <w:spacing w:after="0"/>
        <w:ind w:left="720"/>
      </w:pPr>
      <w:hyperlink r:id="rId111" w:history="1">
        <w:r w:rsidRPr="00B355A1">
          <w:rPr>
            <w:rStyle w:val="Hyperlink"/>
            <w:color w:val="auto"/>
            <w:u w:val="none"/>
          </w:rPr>
          <w:t xml:space="preserve">BLM updates management plan for </w:t>
        </w:r>
        <w:r w:rsidRPr="00B355A1">
          <w:rPr>
            <w:rStyle w:val="Hyperlink"/>
            <w:color w:val="auto"/>
          </w:rPr>
          <w:t>Río Grande del Norte National Monument</w:t>
        </w:r>
      </w:hyperlink>
    </w:p>
    <w:p w14:paraId="7C112638" w14:textId="658459E4" w:rsidR="00442F27" w:rsidRPr="00B355A1" w:rsidRDefault="00442F27" w:rsidP="00B10DD0">
      <w:pPr>
        <w:pStyle w:val="BodyBullets"/>
        <w:numPr>
          <w:ilvl w:val="0"/>
          <w:numId w:val="2"/>
        </w:numPr>
        <w:spacing w:after="0"/>
        <w:ind w:left="720"/>
      </w:pPr>
      <w:hyperlink r:id="rId112" w:history="1">
        <w:r w:rsidRPr="00B355A1">
          <w:rPr>
            <w:rStyle w:val="Hyperlink"/>
            <w:color w:val="auto"/>
            <w:u w:val="none"/>
          </w:rPr>
          <w:t xml:space="preserve">Secretary Haaland initiates </w:t>
        </w:r>
        <w:r w:rsidRPr="00B355A1">
          <w:rPr>
            <w:rStyle w:val="Hyperlink"/>
            <w:color w:val="auto"/>
          </w:rPr>
          <w:t>two-year protection of Pecos River Watershed from mining claims</w:t>
        </w:r>
      </w:hyperlink>
    </w:p>
    <w:p w14:paraId="71709A91" w14:textId="07EE473A" w:rsidR="00AF6E14" w:rsidRPr="00B355A1" w:rsidRDefault="00AF6E14" w:rsidP="00B10DD0">
      <w:pPr>
        <w:pStyle w:val="Heading3"/>
        <w:spacing w:before="0" w:line="240" w:lineRule="auto"/>
        <w:rPr>
          <w:rFonts w:ascii="Segoe UI" w:hAnsi="Segoe UI" w:cs="Segoe UI"/>
          <w:b/>
          <w:bCs/>
          <w:sz w:val="23"/>
          <w:szCs w:val="23"/>
        </w:rPr>
      </w:pPr>
      <w:bookmarkStart w:id="516" w:name="_Toc139290513"/>
      <w:bookmarkStart w:id="517" w:name="_Toc139290623"/>
      <w:bookmarkStart w:id="518" w:name="_Toc139291385"/>
      <w:bookmarkStart w:id="519" w:name="_Toc139291554"/>
      <w:bookmarkStart w:id="520" w:name="_Toc139291707"/>
      <w:bookmarkStart w:id="521" w:name="_Toc142033635"/>
      <w:bookmarkStart w:id="522" w:name="_Toc142078793"/>
      <w:bookmarkStart w:id="523" w:name="_Toc144806389"/>
      <w:bookmarkStart w:id="524" w:name="_Toc144832063"/>
      <w:bookmarkStart w:id="525" w:name="_Toc144832239"/>
      <w:bookmarkStart w:id="526" w:name="_Toc144832302"/>
      <w:bookmarkStart w:id="527" w:name="_Toc147496133"/>
      <w:bookmarkStart w:id="528" w:name="_Toc149916425"/>
      <w:bookmarkStart w:id="529" w:name="_Toc149922542"/>
      <w:bookmarkStart w:id="530" w:name="_Toc152563705"/>
      <w:bookmarkStart w:id="531" w:name="_Toc155260117"/>
      <w:bookmarkStart w:id="532" w:name="_Toc155266246"/>
      <w:bookmarkStart w:id="533" w:name="_Toc157786314"/>
      <w:bookmarkStart w:id="534" w:name="_Toc163555289"/>
      <w:bookmarkStart w:id="535" w:name="_Toc163584202"/>
      <w:bookmarkStart w:id="536" w:name="_Toc163585870"/>
      <w:bookmarkStart w:id="537" w:name="_Toc166002337"/>
      <w:bookmarkStart w:id="538" w:name="_Toc166067980"/>
      <w:bookmarkStart w:id="539" w:name="_Toc166077735"/>
      <w:bookmarkStart w:id="540" w:name="_Toc168059584"/>
      <w:bookmarkStart w:id="541" w:name="_Toc168066771"/>
      <w:bookmarkStart w:id="542" w:name="_Toc170743886"/>
      <w:bookmarkStart w:id="543" w:name="_Toc173433080"/>
      <w:bookmarkStart w:id="544" w:name="_Toc173559800"/>
      <w:bookmarkStart w:id="545" w:name="_Toc176276486"/>
      <w:bookmarkStart w:id="546" w:name="_Toc181607062"/>
      <w:bookmarkStart w:id="547" w:name="_Toc181607121"/>
      <w:bookmarkStart w:id="548" w:name="_Toc186813985"/>
      <w:bookmarkStart w:id="549" w:name="_Toc142033633"/>
      <w:r w:rsidRPr="00B355A1">
        <w:rPr>
          <w:rFonts w:ascii="Segoe UI" w:hAnsi="Segoe UI" w:cs="Segoe UI"/>
          <w:b/>
          <w:bCs/>
          <w:sz w:val="23"/>
          <w:szCs w:val="23"/>
        </w:rPr>
        <w:t>DOI-</w:t>
      </w:r>
      <w:bookmarkEnd w:id="516"/>
      <w:bookmarkEnd w:id="517"/>
      <w:bookmarkEnd w:id="518"/>
      <w:bookmarkEnd w:id="519"/>
      <w:bookmarkEnd w:id="520"/>
      <w:bookmarkEnd w:id="521"/>
      <w:bookmarkEnd w:id="522"/>
      <w:bookmarkEnd w:id="523"/>
      <w:r w:rsidR="00BF0C15" w:rsidRPr="00B355A1">
        <w:rPr>
          <w:rFonts w:ascii="Segoe UI" w:hAnsi="Segoe UI" w:cs="Segoe UI"/>
          <w:b/>
          <w:bCs/>
          <w:sz w:val="23"/>
          <w:szCs w:val="23"/>
        </w:rPr>
        <w:t>Bureau of Reclamation</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E04B55B" w14:textId="77777777" w:rsidR="007B557E" w:rsidRPr="00B355A1" w:rsidRDefault="007B557E" w:rsidP="007B557E">
      <w:pPr>
        <w:pStyle w:val="BodyBullets"/>
        <w:spacing w:after="0"/>
        <w:rPr>
          <w:u w:val="single"/>
        </w:rPr>
      </w:pPr>
      <w:hyperlink r:id="rId113" w:history="1">
        <w:r w:rsidRPr="00B355A1">
          <w:rPr>
            <w:rStyle w:val="Hyperlink"/>
            <w:color w:val="auto"/>
            <w:u w:val="none"/>
          </w:rPr>
          <w:t xml:space="preserve">$1 Billion in </w:t>
        </w:r>
        <w:r w:rsidRPr="00B355A1">
          <w:rPr>
            <w:rStyle w:val="Hyperlink"/>
            <w:color w:val="auto"/>
          </w:rPr>
          <w:t>Conservation Efforts in the Colorado River Basin with Tribal Partners</w:t>
        </w:r>
      </w:hyperlink>
    </w:p>
    <w:p w14:paraId="7D03F1D5" w14:textId="31C8FC7B" w:rsidR="00726E84" w:rsidRPr="00B355A1" w:rsidRDefault="00726E84" w:rsidP="00B10DD0">
      <w:pPr>
        <w:pStyle w:val="BodyBullets"/>
        <w:spacing w:after="0"/>
        <w:rPr>
          <w:u w:val="single"/>
        </w:rPr>
      </w:pPr>
      <w:hyperlink r:id="rId114" w:history="1">
        <w:r w:rsidRPr="00B355A1">
          <w:rPr>
            <w:rStyle w:val="Hyperlink"/>
            <w:color w:val="auto"/>
            <w:u w:val="none"/>
          </w:rPr>
          <w:t xml:space="preserve">$850 Million to </w:t>
        </w:r>
        <w:r w:rsidRPr="00B355A1">
          <w:rPr>
            <w:rStyle w:val="Hyperlink"/>
            <w:color w:val="auto"/>
          </w:rPr>
          <w:t>Revitalize Aging Water Infrastructure, Advance Drought Resilience </w:t>
        </w:r>
      </w:hyperlink>
    </w:p>
    <w:p w14:paraId="21C8694E" w14:textId="77777777" w:rsidR="007B557E" w:rsidRPr="00B355A1" w:rsidRDefault="007B557E" w:rsidP="007B557E">
      <w:pPr>
        <w:pStyle w:val="BodyBullets"/>
        <w:spacing w:after="0"/>
        <w:rPr>
          <w:u w:val="single"/>
        </w:rPr>
      </w:pPr>
      <w:hyperlink r:id="rId115" w:history="1">
        <w:r w:rsidRPr="00B355A1">
          <w:rPr>
            <w:rStyle w:val="Hyperlink"/>
            <w:color w:val="auto"/>
            <w:u w:val="none"/>
          </w:rPr>
          <w:t>$65 Million for 11 projects in Northern California to</w:t>
        </w:r>
        <w:r w:rsidRPr="00B355A1">
          <w:rPr>
            <w:rStyle w:val="Hyperlink"/>
            <w:color w:val="auto"/>
          </w:rPr>
          <w:t xml:space="preserve"> modernize water infrastructure and strengthen drought resilience</w:t>
        </w:r>
      </w:hyperlink>
    </w:p>
    <w:p w14:paraId="1B896C82" w14:textId="77777777" w:rsidR="007B557E" w:rsidRPr="00B355A1" w:rsidRDefault="007B557E" w:rsidP="007B557E">
      <w:pPr>
        <w:pStyle w:val="BodyBullets"/>
        <w:spacing w:after="0"/>
        <w:rPr>
          <w:u w:val="single"/>
        </w:rPr>
      </w:pPr>
      <w:hyperlink r:id="rId116" w:history="1">
        <w:r w:rsidRPr="00B355A1">
          <w:rPr>
            <w:rStyle w:val="Hyperlink"/>
            <w:color w:val="auto"/>
            <w:u w:val="none"/>
          </w:rPr>
          <w:t xml:space="preserve">$13 million investment in </w:t>
        </w:r>
        <w:r w:rsidRPr="00B355A1">
          <w:rPr>
            <w:rStyle w:val="Hyperlink"/>
            <w:color w:val="auto"/>
          </w:rPr>
          <w:t>ecosystem projects</w:t>
        </w:r>
      </w:hyperlink>
    </w:p>
    <w:p w14:paraId="7C7493A2" w14:textId="100725E6" w:rsidR="003245D6" w:rsidRPr="00B355A1" w:rsidRDefault="003245D6" w:rsidP="00B10DD0">
      <w:pPr>
        <w:pStyle w:val="BodyBullets"/>
        <w:spacing w:after="0"/>
        <w:rPr>
          <w:u w:val="single"/>
        </w:rPr>
      </w:pPr>
      <w:hyperlink r:id="rId117" w:history="1">
        <w:r w:rsidRPr="00B355A1">
          <w:rPr>
            <w:rStyle w:val="Hyperlink"/>
            <w:color w:val="auto"/>
            <w:u w:val="none"/>
          </w:rPr>
          <w:t xml:space="preserve">$12 million for </w:t>
        </w:r>
        <w:r w:rsidRPr="00B355A1">
          <w:rPr>
            <w:rStyle w:val="Hyperlink"/>
            <w:color w:val="auto"/>
          </w:rPr>
          <w:t>water sustainability projects</w:t>
        </w:r>
      </w:hyperlink>
    </w:p>
    <w:p w14:paraId="40043B1A" w14:textId="0934BB79" w:rsidR="00AB2A98" w:rsidRPr="00B355A1" w:rsidRDefault="007B557E" w:rsidP="00B10DD0">
      <w:pPr>
        <w:pStyle w:val="BodyBullets"/>
        <w:spacing w:after="0"/>
        <w:rPr>
          <w:u w:val="single"/>
        </w:rPr>
      </w:pPr>
      <w:hyperlink r:id="rId118" w:history="1">
        <w:r w:rsidRPr="00B355A1">
          <w:rPr>
            <w:rStyle w:val="Hyperlink"/>
            <w:color w:val="auto"/>
            <w:u w:val="none"/>
          </w:rPr>
          <w:t>G</w:t>
        </w:r>
        <w:r w:rsidR="00AB2A98" w:rsidRPr="00B355A1">
          <w:rPr>
            <w:rStyle w:val="Hyperlink"/>
            <w:color w:val="auto"/>
            <w:u w:val="none"/>
          </w:rPr>
          <w:t xml:space="preserve">reenlights action plan for the </w:t>
        </w:r>
        <w:r w:rsidR="00AB2A98" w:rsidRPr="00B355A1">
          <w:rPr>
            <w:rStyle w:val="Hyperlink"/>
            <w:color w:val="auto"/>
          </w:rPr>
          <w:t>long-term operation of the Central Valley Project and State Water Project</w:t>
        </w:r>
      </w:hyperlink>
    </w:p>
    <w:p w14:paraId="725597D0" w14:textId="31A75D27" w:rsidR="00996970" w:rsidRPr="00B355A1" w:rsidRDefault="00996970" w:rsidP="00B10DD0">
      <w:pPr>
        <w:pStyle w:val="BodyBullets"/>
        <w:spacing w:after="0"/>
        <w:rPr>
          <w:u w:val="single"/>
        </w:rPr>
      </w:pPr>
      <w:hyperlink r:id="rId119" w:history="1">
        <w:r w:rsidRPr="00B355A1">
          <w:rPr>
            <w:rStyle w:val="Hyperlink"/>
            <w:color w:val="auto"/>
            <w:u w:val="none"/>
          </w:rPr>
          <w:t xml:space="preserve">Reclamation announces </w:t>
        </w:r>
        <w:r w:rsidRPr="00B355A1">
          <w:rPr>
            <w:rStyle w:val="Hyperlink"/>
            <w:color w:val="auto"/>
          </w:rPr>
          <w:t>public negotiations on renewal of long-term refuge water supply contracts</w:t>
        </w:r>
      </w:hyperlink>
    </w:p>
    <w:p w14:paraId="3A273ADD" w14:textId="6B03A4D5" w:rsidR="00C34AA8" w:rsidRPr="00B355A1" w:rsidRDefault="00BA3BFA" w:rsidP="00B10DD0">
      <w:pPr>
        <w:pStyle w:val="BodyBullets"/>
        <w:spacing w:after="0"/>
        <w:rPr>
          <w:color w:val="00B050"/>
          <w:u w:val="single"/>
        </w:rPr>
      </w:pPr>
      <w:r w:rsidRPr="00B355A1">
        <w:rPr>
          <w:color w:val="00B050"/>
          <w:u w:val="single"/>
        </w:rPr>
        <w:t>Funding Opportunit</w:t>
      </w:r>
      <w:r w:rsidR="00873A4E" w:rsidRPr="00B355A1">
        <w:rPr>
          <w:color w:val="00B050"/>
          <w:u w:val="single"/>
        </w:rPr>
        <w:t>ies</w:t>
      </w:r>
      <w:r w:rsidRPr="00B355A1">
        <w:rPr>
          <w:color w:val="00B050"/>
          <w:u w:val="single"/>
        </w:rPr>
        <w:t xml:space="preserve">: </w:t>
      </w:r>
      <w:r w:rsidR="00510D05" w:rsidRPr="00B355A1">
        <w:rPr>
          <w:color w:val="00B050"/>
          <w:u w:val="single"/>
        </w:rPr>
        <w:t xml:space="preserve"> </w:t>
      </w:r>
    </w:p>
    <w:p w14:paraId="6EE90781" w14:textId="4C37B3EB" w:rsidR="00F82A35" w:rsidRPr="00B355A1" w:rsidRDefault="00F74058" w:rsidP="00B10DD0">
      <w:pPr>
        <w:pStyle w:val="BodyBullets"/>
        <w:numPr>
          <w:ilvl w:val="1"/>
          <w:numId w:val="1"/>
        </w:numPr>
        <w:spacing w:after="0"/>
        <w:rPr>
          <w:u w:val="single"/>
        </w:rPr>
      </w:pPr>
      <w:bookmarkStart w:id="550" w:name="_Toc144806392"/>
      <w:bookmarkStart w:id="551" w:name="_Toc144832066"/>
      <w:bookmarkStart w:id="552" w:name="_Toc144832242"/>
      <w:bookmarkStart w:id="553" w:name="_Toc144832305"/>
      <w:bookmarkStart w:id="554" w:name="_Toc147496134"/>
      <w:bookmarkStart w:id="555" w:name="_Toc149916427"/>
      <w:bookmarkStart w:id="556" w:name="_Toc149922544"/>
      <w:bookmarkStart w:id="557" w:name="_Toc152563706"/>
      <w:bookmarkStart w:id="558" w:name="_Toc155260118"/>
      <w:bookmarkStart w:id="559" w:name="_Toc155266247"/>
      <w:bookmarkStart w:id="560" w:name="_Toc157786315"/>
      <w:bookmarkStart w:id="561" w:name="_Toc163555290"/>
      <w:bookmarkStart w:id="562" w:name="_Toc163584203"/>
      <w:bookmarkStart w:id="563" w:name="_Toc163585871"/>
      <w:bookmarkStart w:id="564" w:name="_Toc166002338"/>
      <w:bookmarkStart w:id="565" w:name="_Toc166067981"/>
      <w:bookmarkStart w:id="566" w:name="_Toc166077736"/>
      <w:bookmarkStart w:id="567" w:name="_Toc168059585"/>
      <w:bookmarkStart w:id="568" w:name="_Toc168066772"/>
      <w:bookmarkStart w:id="569" w:name="_Toc170743887"/>
      <w:bookmarkStart w:id="570" w:name="_Toc138863488"/>
      <w:bookmarkStart w:id="571" w:name="_Toc138947931"/>
      <w:bookmarkStart w:id="572" w:name="_Toc138948886"/>
      <w:bookmarkStart w:id="573" w:name="_Toc139290516"/>
      <w:bookmarkStart w:id="574" w:name="_Toc139290626"/>
      <w:bookmarkStart w:id="575" w:name="_Toc139291388"/>
      <w:bookmarkStart w:id="576" w:name="_Toc139291557"/>
      <w:bookmarkStart w:id="577" w:name="_Toc139291710"/>
      <w:bookmarkStart w:id="578" w:name="_Toc142033639"/>
      <w:bookmarkStart w:id="579" w:name="_Toc142078798"/>
      <w:bookmarkStart w:id="580" w:name="_Toc138863487"/>
      <w:bookmarkStart w:id="581" w:name="_Toc138947930"/>
      <w:bookmarkStart w:id="582" w:name="_Toc138948885"/>
      <w:bookmarkEnd w:id="474"/>
      <w:bookmarkEnd w:id="475"/>
      <w:bookmarkEnd w:id="476"/>
      <w:bookmarkEnd w:id="477"/>
      <w:bookmarkEnd w:id="478"/>
      <w:bookmarkEnd w:id="479"/>
      <w:bookmarkEnd w:id="480"/>
      <w:bookmarkEnd w:id="481"/>
      <w:bookmarkEnd w:id="549"/>
      <w:r w:rsidRPr="00B355A1">
        <w:rPr>
          <w:b/>
          <w:bCs/>
        </w:rPr>
        <w:t>Jan 10</w:t>
      </w:r>
      <w:r w:rsidR="0035747C" w:rsidRPr="00B355A1">
        <w:t xml:space="preserve">: </w:t>
      </w:r>
      <w:hyperlink r:id="rId120" w:history="1">
        <w:r w:rsidR="00F82A35" w:rsidRPr="00B355A1">
          <w:rPr>
            <w:rStyle w:val="Hyperlink"/>
            <w:color w:val="auto"/>
          </w:rPr>
          <w:t>New Funding Opportunity for Habitat Restoration and Species Recovery in the Upper Colorado River Basin</w:t>
        </w:r>
      </w:hyperlink>
    </w:p>
    <w:p w14:paraId="48CAD222" w14:textId="667EE183" w:rsidR="00DD5838" w:rsidRPr="00B355A1" w:rsidRDefault="00DD5838" w:rsidP="00B10DD0">
      <w:pPr>
        <w:pStyle w:val="BodyBullets"/>
        <w:numPr>
          <w:ilvl w:val="1"/>
          <w:numId w:val="1"/>
        </w:numPr>
        <w:spacing w:after="0"/>
      </w:pPr>
      <w:r w:rsidRPr="00B355A1">
        <w:rPr>
          <w:b/>
          <w:bCs/>
        </w:rPr>
        <w:t>Jan 14</w:t>
      </w:r>
      <w:r w:rsidR="00235406" w:rsidRPr="00B355A1">
        <w:t xml:space="preserve">: </w:t>
      </w:r>
      <w:hyperlink r:id="rId121" w:tgtFrame="_blank" w:tooltip="https://atlaspolicy.us21.list-manage.com/track/click?u=b7dd5fec7dd3793c0eced07eb&amp;id=5f815ddda8&amp;e=c9b99aaa74" w:history="1">
        <w:proofErr w:type="spellStart"/>
        <w:r w:rsidRPr="00B355A1">
          <w:rPr>
            <w:rStyle w:val="Hyperlink"/>
            <w:color w:val="auto"/>
          </w:rPr>
          <w:t>WaterSMART</w:t>
        </w:r>
        <w:proofErr w:type="spellEnd"/>
        <w:r w:rsidRPr="00B355A1">
          <w:rPr>
            <w:rStyle w:val="Hyperlink"/>
            <w:color w:val="auto"/>
          </w:rPr>
          <w:t xml:space="preserve"> Small-Scale Water Efficiency Projects For Fiscal Year 2024 and Fiscal Year 2025</w:t>
        </w:r>
      </w:hyperlink>
    </w:p>
    <w:p w14:paraId="0D79105E" w14:textId="19E31F35" w:rsidR="00D21463" w:rsidRPr="00B355A1" w:rsidRDefault="00275DE3" w:rsidP="00B10DD0">
      <w:pPr>
        <w:pStyle w:val="BodyBullets"/>
        <w:numPr>
          <w:ilvl w:val="1"/>
          <w:numId w:val="1"/>
        </w:numPr>
        <w:spacing w:after="0"/>
        <w:rPr>
          <w:rStyle w:val="Hyperlink"/>
          <w:color w:val="000000" w:themeColor="text1"/>
          <w:u w:val="none"/>
        </w:rPr>
      </w:pPr>
      <w:r w:rsidRPr="00B355A1">
        <w:rPr>
          <w:b/>
          <w:bCs/>
          <w:color w:val="000000" w:themeColor="text1"/>
        </w:rPr>
        <w:t>March 11</w:t>
      </w:r>
      <w:r w:rsidR="00235406" w:rsidRPr="00B355A1">
        <w:rPr>
          <w:color w:val="000000" w:themeColor="text1"/>
        </w:rPr>
        <w:t xml:space="preserve">: </w:t>
      </w:r>
      <w:hyperlink r:id="rId122" w:tgtFrame="_blank" w:history="1">
        <w:proofErr w:type="spellStart"/>
        <w:r w:rsidRPr="00B355A1">
          <w:rPr>
            <w:rStyle w:val="Hyperlink"/>
            <w:color w:val="000000" w:themeColor="text1"/>
          </w:rPr>
          <w:t>WaterSMART</w:t>
        </w:r>
        <w:proofErr w:type="spellEnd"/>
        <w:r w:rsidRPr="00B355A1">
          <w:rPr>
            <w:rStyle w:val="Hyperlink"/>
            <w:color w:val="000000" w:themeColor="text1"/>
          </w:rPr>
          <w:t xml:space="preserve"> Environmental Water Resources Projects 2024</w:t>
        </w:r>
      </w:hyperlink>
    </w:p>
    <w:p w14:paraId="57F27290" w14:textId="486A1E22" w:rsidR="00D93846" w:rsidRPr="00B355A1" w:rsidRDefault="00F22941" w:rsidP="00B10DD0">
      <w:pPr>
        <w:pStyle w:val="BodyBullets"/>
        <w:numPr>
          <w:ilvl w:val="1"/>
          <w:numId w:val="1"/>
        </w:numPr>
        <w:spacing w:after="0"/>
        <w:rPr>
          <w:b/>
          <w:bCs/>
        </w:rPr>
      </w:pPr>
      <w:r w:rsidRPr="00B355A1">
        <w:rPr>
          <w:b/>
          <w:bCs/>
          <w:color w:val="000000" w:themeColor="text1"/>
        </w:rPr>
        <w:t>April 7</w:t>
      </w:r>
      <w:r w:rsidRPr="00B355A1">
        <w:rPr>
          <w:color w:val="000000" w:themeColor="text1"/>
        </w:rPr>
        <w:t xml:space="preserve">: </w:t>
      </w:r>
      <w:proofErr w:type="spellStart"/>
      <w:r w:rsidR="00D93846" w:rsidRPr="00B355A1">
        <w:rPr>
          <w:color w:val="000000" w:themeColor="text1"/>
        </w:rPr>
        <w:t>WaterSMART</w:t>
      </w:r>
      <w:proofErr w:type="spellEnd"/>
      <w:r w:rsidR="00D93846" w:rsidRPr="00B355A1">
        <w:rPr>
          <w:color w:val="000000" w:themeColor="text1"/>
        </w:rPr>
        <w:t xml:space="preserve"> Large-Scale Water Recycling Projects Application Deadline </w:t>
      </w:r>
      <w:r w:rsidR="00D93846" w:rsidRPr="00B355A1">
        <w:t xml:space="preserve">Extended to </w:t>
      </w:r>
      <w:r w:rsidR="00D93846" w:rsidRPr="00B355A1">
        <w:rPr>
          <w:b/>
          <w:bCs/>
        </w:rPr>
        <w:t>April 7</w:t>
      </w:r>
      <w:r w:rsidR="00D93846" w:rsidRPr="00B355A1">
        <w:t xml:space="preserve">. The United States Department of the Interior has extended the deadline for </w:t>
      </w:r>
      <w:hyperlink r:id="rId123" w:history="1">
        <w:r w:rsidR="00D93846" w:rsidRPr="00B355A1">
          <w:rPr>
            <w:rStyle w:val="Hyperlink"/>
            <w:color w:val="auto"/>
          </w:rPr>
          <w:t>this program</w:t>
        </w:r>
      </w:hyperlink>
      <w:r w:rsidR="00D93846" w:rsidRPr="00B355A1">
        <w:t xml:space="preserve">, which supports large-scale water recycling projects in the Western United States. </w:t>
      </w:r>
    </w:p>
    <w:p w14:paraId="499F1FEE" w14:textId="4CFC736E" w:rsidR="00201932" w:rsidRPr="00B355A1" w:rsidRDefault="00E17476" w:rsidP="007B557E">
      <w:pPr>
        <w:pStyle w:val="BodyBullets"/>
        <w:numPr>
          <w:ilvl w:val="1"/>
          <w:numId w:val="1"/>
        </w:numPr>
        <w:spacing w:after="0"/>
        <w:rPr>
          <w:b/>
          <w:bCs/>
        </w:rPr>
      </w:pPr>
      <w:r w:rsidRPr="00B355A1">
        <w:rPr>
          <w:b/>
          <w:bCs/>
        </w:rPr>
        <w:t>April 15 (First Round</w:t>
      </w:r>
      <w:r w:rsidRPr="00B355A1">
        <w:t xml:space="preserve">): </w:t>
      </w:r>
      <w:hyperlink r:id="rId124" w:tgtFrame="_blank" w:tooltip="https://www.usbr.gov/watersmart/aquatic/index.html" w:history="1">
        <w:proofErr w:type="spellStart"/>
        <w:r w:rsidR="00EC65B2" w:rsidRPr="00B355A1">
          <w:rPr>
            <w:rStyle w:val="Hyperlink"/>
            <w:color w:val="auto"/>
          </w:rPr>
          <w:t>WaterSMART</w:t>
        </w:r>
        <w:proofErr w:type="spellEnd"/>
        <w:r w:rsidR="00EC65B2" w:rsidRPr="00B355A1">
          <w:rPr>
            <w:rStyle w:val="Hyperlink"/>
            <w:color w:val="auto"/>
          </w:rPr>
          <w:t xml:space="preserve"> Aquatic Ecosystem Restoratio</w:t>
        </w:r>
      </w:hyperlink>
      <w:hyperlink r:id="rId125" w:tgtFrame="_blank" w:tooltip="https://www.usbr.gov/watersmart/aquatic/index.html" w:history="1">
        <w:r w:rsidR="00EC65B2" w:rsidRPr="00B355A1">
          <w:rPr>
            <w:rStyle w:val="Hyperlink"/>
            <w:color w:val="auto"/>
          </w:rPr>
          <w:t>n Projects</w:t>
        </w:r>
      </w:hyperlink>
      <w:hyperlink r:id="rId126" w:tgtFrame="_blank" w:tooltip="https://www.usbr.gov/watersmart/aquatic/index.html" w:history="1">
        <w:r w:rsidR="00EC65B2" w:rsidRPr="00B355A1">
          <w:rPr>
            <w:rStyle w:val="Hyperlink"/>
            <w:color w:val="auto"/>
          </w:rPr>
          <w:t> </w:t>
        </w:r>
      </w:hyperlink>
      <w:hyperlink r:id="rId127" w:tgtFrame="_blank" w:tooltip="https://www.usbr.gov/watersmart/aquatic/index.html" w:history="1">
        <w:r w:rsidR="00EC65B2" w:rsidRPr="00B355A1">
          <w:rPr>
            <w:rStyle w:val="Hyperlink"/>
            <w:color w:val="auto"/>
          </w:rPr>
          <w:t>Grant Program</w:t>
        </w:r>
      </w:hyperlink>
      <w:r w:rsidR="00EC65B2" w:rsidRPr="00B355A1">
        <w:t xml:space="preserve">. Apply </w:t>
      </w:r>
      <w:hyperlink r:id="rId128" w:tgtFrame="_blank" w:tooltip="https://www.grants.gov/search-results-detail/357615" w:history="1">
        <w:r w:rsidR="00EC65B2" w:rsidRPr="00B355A1">
          <w:rPr>
            <w:rStyle w:val="Hyperlink"/>
            <w:color w:val="auto"/>
          </w:rPr>
          <w:t>here</w:t>
        </w:r>
      </w:hyperlink>
    </w:p>
    <w:p w14:paraId="23778106" w14:textId="6581F3B3" w:rsidR="008B62ED" w:rsidRPr="00B355A1" w:rsidRDefault="00A27A94" w:rsidP="00B10DD0">
      <w:pPr>
        <w:pStyle w:val="Heading3"/>
        <w:spacing w:before="0" w:line="240" w:lineRule="auto"/>
        <w:rPr>
          <w:rFonts w:ascii="Segoe UI" w:hAnsi="Segoe UI" w:cs="Segoe UI"/>
          <w:b/>
          <w:bCs/>
          <w:sz w:val="23"/>
          <w:szCs w:val="23"/>
        </w:rPr>
      </w:pPr>
      <w:bookmarkStart w:id="583" w:name="_Toc173433082"/>
      <w:bookmarkStart w:id="584" w:name="_Toc173559801"/>
      <w:bookmarkStart w:id="585" w:name="_Toc176276487"/>
      <w:bookmarkStart w:id="586" w:name="_Toc181607063"/>
      <w:bookmarkStart w:id="587" w:name="_Toc181607122"/>
      <w:bookmarkStart w:id="588" w:name="_Toc186813986"/>
      <w:r w:rsidRPr="00B355A1">
        <w:rPr>
          <w:rFonts w:ascii="Segoe UI" w:hAnsi="Segoe UI" w:cs="Segoe UI"/>
          <w:b/>
          <w:bCs/>
          <w:sz w:val="23"/>
          <w:szCs w:val="23"/>
        </w:rPr>
        <w:t>DOI-</w:t>
      </w:r>
      <w:r w:rsidR="008B62ED" w:rsidRPr="00B355A1">
        <w:rPr>
          <w:rFonts w:ascii="Segoe UI" w:hAnsi="Segoe UI" w:cs="Segoe UI"/>
          <w:b/>
          <w:bCs/>
          <w:sz w:val="23"/>
          <w:szCs w:val="23"/>
        </w:rPr>
        <w:t>US</w:t>
      </w:r>
      <w:bookmarkEnd w:id="550"/>
      <w:bookmarkEnd w:id="551"/>
      <w:bookmarkEnd w:id="552"/>
      <w:bookmarkEnd w:id="553"/>
      <w:r w:rsidR="00F96330" w:rsidRPr="00B355A1">
        <w:rPr>
          <w:rFonts w:ascii="Segoe UI" w:hAnsi="Segoe UI" w:cs="Segoe UI"/>
          <w:b/>
          <w:bCs/>
          <w:sz w:val="23"/>
          <w:szCs w:val="23"/>
        </w:rPr>
        <w:t>FWS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83"/>
      <w:bookmarkEnd w:id="584"/>
      <w:bookmarkEnd w:id="585"/>
      <w:bookmarkEnd w:id="586"/>
      <w:bookmarkEnd w:id="587"/>
      <w:bookmarkEnd w:id="588"/>
    </w:p>
    <w:p w14:paraId="630C4C76" w14:textId="77777777" w:rsidR="00F439EB" w:rsidRPr="00B355A1" w:rsidRDefault="00F439EB" w:rsidP="00B10DD0">
      <w:pPr>
        <w:pStyle w:val="BodyBullets"/>
        <w:spacing w:after="0"/>
      </w:pPr>
      <w:hyperlink r:id="rId129" w:history="1">
        <w:r w:rsidRPr="00B355A1">
          <w:rPr>
            <w:rStyle w:val="Hyperlink"/>
            <w:color w:val="auto"/>
          </w:rPr>
          <w:t>Mexican Wolf</w:t>
        </w:r>
        <w:r w:rsidRPr="00B355A1">
          <w:rPr>
            <w:rStyle w:val="Hyperlink"/>
            <w:color w:val="auto"/>
            <w:u w:val="none"/>
          </w:rPr>
          <w:t xml:space="preserve"> Population Surpassing Recovery Goals in the United States</w:t>
        </w:r>
      </w:hyperlink>
    </w:p>
    <w:p w14:paraId="69DE3976" w14:textId="6E49E721" w:rsidR="00F439EB" w:rsidRPr="00B355A1" w:rsidRDefault="00F439EB" w:rsidP="00B10DD0">
      <w:pPr>
        <w:pStyle w:val="BodyBullets"/>
        <w:spacing w:after="0"/>
      </w:pPr>
      <w:hyperlink r:id="rId130" w:history="1">
        <w:r w:rsidRPr="00B355A1">
          <w:rPr>
            <w:rStyle w:val="Hyperlink"/>
            <w:color w:val="auto"/>
            <w:u w:val="none"/>
          </w:rPr>
          <w:t xml:space="preserve">Draft Recovery Plan for </w:t>
        </w:r>
        <w:r w:rsidRPr="00B355A1">
          <w:rPr>
            <w:rStyle w:val="Hyperlink"/>
            <w:color w:val="auto"/>
          </w:rPr>
          <w:t>Callippe Silverspot Butterfly</w:t>
        </w:r>
      </w:hyperlink>
    </w:p>
    <w:p w14:paraId="0D4F419B" w14:textId="77777777" w:rsidR="00F439EB" w:rsidRPr="00B355A1" w:rsidRDefault="00F439EB" w:rsidP="00B10DD0">
      <w:pPr>
        <w:pStyle w:val="BodyBullets"/>
        <w:spacing w:after="0"/>
      </w:pPr>
      <w:hyperlink r:id="rId131" w:history="1">
        <w:r w:rsidRPr="00B355A1">
          <w:rPr>
            <w:rStyle w:val="Hyperlink"/>
            <w:color w:val="auto"/>
            <w:u w:val="none"/>
          </w:rPr>
          <w:t xml:space="preserve">Draft Recovery Plan for </w:t>
        </w:r>
        <w:r w:rsidRPr="00B355A1">
          <w:rPr>
            <w:rStyle w:val="Hyperlink"/>
            <w:color w:val="auto"/>
          </w:rPr>
          <w:t>Three Forks Springsnail Available</w:t>
        </w:r>
      </w:hyperlink>
    </w:p>
    <w:p w14:paraId="349493B4" w14:textId="77777777" w:rsidR="00F439EB" w:rsidRPr="00B355A1" w:rsidRDefault="00F439EB" w:rsidP="00B10DD0">
      <w:pPr>
        <w:pStyle w:val="BodyBullets"/>
        <w:spacing w:after="0"/>
      </w:pPr>
      <w:hyperlink r:id="rId132" w:history="1">
        <w:r w:rsidRPr="00B355A1">
          <w:rPr>
            <w:rStyle w:val="Hyperlink"/>
            <w:color w:val="auto"/>
          </w:rPr>
          <w:t>In Defense of Our Natural Resources</w:t>
        </w:r>
      </w:hyperlink>
    </w:p>
    <w:p w14:paraId="42F3234D" w14:textId="77777777" w:rsidR="00F439EB" w:rsidRPr="00B355A1" w:rsidRDefault="00F439EB" w:rsidP="00B10DD0">
      <w:pPr>
        <w:pStyle w:val="BodyBullets"/>
        <w:spacing w:after="0"/>
      </w:pPr>
      <w:hyperlink r:id="rId133" w:history="1">
        <w:r w:rsidRPr="00B355A1">
          <w:rPr>
            <w:rStyle w:val="Hyperlink"/>
            <w:color w:val="auto"/>
            <w:u w:val="none"/>
          </w:rPr>
          <w:t xml:space="preserve">Service Proposes to </w:t>
        </w:r>
        <w:r w:rsidRPr="00B355A1">
          <w:rPr>
            <w:rStyle w:val="Hyperlink"/>
            <w:color w:val="auto"/>
          </w:rPr>
          <w:t>List Suckley’s Cuckoo Bumble Bee as Endangered, Seeks Public Comment</w:t>
        </w:r>
      </w:hyperlink>
    </w:p>
    <w:p w14:paraId="049E22AF" w14:textId="77777777" w:rsidR="00F439EB" w:rsidRPr="00B355A1" w:rsidRDefault="00F439EB" w:rsidP="00B10DD0">
      <w:pPr>
        <w:pStyle w:val="BodyBullets"/>
        <w:spacing w:after="0"/>
      </w:pPr>
      <w:hyperlink r:id="rId134" w:history="1">
        <w:r w:rsidRPr="00B355A1">
          <w:rPr>
            <w:rStyle w:val="Hyperlink"/>
            <w:color w:val="auto"/>
            <w:u w:val="none"/>
          </w:rPr>
          <w:t xml:space="preserve">U.S. Fish and Wildlife Service and Department of Defense </w:t>
        </w:r>
        <w:r w:rsidRPr="00B355A1">
          <w:rPr>
            <w:rStyle w:val="Hyperlink"/>
            <w:color w:val="auto"/>
          </w:rPr>
          <w:t>Celebrate Efforts to Conserve the Monarch Butterfly</w:t>
        </w:r>
      </w:hyperlink>
    </w:p>
    <w:p w14:paraId="41A541A8" w14:textId="77777777" w:rsidR="00F439EB" w:rsidRPr="00B355A1" w:rsidRDefault="00F439EB" w:rsidP="00B10DD0">
      <w:pPr>
        <w:pStyle w:val="BodyBullets"/>
        <w:spacing w:after="0"/>
      </w:pPr>
      <w:hyperlink r:id="rId135" w:history="1">
        <w:r w:rsidRPr="00B355A1">
          <w:rPr>
            <w:rStyle w:val="Hyperlink"/>
            <w:color w:val="auto"/>
          </w:rPr>
          <w:t>Monarch Butterfly Proposed for Endangered Species Act Protection</w:t>
        </w:r>
      </w:hyperlink>
    </w:p>
    <w:p w14:paraId="7BD498B4" w14:textId="77777777" w:rsidR="00F439EB" w:rsidRPr="00B355A1" w:rsidRDefault="00F439EB" w:rsidP="00B10DD0">
      <w:pPr>
        <w:pStyle w:val="BodyBullets"/>
        <w:spacing w:after="0"/>
      </w:pPr>
      <w:hyperlink r:id="rId136" w:history="1">
        <w:r w:rsidRPr="00B355A1">
          <w:rPr>
            <w:rStyle w:val="Hyperlink"/>
            <w:color w:val="auto"/>
          </w:rPr>
          <w:t>Peñasco Least Chipmunk</w:t>
        </w:r>
        <w:r w:rsidRPr="00B355A1">
          <w:rPr>
            <w:rStyle w:val="Hyperlink"/>
            <w:color w:val="auto"/>
            <w:u w:val="none"/>
          </w:rPr>
          <w:t xml:space="preserve"> Listed as Endangered with Designated Critical Habitat</w:t>
        </w:r>
      </w:hyperlink>
    </w:p>
    <w:p w14:paraId="25F326F4" w14:textId="77777777" w:rsidR="00F439EB" w:rsidRPr="00B355A1" w:rsidRDefault="00F439EB" w:rsidP="00B10DD0">
      <w:pPr>
        <w:pStyle w:val="BodyBullets"/>
        <w:spacing w:after="0"/>
      </w:pPr>
      <w:hyperlink r:id="rId137" w:history="1">
        <w:r w:rsidRPr="00B355A1">
          <w:rPr>
            <w:rStyle w:val="Hyperlink"/>
            <w:color w:val="auto"/>
            <w:u w:val="none"/>
          </w:rPr>
          <w:t xml:space="preserve">Service Finds Endangered Species Act </w:t>
        </w:r>
        <w:r w:rsidRPr="00B355A1">
          <w:rPr>
            <w:rStyle w:val="Hyperlink"/>
            <w:color w:val="auto"/>
          </w:rPr>
          <w:t>Protections Not Warranted for Rio Grande Cutthroat Trout</w:t>
        </w:r>
      </w:hyperlink>
    </w:p>
    <w:p w14:paraId="7C2A3854" w14:textId="77777777" w:rsidR="00F439EB" w:rsidRPr="00B355A1" w:rsidRDefault="00F439EB" w:rsidP="00B10DD0">
      <w:pPr>
        <w:pStyle w:val="BodyBullets"/>
        <w:spacing w:after="0"/>
      </w:pPr>
      <w:hyperlink r:id="rId138" w:history="1">
        <w:r w:rsidRPr="00B355A1">
          <w:rPr>
            <w:rStyle w:val="Hyperlink"/>
            <w:color w:val="auto"/>
            <w:u w:val="none"/>
          </w:rPr>
          <w:t xml:space="preserve">Recovery plan released for endangered </w:t>
        </w:r>
        <w:r w:rsidRPr="00B355A1">
          <w:rPr>
            <w:rStyle w:val="Hyperlink"/>
            <w:color w:val="auto"/>
          </w:rPr>
          <w:t>San Bernardino kangaroo rat</w:t>
        </w:r>
      </w:hyperlink>
    </w:p>
    <w:p w14:paraId="11FFEE2F" w14:textId="2946BEB6" w:rsidR="00DD1F0F" w:rsidRPr="00B355A1" w:rsidRDefault="00B3009F" w:rsidP="00B10DD0">
      <w:pPr>
        <w:pStyle w:val="BodyBullets"/>
        <w:spacing w:after="0"/>
      </w:pPr>
      <w:hyperlink r:id="rId139" w:history="1">
        <w:r w:rsidRPr="00B355A1">
          <w:rPr>
            <w:rStyle w:val="Hyperlink"/>
            <w:color w:val="auto"/>
            <w:u w:val="none"/>
          </w:rPr>
          <w:t xml:space="preserve">Federal Register: Endangered and Threatened Wildlife and Plants; 12-Month Not-Warranted Finding for the </w:t>
        </w:r>
        <w:r w:rsidRPr="00B355A1">
          <w:rPr>
            <w:rStyle w:val="Hyperlink"/>
            <w:color w:val="auto"/>
          </w:rPr>
          <w:t>Rio Grande Cutthroat Trout</w:t>
        </w:r>
      </w:hyperlink>
    </w:p>
    <w:p w14:paraId="2369F619" w14:textId="0F843DB3" w:rsidR="00DA7D60" w:rsidRPr="00B355A1" w:rsidRDefault="00DA7D60" w:rsidP="00B10DD0">
      <w:pPr>
        <w:pStyle w:val="Heading3"/>
        <w:spacing w:before="0" w:line="240" w:lineRule="auto"/>
        <w:rPr>
          <w:rFonts w:ascii="Segoe UI" w:hAnsi="Segoe UI" w:cs="Segoe UI"/>
          <w:b/>
          <w:bCs/>
          <w:sz w:val="23"/>
          <w:szCs w:val="23"/>
        </w:rPr>
      </w:pPr>
      <w:bookmarkStart w:id="589" w:name="_Toc181607069"/>
      <w:bookmarkStart w:id="590" w:name="_Toc181607128"/>
      <w:bookmarkStart w:id="591" w:name="_Toc186813987"/>
      <w:bookmarkStart w:id="592" w:name="_Toc176276488"/>
      <w:bookmarkStart w:id="593" w:name="_Toc181607064"/>
      <w:bookmarkStart w:id="594" w:name="_Toc181607123"/>
      <w:bookmarkStart w:id="595" w:name="_Toc170743891"/>
      <w:bookmarkStart w:id="596" w:name="_Toc173433084"/>
      <w:bookmarkStart w:id="597" w:name="_Toc173559803"/>
      <w:bookmarkStart w:id="598" w:name="_Toc168059588"/>
      <w:bookmarkStart w:id="599" w:name="_Toc168066775"/>
      <w:bookmarkStart w:id="600" w:name="_Toc170743890"/>
      <w:bookmarkStart w:id="601" w:name="_Toc157786319"/>
      <w:bookmarkStart w:id="602" w:name="_Toc163555294"/>
      <w:bookmarkStart w:id="603" w:name="_Toc163584207"/>
      <w:bookmarkStart w:id="604" w:name="_Toc163585875"/>
      <w:bookmarkStart w:id="605" w:name="_Toc166002341"/>
      <w:bookmarkStart w:id="606" w:name="_Toc166067984"/>
      <w:bookmarkStart w:id="607" w:name="_Toc166077739"/>
      <w:bookmarkStart w:id="608" w:name="_Hlk163098305"/>
      <w:bookmarkEnd w:id="570"/>
      <w:bookmarkEnd w:id="571"/>
      <w:bookmarkEnd w:id="572"/>
      <w:bookmarkEnd w:id="573"/>
      <w:bookmarkEnd w:id="574"/>
      <w:bookmarkEnd w:id="575"/>
      <w:bookmarkEnd w:id="576"/>
      <w:bookmarkEnd w:id="577"/>
      <w:bookmarkEnd w:id="578"/>
      <w:bookmarkEnd w:id="579"/>
      <w:bookmarkEnd w:id="580"/>
      <w:bookmarkEnd w:id="581"/>
      <w:bookmarkEnd w:id="582"/>
      <w:r w:rsidRPr="00B355A1">
        <w:rPr>
          <w:rFonts w:ascii="Segoe UI" w:hAnsi="Segoe UI" w:cs="Segoe UI"/>
          <w:b/>
          <w:bCs/>
          <w:sz w:val="23"/>
          <w:szCs w:val="23"/>
        </w:rPr>
        <w:t>DOI-USGS</w:t>
      </w:r>
      <w:bookmarkEnd w:id="589"/>
      <w:bookmarkEnd w:id="590"/>
      <w:bookmarkEnd w:id="591"/>
    </w:p>
    <w:p w14:paraId="3312D401" w14:textId="555752D0" w:rsidR="00DA7D60" w:rsidRPr="00B355A1" w:rsidRDefault="009F628F" w:rsidP="00B10DD0">
      <w:pPr>
        <w:pStyle w:val="BodyBullets"/>
        <w:spacing w:after="0"/>
        <w:rPr>
          <w:b/>
          <w:bCs/>
        </w:rPr>
      </w:pPr>
      <w:r w:rsidRPr="00B355A1">
        <w:t xml:space="preserve"> </w:t>
      </w:r>
      <w:hyperlink r:id="rId140" w:history="1">
        <w:r w:rsidR="00786E91" w:rsidRPr="00B355A1">
          <w:rPr>
            <w:rStyle w:val="Hyperlink"/>
            <w:color w:val="auto"/>
            <w:u w:val="none"/>
          </w:rPr>
          <w:t xml:space="preserve">USGS: Greenhouse </w:t>
        </w:r>
        <w:r w:rsidR="00786E91" w:rsidRPr="00B355A1">
          <w:rPr>
            <w:rStyle w:val="Hyperlink"/>
            <w:color w:val="auto"/>
          </w:rPr>
          <w:t>gas emissions from federal lands trended mostly downward</w:t>
        </w:r>
        <w:r w:rsidR="00786E91" w:rsidRPr="00B355A1">
          <w:rPr>
            <w:rStyle w:val="Hyperlink"/>
            <w:color w:val="auto"/>
            <w:u w:val="none"/>
          </w:rPr>
          <w:t xml:space="preserve"> since 2009 peak</w:t>
        </w:r>
      </w:hyperlink>
    </w:p>
    <w:p w14:paraId="7BD06705" w14:textId="5CD24F73" w:rsidR="00BD7A23" w:rsidRPr="00B355A1" w:rsidRDefault="00BD7A23" w:rsidP="00B10DD0">
      <w:pPr>
        <w:pStyle w:val="Heading3"/>
        <w:spacing w:before="0" w:line="240" w:lineRule="auto"/>
        <w:rPr>
          <w:rFonts w:ascii="Segoe UI" w:hAnsi="Segoe UI" w:cs="Segoe UI"/>
          <w:b/>
          <w:bCs/>
          <w:sz w:val="23"/>
          <w:szCs w:val="23"/>
        </w:rPr>
      </w:pPr>
      <w:bookmarkStart w:id="609" w:name="_Toc186813988"/>
      <w:bookmarkStart w:id="610" w:name="_Toc176276490"/>
      <w:bookmarkStart w:id="611" w:name="_Toc181607067"/>
      <w:bookmarkStart w:id="612" w:name="_Toc181607126"/>
      <w:bookmarkStart w:id="613" w:name="_Toc176276489"/>
      <w:bookmarkStart w:id="614" w:name="_Toc181607066"/>
      <w:bookmarkStart w:id="615" w:name="_Toc181607125"/>
      <w:bookmarkEnd w:id="592"/>
      <w:bookmarkEnd w:id="593"/>
      <w:bookmarkEnd w:id="594"/>
      <w:r w:rsidRPr="00B355A1">
        <w:rPr>
          <w:rFonts w:ascii="Segoe UI" w:hAnsi="Segoe UI" w:cs="Segoe UI"/>
          <w:b/>
          <w:bCs/>
          <w:sz w:val="23"/>
          <w:szCs w:val="23"/>
        </w:rPr>
        <w:t>NASA</w:t>
      </w:r>
      <w:bookmarkEnd w:id="609"/>
    </w:p>
    <w:p w14:paraId="4CD8F411" w14:textId="6CC77616" w:rsidR="002451AA" w:rsidRPr="00B355A1" w:rsidRDefault="002451AA" w:rsidP="007B557E">
      <w:pPr>
        <w:pStyle w:val="BodyBullets"/>
        <w:numPr>
          <w:ilvl w:val="0"/>
          <w:numId w:val="0"/>
        </w:numPr>
        <w:spacing w:after="0"/>
        <w:ind w:left="360"/>
        <w:rPr>
          <w:color w:val="212121"/>
        </w:rPr>
      </w:pPr>
      <w:r w:rsidRPr="00B355A1">
        <w:rPr>
          <w:color w:val="00B050"/>
        </w:rPr>
        <w:t xml:space="preserve">Funding </w:t>
      </w:r>
      <w:r w:rsidR="00793104" w:rsidRPr="00B355A1">
        <w:rPr>
          <w:color w:val="00B050"/>
        </w:rPr>
        <w:t>O</w:t>
      </w:r>
      <w:r w:rsidRPr="00B355A1">
        <w:rPr>
          <w:color w:val="00B050"/>
        </w:rPr>
        <w:t>pportunity</w:t>
      </w:r>
      <w:r w:rsidR="007B557E" w:rsidRPr="00B355A1">
        <w:rPr>
          <w:color w:val="00B050"/>
        </w:rPr>
        <w:t>:”</w:t>
      </w:r>
      <w:r w:rsidRPr="00B355A1">
        <w:rPr>
          <w:i/>
          <w:iCs/>
        </w:rPr>
        <w:t>A.60 Earth Action: Ecological Conservation”</w:t>
      </w:r>
      <w:r w:rsidRPr="00B355A1">
        <w:t xml:space="preserve"> — to help accelerate biodiversity conservation, fueled with NASA information about the Earth as a system.</w:t>
      </w:r>
      <w:r w:rsidR="003862E5" w:rsidRPr="00B355A1">
        <w:rPr>
          <w:color w:val="212121"/>
        </w:rPr>
        <w:t xml:space="preserve"> </w:t>
      </w:r>
      <w:r w:rsidR="000F58C8" w:rsidRPr="00B355A1">
        <w:rPr>
          <w:color w:val="212121"/>
        </w:rPr>
        <w:t xml:space="preserve">Notices of intent are requested by </w:t>
      </w:r>
      <w:r w:rsidR="000F58C8" w:rsidRPr="00B355A1">
        <w:rPr>
          <w:b/>
          <w:bCs/>
          <w:color w:val="212121"/>
        </w:rPr>
        <w:t>February 14</w:t>
      </w:r>
      <w:r w:rsidR="000F58C8" w:rsidRPr="00B355A1">
        <w:rPr>
          <w:color w:val="212121"/>
        </w:rPr>
        <w:t xml:space="preserve">, and proposals are due </w:t>
      </w:r>
      <w:r w:rsidR="000F58C8" w:rsidRPr="00B355A1">
        <w:rPr>
          <w:b/>
          <w:bCs/>
          <w:color w:val="212121"/>
        </w:rPr>
        <w:t>March 14</w:t>
      </w:r>
      <w:r w:rsidR="007B557E" w:rsidRPr="00B355A1">
        <w:rPr>
          <w:b/>
          <w:bCs/>
          <w:color w:val="212121"/>
        </w:rPr>
        <w:t>.</w:t>
      </w:r>
      <w:r w:rsidR="000F58C8" w:rsidRPr="00B355A1">
        <w:rPr>
          <w:color w:val="212121"/>
        </w:rPr>
        <w:t xml:space="preserve"> </w:t>
      </w:r>
      <w:r w:rsidR="003862E5" w:rsidRPr="00B355A1">
        <w:t>S</w:t>
      </w:r>
      <w:r w:rsidRPr="00B355A1">
        <w:t>olicitation:</w:t>
      </w:r>
      <w:r w:rsidRPr="00B355A1">
        <w:rPr>
          <w:rStyle w:val="apple-converted-space"/>
          <w:color w:val="000000"/>
        </w:rPr>
        <w:t> </w:t>
      </w:r>
      <w:hyperlink r:id="rId141" w:tooltip="http://bit.ly/nasa-a60" w:history="1">
        <w:r w:rsidRPr="00B355A1">
          <w:rPr>
            <w:rStyle w:val="Hyperlink"/>
            <w:color w:val="auto"/>
          </w:rPr>
          <w:t>http://bit.ly/nasa-a60</w:t>
        </w:r>
      </w:hyperlink>
      <w:r w:rsidR="003862E5" w:rsidRPr="00B355A1">
        <w:t xml:space="preserve"> and </w:t>
      </w:r>
      <w:r w:rsidRPr="00B355A1">
        <w:t>supporting information: </w:t>
      </w:r>
      <w:hyperlink r:id="rId142" w:tooltip="http://catalyst4conservation.org/" w:history="1">
        <w:r w:rsidRPr="00B355A1">
          <w:rPr>
            <w:rStyle w:val="Hyperlink"/>
            <w:color w:val="auto"/>
          </w:rPr>
          <w:t>catalyst4conservation.org</w:t>
        </w:r>
      </w:hyperlink>
      <w:r w:rsidRPr="00B355A1">
        <w:t>.</w:t>
      </w:r>
    </w:p>
    <w:p w14:paraId="4CD2508B" w14:textId="77777777" w:rsidR="00DA7D60" w:rsidRPr="00B355A1" w:rsidRDefault="00DA7D60" w:rsidP="00B10DD0">
      <w:pPr>
        <w:pStyle w:val="Heading3"/>
        <w:spacing w:before="0" w:line="240" w:lineRule="auto"/>
        <w:rPr>
          <w:rFonts w:ascii="Segoe UI" w:hAnsi="Segoe UI" w:cs="Segoe UI"/>
          <w:b/>
          <w:bCs/>
          <w:sz w:val="23"/>
          <w:szCs w:val="23"/>
        </w:rPr>
      </w:pPr>
      <w:bookmarkStart w:id="616" w:name="_Toc186813989"/>
      <w:r w:rsidRPr="00B355A1">
        <w:rPr>
          <w:rFonts w:ascii="Segoe UI" w:hAnsi="Segoe UI" w:cs="Segoe UI"/>
          <w:b/>
          <w:bCs/>
          <w:sz w:val="23"/>
          <w:szCs w:val="23"/>
        </w:rPr>
        <w:t>USDA</w:t>
      </w:r>
      <w:bookmarkEnd w:id="610"/>
      <w:bookmarkEnd w:id="611"/>
      <w:bookmarkEnd w:id="612"/>
      <w:bookmarkEnd w:id="616"/>
    </w:p>
    <w:p w14:paraId="75610B02" w14:textId="59A4A44D" w:rsidR="00794CFD" w:rsidRPr="00B355A1" w:rsidRDefault="00EA3CCF" w:rsidP="00B10DD0">
      <w:pPr>
        <w:pStyle w:val="BodyBullets"/>
        <w:spacing w:after="0"/>
      </w:pPr>
      <w:hyperlink r:id="rId143" w:history="1">
        <w:r w:rsidRPr="00B355A1">
          <w:rPr>
            <w:rStyle w:val="Hyperlink"/>
            <w:color w:val="auto"/>
          </w:rPr>
          <w:t>Record Investment in Private Lands Conservation</w:t>
        </w:r>
        <w:r w:rsidRPr="00B355A1">
          <w:rPr>
            <w:rStyle w:val="Hyperlink"/>
            <w:color w:val="auto"/>
            <w:u w:val="none"/>
          </w:rPr>
          <w:t xml:space="preserve"> in 2024 Thanks to I</w:t>
        </w:r>
        <w:r w:rsidR="009D5D3E" w:rsidRPr="00B355A1">
          <w:rPr>
            <w:rStyle w:val="Hyperlink"/>
            <w:color w:val="auto"/>
            <w:u w:val="none"/>
          </w:rPr>
          <w:t>RA</w:t>
        </w:r>
      </w:hyperlink>
    </w:p>
    <w:p w14:paraId="3E68C33F" w14:textId="4EA79954" w:rsidR="00DA7D60" w:rsidRPr="00B355A1" w:rsidRDefault="00DA7D60" w:rsidP="00B10DD0">
      <w:pPr>
        <w:pStyle w:val="BodyBullets"/>
        <w:spacing w:after="0"/>
        <w:rPr>
          <w:color w:val="000000" w:themeColor="text1"/>
        </w:rPr>
      </w:pPr>
      <w:r w:rsidRPr="00B355A1">
        <w:rPr>
          <w:color w:val="00B050"/>
          <w:u w:val="single"/>
        </w:rPr>
        <w:t>Funding Opportunity:</w:t>
      </w:r>
      <w:r w:rsidRPr="00B355A1">
        <w:rPr>
          <w:color w:val="00B050"/>
        </w:rPr>
        <w:t xml:space="preserve"> </w:t>
      </w:r>
      <w:r w:rsidR="00070AD8" w:rsidRPr="00B355A1">
        <w:rPr>
          <w:b/>
          <w:bCs/>
          <w:color w:val="000000" w:themeColor="text1"/>
        </w:rPr>
        <w:t xml:space="preserve"> </w:t>
      </w:r>
    </w:p>
    <w:p w14:paraId="4CE7700B" w14:textId="2B9DE649" w:rsidR="001C3FA2" w:rsidRPr="00B355A1" w:rsidRDefault="001C3FA2" w:rsidP="00B10DD0">
      <w:pPr>
        <w:pStyle w:val="BodyBullets"/>
        <w:numPr>
          <w:ilvl w:val="1"/>
          <w:numId w:val="1"/>
        </w:numPr>
        <w:spacing w:after="0"/>
      </w:pPr>
      <w:r w:rsidRPr="00B355A1">
        <w:rPr>
          <w:b/>
          <w:bCs/>
        </w:rPr>
        <w:t>March 14</w:t>
      </w:r>
      <w:r w:rsidR="007B557E" w:rsidRPr="00B355A1">
        <w:rPr>
          <w:b/>
          <w:bCs/>
        </w:rPr>
        <w:t xml:space="preserve"> </w:t>
      </w:r>
      <w:r w:rsidR="00E62EF2" w:rsidRPr="00B355A1">
        <w:t>|</w:t>
      </w:r>
      <w:r w:rsidRPr="00B355A1">
        <w:t> </w:t>
      </w:r>
      <w:hyperlink r:id="rId144" w:tgtFrame="_blank" w:tooltip="https://atlaspolicy.us21.list-manage.com/track/click?u=b7dd5fec7dd3793c0eced07eb&amp;id=504d1c11ce&amp;e=c9b99aaa74" w:history="1">
        <w:r w:rsidRPr="00B355A1">
          <w:rPr>
            <w:rStyle w:val="Hyperlink"/>
            <w:color w:val="auto"/>
          </w:rPr>
          <w:t>FY 2025 Regional Conservation Partnership Program Application</w:t>
        </w:r>
      </w:hyperlink>
    </w:p>
    <w:p w14:paraId="65789000" w14:textId="70E2546F" w:rsidR="001C3FA2" w:rsidRPr="00B355A1" w:rsidRDefault="001C3FA2" w:rsidP="00B10DD0">
      <w:pPr>
        <w:pStyle w:val="BodyBullets"/>
        <w:numPr>
          <w:ilvl w:val="1"/>
          <w:numId w:val="1"/>
        </w:numPr>
        <w:spacing w:after="0"/>
      </w:pPr>
      <w:r w:rsidRPr="00B355A1">
        <w:rPr>
          <w:b/>
          <w:bCs/>
        </w:rPr>
        <w:t>March 14</w:t>
      </w:r>
      <w:r w:rsidRPr="00B355A1">
        <w:t> </w:t>
      </w:r>
      <w:r w:rsidR="00E62EF2" w:rsidRPr="00B355A1">
        <w:t>|</w:t>
      </w:r>
      <w:r w:rsidRPr="00B355A1">
        <w:t> </w:t>
      </w:r>
      <w:hyperlink r:id="rId145" w:tgtFrame="_blank" w:tooltip="https://atlaspolicy.us21.list-manage.com/track/click?u=b7dd5fec7dd3793c0eced07eb&amp;id=47e381bb0a&amp;e=c9b99aaa74" w:history="1">
        <w:r w:rsidRPr="00B355A1">
          <w:rPr>
            <w:rStyle w:val="Hyperlink"/>
            <w:color w:val="auto"/>
          </w:rPr>
          <w:t>FY 2025 Conservation Stewardship Program</w:t>
        </w:r>
      </w:hyperlink>
    </w:p>
    <w:p w14:paraId="7E954D24" w14:textId="0D5A2079" w:rsidR="001C3FA2" w:rsidRPr="00B355A1" w:rsidRDefault="001C3FA2" w:rsidP="00B10DD0">
      <w:pPr>
        <w:pStyle w:val="BodyBullets"/>
        <w:numPr>
          <w:ilvl w:val="1"/>
          <w:numId w:val="1"/>
        </w:numPr>
        <w:spacing w:after="0"/>
      </w:pPr>
      <w:r w:rsidRPr="00B355A1">
        <w:rPr>
          <w:b/>
          <w:bCs/>
        </w:rPr>
        <w:t>March 14</w:t>
      </w:r>
      <w:r w:rsidR="007B557E" w:rsidRPr="00B355A1">
        <w:rPr>
          <w:b/>
          <w:bCs/>
        </w:rPr>
        <w:t xml:space="preserve"> </w:t>
      </w:r>
      <w:r w:rsidR="00E62EF2" w:rsidRPr="00B355A1">
        <w:t>|</w:t>
      </w:r>
      <w:r w:rsidRPr="00B355A1">
        <w:t> </w:t>
      </w:r>
      <w:hyperlink r:id="rId146" w:tgtFrame="_blank" w:tooltip="https://atlaspolicy.us21.list-manage.com/track/click?u=b7dd5fec7dd3793c0eced07eb&amp;id=4a1c922ae9&amp;e=c9b99aaa74" w:history="1">
        <w:r w:rsidRPr="00B355A1">
          <w:rPr>
            <w:rStyle w:val="Hyperlink"/>
            <w:color w:val="auto"/>
          </w:rPr>
          <w:t>Environmental Quality Incentives Program (EQIP) FY2025</w:t>
        </w:r>
      </w:hyperlink>
    </w:p>
    <w:p w14:paraId="67FD02CE" w14:textId="029FD848" w:rsidR="000C1AB1" w:rsidRPr="00B355A1" w:rsidRDefault="00C948DA" w:rsidP="00B10DD0">
      <w:pPr>
        <w:pStyle w:val="Heading3"/>
        <w:spacing w:before="0" w:line="240" w:lineRule="auto"/>
        <w:rPr>
          <w:rFonts w:ascii="Segoe UI" w:hAnsi="Segoe UI" w:cs="Segoe UI"/>
          <w:b/>
          <w:bCs/>
          <w:sz w:val="23"/>
          <w:szCs w:val="23"/>
        </w:rPr>
      </w:pPr>
      <w:bookmarkStart w:id="617" w:name="_Toc168059590"/>
      <w:bookmarkStart w:id="618" w:name="_Toc168066777"/>
      <w:bookmarkStart w:id="619" w:name="_Toc170743892"/>
      <w:bookmarkStart w:id="620" w:name="_Toc173433086"/>
      <w:bookmarkStart w:id="621" w:name="_Toc173559805"/>
      <w:bookmarkStart w:id="622" w:name="_Toc176276492"/>
      <w:bookmarkStart w:id="623" w:name="_Toc181607068"/>
      <w:bookmarkStart w:id="624" w:name="_Toc181607127"/>
      <w:bookmarkStart w:id="625" w:name="_Toc186813990"/>
      <w:bookmarkEnd w:id="595"/>
      <w:bookmarkEnd w:id="596"/>
      <w:bookmarkEnd w:id="597"/>
      <w:bookmarkEnd w:id="598"/>
      <w:bookmarkEnd w:id="599"/>
      <w:bookmarkEnd w:id="600"/>
      <w:bookmarkEnd w:id="601"/>
      <w:bookmarkEnd w:id="602"/>
      <w:bookmarkEnd w:id="603"/>
      <w:bookmarkEnd w:id="604"/>
      <w:bookmarkEnd w:id="605"/>
      <w:bookmarkEnd w:id="606"/>
      <w:bookmarkEnd w:id="607"/>
      <w:bookmarkEnd w:id="613"/>
      <w:bookmarkEnd w:id="614"/>
      <w:bookmarkEnd w:id="615"/>
      <w:r w:rsidRPr="00B355A1">
        <w:rPr>
          <w:rFonts w:ascii="Segoe UI" w:hAnsi="Segoe UI" w:cs="Segoe UI"/>
          <w:b/>
          <w:bCs/>
          <w:sz w:val="23"/>
          <w:szCs w:val="23"/>
        </w:rPr>
        <w:t>USD</w:t>
      </w:r>
      <w:r w:rsidR="001D6E47" w:rsidRPr="00B355A1">
        <w:rPr>
          <w:rFonts w:ascii="Segoe UI" w:hAnsi="Segoe UI" w:cs="Segoe UI"/>
          <w:b/>
          <w:bCs/>
          <w:sz w:val="23"/>
          <w:szCs w:val="23"/>
        </w:rPr>
        <w:t>A</w:t>
      </w:r>
      <w:r w:rsidRPr="00B355A1">
        <w:rPr>
          <w:rFonts w:ascii="Segoe UI" w:hAnsi="Segoe UI" w:cs="Segoe UI"/>
          <w:b/>
          <w:bCs/>
          <w:sz w:val="23"/>
          <w:szCs w:val="23"/>
        </w:rPr>
        <w:t>-</w:t>
      </w:r>
      <w:r w:rsidR="00757173" w:rsidRPr="00B355A1">
        <w:rPr>
          <w:rFonts w:ascii="Segoe UI" w:hAnsi="Segoe UI" w:cs="Segoe UI"/>
          <w:b/>
          <w:bCs/>
          <w:sz w:val="23"/>
          <w:szCs w:val="23"/>
        </w:rPr>
        <w:t>US</w:t>
      </w:r>
      <w:bookmarkEnd w:id="617"/>
      <w:bookmarkEnd w:id="618"/>
      <w:r w:rsidR="008000D2" w:rsidRPr="00B355A1">
        <w:rPr>
          <w:rFonts w:ascii="Segoe UI" w:hAnsi="Segoe UI" w:cs="Segoe UI"/>
          <w:b/>
          <w:bCs/>
          <w:sz w:val="23"/>
          <w:szCs w:val="23"/>
        </w:rPr>
        <w:t>FS</w:t>
      </w:r>
      <w:bookmarkEnd w:id="619"/>
      <w:bookmarkEnd w:id="620"/>
      <w:bookmarkEnd w:id="621"/>
      <w:bookmarkEnd w:id="622"/>
      <w:bookmarkEnd w:id="623"/>
      <w:bookmarkEnd w:id="624"/>
      <w:bookmarkEnd w:id="625"/>
    </w:p>
    <w:p w14:paraId="01C1CE0F" w14:textId="53AC0687" w:rsidR="001215BA" w:rsidRPr="009A7B6B" w:rsidRDefault="001215BA" w:rsidP="00B10DD0">
      <w:pPr>
        <w:pStyle w:val="BodyBullets"/>
        <w:spacing w:after="0"/>
      </w:pPr>
      <w:hyperlink r:id="rId147" w:history="1">
        <w:r w:rsidRPr="009A7B6B">
          <w:rPr>
            <w:rStyle w:val="Hyperlink"/>
            <w:color w:val="auto"/>
          </w:rPr>
          <w:t>USDA Forest Service announces new monitoring policy</w:t>
        </w:r>
      </w:hyperlink>
    </w:p>
    <w:p w14:paraId="5F885DF9" w14:textId="1841BF0D" w:rsidR="00114449" w:rsidRPr="009A7B6B" w:rsidRDefault="00116762" w:rsidP="00B10DD0">
      <w:pPr>
        <w:pStyle w:val="BodyBullets"/>
        <w:spacing w:after="0"/>
      </w:pPr>
      <w:hyperlink r:id="rId148" w:history="1">
        <w:r w:rsidRPr="009A7B6B">
          <w:rPr>
            <w:rStyle w:val="Hyperlink"/>
            <w:color w:val="auto"/>
            <w:u w:val="none"/>
          </w:rPr>
          <w:t xml:space="preserve">$210 Million in Federal Funding for </w:t>
        </w:r>
        <w:r w:rsidRPr="009A7B6B">
          <w:rPr>
            <w:rStyle w:val="Hyperlink"/>
            <w:color w:val="auto"/>
          </w:rPr>
          <w:t>Private Landowners’ Forest Management</w:t>
        </w:r>
      </w:hyperlink>
    </w:p>
    <w:p w14:paraId="68CDEA94" w14:textId="197813F9" w:rsidR="003F5AEC" w:rsidRPr="009A7B6B" w:rsidRDefault="00BF2A85" w:rsidP="00B10DD0">
      <w:pPr>
        <w:pStyle w:val="BodyBullets"/>
        <w:spacing w:after="0"/>
      </w:pPr>
      <w:hyperlink r:id="rId149" w:history="1">
        <w:r w:rsidRPr="009A7B6B">
          <w:rPr>
            <w:rStyle w:val="Hyperlink"/>
            <w:color w:val="auto"/>
            <w:u w:val="none"/>
          </w:rPr>
          <w:t xml:space="preserve">$335M in grants to support </w:t>
        </w:r>
        <w:r w:rsidRPr="009A7B6B">
          <w:rPr>
            <w:rStyle w:val="Hyperlink"/>
            <w:color w:val="auto"/>
          </w:rPr>
          <w:t>private forestland management and conservation</w:t>
        </w:r>
      </w:hyperlink>
    </w:p>
    <w:p w14:paraId="0DFE1882" w14:textId="0AD3576F" w:rsidR="003F5AEC" w:rsidRPr="009A7B6B" w:rsidRDefault="003F5AEC" w:rsidP="00B10DD0">
      <w:pPr>
        <w:pStyle w:val="BodyBullets"/>
        <w:spacing w:after="0"/>
      </w:pPr>
      <w:hyperlink r:id="rId150" w:history="1">
        <w:r w:rsidRPr="009A7B6B">
          <w:rPr>
            <w:rStyle w:val="Hyperlink"/>
            <w:color w:val="auto"/>
            <w:u w:val="none"/>
          </w:rPr>
          <w:t xml:space="preserve">Stewardship agreement signed with </w:t>
        </w:r>
        <w:r w:rsidRPr="009A7B6B">
          <w:rPr>
            <w:rStyle w:val="Hyperlink"/>
            <w:color w:val="auto"/>
          </w:rPr>
          <w:t>Sierra Pacific Industries</w:t>
        </w:r>
      </w:hyperlink>
    </w:p>
    <w:p w14:paraId="47F112A6" w14:textId="1AD88849" w:rsidR="008939B4" w:rsidRPr="009A7B6B" w:rsidRDefault="000C1AB1" w:rsidP="00B10DD0">
      <w:pPr>
        <w:pStyle w:val="BodyBullets"/>
        <w:spacing w:after="0"/>
      </w:pPr>
      <w:r w:rsidRPr="009A7B6B">
        <w:rPr>
          <w:color w:val="00B050"/>
          <w:u w:val="single"/>
        </w:rPr>
        <w:t>Funding Opportunity:</w:t>
      </w:r>
      <w:r w:rsidR="00DA7D60" w:rsidRPr="009A7B6B">
        <w:t xml:space="preserve"> </w:t>
      </w:r>
      <w:r w:rsidR="00070AD8" w:rsidRPr="009A7B6B">
        <w:rPr>
          <w:b/>
          <w:bCs/>
        </w:rPr>
        <w:t xml:space="preserve"> </w:t>
      </w:r>
      <w:r w:rsidR="008939B4" w:rsidRPr="009A7B6B">
        <w:rPr>
          <w:b/>
          <w:bCs/>
        </w:rPr>
        <w:t>Jan 13</w:t>
      </w:r>
      <w:r w:rsidR="008939B4" w:rsidRPr="009A7B6B">
        <w:t xml:space="preserve">: USFS State, Private &amp; Tribal Forestry, is requesting </w:t>
      </w:r>
      <w:hyperlink r:id="rId151" w:history="1">
        <w:r w:rsidR="008939B4" w:rsidRPr="009A7B6B">
          <w:rPr>
            <w:rStyle w:val="Hyperlink"/>
            <w:color w:val="auto"/>
          </w:rPr>
          <w:t>applications for the Community Forest and Open Space Conservation Program</w:t>
        </w:r>
      </w:hyperlink>
      <w:r w:rsidR="008939B4" w:rsidRPr="009A7B6B">
        <w:t xml:space="preserve"> (Community Forest Program or CFP). CFP is a competitive grant program that provides financial assistance to Indian Tribes, local governments, and qualified conservation non-profit organizations to establish community forests through the fee simple acquisition of private forest land. </w:t>
      </w:r>
      <w:r w:rsidR="008939B4" w:rsidRPr="009A7B6B">
        <w:rPr>
          <w:rStyle w:val="Strong"/>
        </w:rPr>
        <w:t>All applications must be received by State Foresters or Tribal governments by January 13, 2025</w:t>
      </w:r>
      <w:r w:rsidR="008939B4" w:rsidRPr="009A7B6B">
        <w:rPr>
          <w:rStyle w:val="Strong"/>
          <w:color w:val="1B1B1B"/>
        </w:rPr>
        <w:t>.</w:t>
      </w:r>
      <w:r w:rsidR="008939B4" w:rsidRPr="009A7B6B">
        <w:t> </w:t>
      </w:r>
    </w:p>
    <w:p w14:paraId="2854F8A1" w14:textId="77777777" w:rsidR="007B557E" w:rsidRPr="00B355A1" w:rsidRDefault="007B557E" w:rsidP="007B557E">
      <w:pPr>
        <w:pStyle w:val="BodyBullets"/>
        <w:numPr>
          <w:ilvl w:val="0"/>
          <w:numId w:val="0"/>
        </w:numPr>
        <w:spacing w:after="0"/>
        <w:ind w:left="720"/>
        <w:rPr>
          <w:sz w:val="8"/>
          <w:szCs w:val="8"/>
        </w:rPr>
      </w:pPr>
    </w:p>
    <w:p w14:paraId="43E790BF" w14:textId="537FC8C7" w:rsidR="00870FB4" w:rsidRPr="00B355A1" w:rsidRDefault="00023100" w:rsidP="00B10DD0">
      <w:pPr>
        <w:pStyle w:val="Heading2"/>
        <w:spacing w:before="0" w:line="240" w:lineRule="auto"/>
        <w:rPr>
          <w:rFonts w:ascii="Segoe UI" w:hAnsi="Segoe UI" w:cs="Segoe UI"/>
          <w:b/>
          <w:bCs/>
          <w:sz w:val="23"/>
          <w:szCs w:val="23"/>
        </w:rPr>
      </w:pPr>
      <w:bookmarkStart w:id="626" w:name="_Toc138863491"/>
      <w:bookmarkStart w:id="627" w:name="_Toc138947933"/>
      <w:bookmarkStart w:id="628" w:name="_Toc138948888"/>
      <w:bookmarkStart w:id="629" w:name="_Toc139290518"/>
      <w:bookmarkStart w:id="630" w:name="_Toc139290628"/>
      <w:bookmarkStart w:id="631" w:name="_Toc139291390"/>
      <w:bookmarkStart w:id="632" w:name="_Toc139291559"/>
      <w:bookmarkStart w:id="633" w:name="_Toc139291712"/>
      <w:bookmarkStart w:id="634" w:name="_Toc142033643"/>
      <w:bookmarkStart w:id="635" w:name="_Toc142078800"/>
      <w:bookmarkStart w:id="636" w:name="_Toc144806395"/>
      <w:bookmarkStart w:id="637" w:name="_Toc144832069"/>
      <w:bookmarkStart w:id="638" w:name="_Toc144832245"/>
      <w:bookmarkStart w:id="639" w:name="_Toc144832308"/>
      <w:bookmarkStart w:id="640" w:name="_Toc147496138"/>
      <w:bookmarkStart w:id="641" w:name="_Toc149916434"/>
      <w:bookmarkStart w:id="642" w:name="_Toc149922551"/>
      <w:bookmarkStart w:id="643" w:name="_Toc152563712"/>
      <w:bookmarkStart w:id="644" w:name="_Toc155260124"/>
      <w:bookmarkStart w:id="645" w:name="_Toc155266253"/>
      <w:bookmarkStart w:id="646" w:name="_Toc157786320"/>
      <w:bookmarkStart w:id="647" w:name="_Toc163555295"/>
      <w:bookmarkStart w:id="648" w:name="_Toc163584208"/>
      <w:bookmarkStart w:id="649" w:name="_Toc163585876"/>
      <w:bookmarkStart w:id="650" w:name="_Toc166002342"/>
      <w:bookmarkStart w:id="651" w:name="_Toc166067985"/>
      <w:bookmarkStart w:id="652" w:name="_Toc166077740"/>
      <w:bookmarkStart w:id="653" w:name="_Toc168059591"/>
      <w:bookmarkStart w:id="654" w:name="_Toc168066778"/>
      <w:bookmarkStart w:id="655" w:name="_Toc170743894"/>
      <w:bookmarkStart w:id="656" w:name="_Toc173433087"/>
      <w:bookmarkStart w:id="657" w:name="_Toc173559806"/>
      <w:bookmarkStart w:id="658" w:name="_Toc176276493"/>
      <w:bookmarkStart w:id="659" w:name="_Toc181607070"/>
      <w:bookmarkStart w:id="660" w:name="_Toc181607129"/>
      <w:bookmarkStart w:id="661" w:name="_Toc186813991"/>
      <w:bookmarkEnd w:id="608"/>
      <w:r w:rsidRPr="00B355A1">
        <w:rPr>
          <w:rFonts w:ascii="Segoe UI" w:hAnsi="Segoe UI" w:cs="Segoe UI"/>
          <w:b/>
          <w:bCs/>
          <w:sz w:val="23"/>
          <w:szCs w:val="23"/>
        </w:rPr>
        <w:t>State Updates</w:t>
      </w:r>
      <w:bookmarkStart w:id="662" w:name="_Toc138863492"/>
      <w:bookmarkStart w:id="663" w:name="_Toc138947934"/>
      <w:bookmarkStart w:id="664" w:name="_Toc138948889"/>
      <w:bookmarkStart w:id="665" w:name="_Toc139290519"/>
      <w:bookmarkStart w:id="666" w:name="_Toc139290629"/>
      <w:bookmarkStart w:id="667" w:name="_Toc139291391"/>
      <w:bookmarkStart w:id="668" w:name="_Toc139291560"/>
      <w:bookmarkStart w:id="669" w:name="_Toc139291713"/>
      <w:bookmarkStart w:id="670" w:name="_Toc142033644"/>
      <w:bookmarkStart w:id="671" w:name="_Toc142078801"/>
      <w:bookmarkStart w:id="672" w:name="_Toc144806396"/>
      <w:bookmarkStart w:id="673" w:name="_Toc144832070"/>
      <w:bookmarkStart w:id="674" w:name="_Toc144832246"/>
      <w:bookmarkStart w:id="675" w:name="_Toc144832309"/>
      <w:bookmarkStart w:id="676" w:name="_Toc147496139"/>
      <w:bookmarkStart w:id="677" w:name="_Toc149916435"/>
      <w:bookmarkStart w:id="678" w:name="_Toc149922552"/>
      <w:bookmarkStart w:id="679" w:name="_Toc152563713"/>
      <w:bookmarkStart w:id="680" w:name="_Toc155260125"/>
      <w:bookmarkStart w:id="681" w:name="_Toc155266254"/>
      <w:bookmarkStart w:id="682" w:name="_Toc157786321"/>
      <w:bookmarkStart w:id="683" w:name="_Toc163555296"/>
      <w:bookmarkStart w:id="684" w:name="_Toc163584209"/>
      <w:bookmarkStart w:id="685" w:name="_Toc163585877"/>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355A1">
        <w:rPr>
          <w:rFonts w:ascii="Segoe UI" w:hAnsi="Segoe UI" w:cs="Segoe UI"/>
        </w:rPr>
        <w:fldChar w:fldCharType="begin"/>
      </w:r>
      <w:r w:rsidRPr="00B355A1">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355A1">
        <w:rPr>
          <w:rFonts w:ascii="Segoe UI" w:hAnsi="Segoe UI" w:cs="Segoe UI"/>
        </w:rPr>
      </w:r>
      <w:r w:rsidRPr="00B355A1">
        <w:rPr>
          <w:rFonts w:ascii="Segoe UI" w:hAnsi="Segoe UI" w:cs="Segoe UI"/>
        </w:rPr>
        <w:fldChar w:fldCharType="separate"/>
      </w:r>
      <w:r w:rsidRPr="00B355A1">
        <w:rPr>
          <w:rFonts w:ascii="Segoe UI" w:hAnsi="Segoe UI" w:cs="Segoe UI"/>
        </w:rPr>
        <w:fldChar w:fldCharType="end"/>
      </w:r>
      <w:hyperlink r:id="rId152" w:history="1"/>
      <w:r w:rsidR="00105B60" w:rsidRPr="00B355A1">
        <w:rPr>
          <w:rFonts w:ascii="Segoe UI" w:hAnsi="Segoe UI" w:cs="Segoe UI"/>
        </w:rPr>
        <w:t xml:space="preserve"> </w:t>
      </w:r>
    </w:p>
    <w:bookmarkStart w:id="686" w:name="_Toc166002343"/>
    <w:bookmarkStart w:id="687" w:name="_Toc166067986"/>
    <w:bookmarkStart w:id="688" w:name="_Toc166077741"/>
    <w:bookmarkStart w:id="689" w:name="_Toc168059592"/>
    <w:bookmarkStart w:id="690" w:name="_Toc168066779"/>
    <w:bookmarkStart w:id="691" w:name="_Toc170743895"/>
    <w:bookmarkStart w:id="692" w:name="_Toc173433088"/>
    <w:bookmarkStart w:id="693" w:name="_Toc173559807"/>
    <w:bookmarkStart w:id="694" w:name="_Toc176276494"/>
    <w:p w14:paraId="0883D0FA" w14:textId="5E12B210" w:rsidR="003D5B81" w:rsidRPr="00B355A1" w:rsidRDefault="00F85A7D" w:rsidP="00B10DD0">
      <w:pPr>
        <w:pStyle w:val="BodyBullets"/>
        <w:spacing w:after="0"/>
      </w:pPr>
      <w:r w:rsidRPr="00B355A1">
        <w:fldChar w:fldCharType="begin"/>
      </w:r>
      <w:r w:rsidR="008E30B9" w:rsidRPr="00B355A1">
        <w:instrText>HYPERLINK "https://www.reviewjournal.com/news/politics-and-government/governors-weigh-in-can-western-states-use-vast-public-lands-more-efficiently-3225872/"</w:instrText>
      </w:r>
      <w:r w:rsidRPr="00B355A1">
        <w:fldChar w:fldCharType="separate"/>
      </w:r>
      <w:r w:rsidR="008E30B9" w:rsidRPr="00B355A1">
        <w:rPr>
          <w:rStyle w:val="Hyperlink"/>
          <w:color w:val="auto"/>
        </w:rPr>
        <w:t xml:space="preserve">Energy, housing shortages: West’s public lands issues persist </w:t>
      </w:r>
      <w:r w:rsidRPr="00B355A1">
        <w:fldChar w:fldCharType="end"/>
      </w:r>
      <w:r w:rsidRPr="00B355A1">
        <w:t xml:space="preserve"> </w:t>
      </w:r>
    </w:p>
    <w:p w14:paraId="5B0DC974" w14:textId="43F4CD1A" w:rsidR="00DA7D60" w:rsidRPr="00B355A1" w:rsidRDefault="00DA7D60" w:rsidP="00B10DD0">
      <w:pPr>
        <w:pStyle w:val="BodyBullets"/>
        <w:spacing w:after="0"/>
        <w:rPr>
          <w:rStyle w:val="Hyperlink"/>
          <w:color w:val="auto"/>
          <w:u w:val="none"/>
        </w:rPr>
      </w:pPr>
      <w:hyperlink r:id="rId153" w:history="1"/>
      <w:hyperlink r:id="rId154" w:history="1">
        <w:r w:rsidR="003D5B81" w:rsidRPr="00B355A1">
          <w:rPr>
            <w:rStyle w:val="Hyperlink"/>
            <w:color w:val="auto"/>
          </w:rPr>
          <w:t>Seven states at impasse in talks on Colorado River water shortages</w:t>
        </w:r>
      </w:hyperlink>
    </w:p>
    <w:p w14:paraId="1F92B820" w14:textId="603B7C91" w:rsidR="00285B32" w:rsidRPr="00B355A1" w:rsidRDefault="00285B32" w:rsidP="00B10DD0">
      <w:pPr>
        <w:pStyle w:val="BodyBullets"/>
        <w:spacing w:after="0"/>
      </w:pPr>
      <w:r w:rsidRPr="00B355A1">
        <w:t>Western States Water Newsletter</w:t>
      </w:r>
      <w:r w:rsidR="00D232AC" w:rsidRPr="00B355A1">
        <w:t>s</w:t>
      </w:r>
      <w:r w:rsidRPr="00B355A1">
        <w:t>:</w:t>
      </w:r>
      <w:r w:rsidR="00CB70B0" w:rsidRPr="00B355A1">
        <w:t xml:space="preserve"> </w:t>
      </w:r>
      <w:hyperlink r:id="rId155" w:history="1">
        <w:r w:rsidR="001F1A0A" w:rsidRPr="00B355A1">
          <w:rPr>
            <w:rStyle w:val="Hyperlink"/>
            <w:color w:val="auto"/>
          </w:rPr>
          <w:t>Dec</w:t>
        </w:r>
        <w:r w:rsidR="007C6B03" w:rsidRPr="00B355A1">
          <w:rPr>
            <w:rStyle w:val="Hyperlink"/>
            <w:color w:val="auto"/>
          </w:rPr>
          <w:t>. 27, 2024</w:t>
        </w:r>
      </w:hyperlink>
      <w:r w:rsidR="001F1A0A" w:rsidRPr="00B355A1">
        <w:t xml:space="preserve"> | </w:t>
      </w:r>
      <w:hyperlink r:id="rId156" w:history="1">
        <w:r w:rsidR="00C26710" w:rsidRPr="00B355A1">
          <w:rPr>
            <w:rStyle w:val="Hyperlink"/>
            <w:color w:val="auto"/>
          </w:rPr>
          <w:t>Dec. 20, 2024</w:t>
        </w:r>
      </w:hyperlink>
      <w:r w:rsidR="002032B4" w:rsidRPr="00B355A1">
        <w:t xml:space="preserve"> | </w:t>
      </w:r>
      <w:hyperlink r:id="rId157" w:history="1">
        <w:r w:rsidR="00AF1094" w:rsidRPr="00B355A1">
          <w:rPr>
            <w:rStyle w:val="Hyperlink"/>
            <w:color w:val="auto"/>
          </w:rPr>
          <w:t xml:space="preserve">Dec. 20, 2024 </w:t>
        </w:r>
        <w:r w:rsidR="000904F8" w:rsidRPr="00B355A1">
          <w:rPr>
            <w:rStyle w:val="Hyperlink"/>
            <w:color w:val="auto"/>
          </w:rPr>
          <w:t>–</w:t>
        </w:r>
        <w:r w:rsidR="00AF1094" w:rsidRPr="00B355A1">
          <w:rPr>
            <w:rStyle w:val="Hyperlink"/>
            <w:color w:val="auto"/>
          </w:rPr>
          <w:t xml:space="preserve"> Special</w:t>
        </w:r>
        <w:r w:rsidR="000904F8" w:rsidRPr="00B355A1">
          <w:rPr>
            <w:rStyle w:val="Hyperlink"/>
            <w:color w:val="auto"/>
          </w:rPr>
          <w:t xml:space="preserve"> </w:t>
        </w:r>
        <w:r w:rsidR="00AF1094" w:rsidRPr="00B355A1">
          <w:rPr>
            <w:rStyle w:val="Hyperlink"/>
            <w:color w:val="auto"/>
          </w:rPr>
          <w:t>Report</w:t>
        </w:r>
      </w:hyperlink>
      <w:r w:rsidR="00CB70B0" w:rsidRPr="00B355A1">
        <w:t xml:space="preserve"> </w:t>
      </w:r>
      <w:r w:rsidR="00B65861" w:rsidRPr="00B355A1">
        <w:t>|</w:t>
      </w:r>
      <w:r w:rsidR="00BA2B57" w:rsidRPr="00B355A1">
        <w:t xml:space="preserve"> </w:t>
      </w:r>
      <w:hyperlink r:id="rId158" w:history="1">
        <w:r w:rsidR="00E15605" w:rsidRPr="00B355A1">
          <w:rPr>
            <w:rStyle w:val="Hyperlink"/>
            <w:color w:val="auto"/>
          </w:rPr>
          <w:t>Dec. 13, 2024</w:t>
        </w:r>
      </w:hyperlink>
      <w:r w:rsidR="00E15605" w:rsidRPr="00B355A1">
        <w:t xml:space="preserve"> </w:t>
      </w:r>
      <w:r w:rsidR="00AB2E37" w:rsidRPr="00B355A1">
        <w:t xml:space="preserve">| </w:t>
      </w:r>
      <w:hyperlink r:id="rId159" w:history="1">
        <w:r w:rsidR="001C1B77" w:rsidRPr="00B355A1">
          <w:rPr>
            <w:rStyle w:val="Hyperlink"/>
            <w:color w:val="auto"/>
          </w:rPr>
          <w:t xml:space="preserve">Dec. 13, 2024 </w:t>
        </w:r>
        <w:r w:rsidR="00BA4322" w:rsidRPr="00B355A1">
          <w:rPr>
            <w:rStyle w:val="Hyperlink"/>
            <w:color w:val="auto"/>
          </w:rPr>
          <w:t xml:space="preserve">– </w:t>
        </w:r>
        <w:r w:rsidR="001C1B77" w:rsidRPr="00B355A1">
          <w:rPr>
            <w:rStyle w:val="Hyperlink"/>
            <w:color w:val="auto"/>
          </w:rPr>
          <w:t>Special Report</w:t>
        </w:r>
      </w:hyperlink>
      <w:r w:rsidR="00DB76E2" w:rsidRPr="00B355A1">
        <w:t xml:space="preserve"> </w:t>
      </w:r>
      <w:r w:rsidR="00AB2E37" w:rsidRPr="00B355A1">
        <w:t xml:space="preserve">| </w:t>
      </w:r>
      <w:hyperlink r:id="rId160" w:history="1">
        <w:r w:rsidR="00DB76E2" w:rsidRPr="00B355A1">
          <w:rPr>
            <w:rStyle w:val="Hyperlink"/>
            <w:color w:val="auto"/>
          </w:rPr>
          <w:t>Dec. 6, 2024</w:t>
        </w:r>
      </w:hyperlink>
      <w:r w:rsidR="00DB76E2" w:rsidRPr="00B355A1">
        <w:t xml:space="preserve"> </w:t>
      </w:r>
    </w:p>
    <w:p w14:paraId="0A2BA4AE" w14:textId="2E465A93" w:rsidR="001B06A8" w:rsidRPr="00B355A1" w:rsidRDefault="001B06A8" w:rsidP="00B10DD0">
      <w:pPr>
        <w:pStyle w:val="BodyBullets"/>
        <w:spacing w:after="0"/>
        <w:rPr>
          <w:rStyle w:val="Hyperlink"/>
          <w:color w:val="000000" w:themeColor="text1"/>
          <w:u w:val="none"/>
        </w:rPr>
      </w:pPr>
      <w:hyperlink r:id="rId161" w:tgtFrame="_blank" w:tooltip="https://gmsuxxbab.cc.rs6.net/tn.jsp?f=001-wSREXP1t8QxPn4c_QeUoSbgINhsDjqCG4ujvgxUr7lRganh1OXcDyKY-nSgDaL8VTX5sf-fWCCOZWDu3dTeSL74tmMpWfgjWo_KdoCqfJKOtiDufh_tqUBN50jS9T-gpRrNr6VjfC-FE6jLvC7Hm_F0W_pbYA7rX7MY3beSLA7tj49PSWrj7Jmt5IV7POqrjvxhaHnrB8Nvr_q0Om3xZXXq8mF" w:history="1">
        <w:r w:rsidRPr="00B355A1">
          <w:rPr>
            <w:rStyle w:val="Hyperlink"/>
            <w:color w:val="000000" w:themeColor="text1"/>
          </w:rPr>
          <w:t>WGA to co-host webinar on prescribed fire and air quality with USDA, DOI, and EPA</w:t>
        </w:r>
      </w:hyperlink>
    </w:p>
    <w:p w14:paraId="34B93B60" w14:textId="58689032" w:rsidR="00714ACA" w:rsidRPr="00B355A1" w:rsidRDefault="00023100" w:rsidP="00B10DD0">
      <w:pPr>
        <w:pStyle w:val="Heading3"/>
        <w:spacing w:before="0" w:line="240" w:lineRule="auto"/>
        <w:rPr>
          <w:rFonts w:ascii="Segoe UI" w:hAnsi="Segoe UI" w:cs="Segoe UI"/>
          <w:b/>
          <w:bCs/>
          <w:sz w:val="23"/>
          <w:szCs w:val="23"/>
        </w:rPr>
      </w:pPr>
      <w:bookmarkStart w:id="695" w:name="_Toc181607071"/>
      <w:bookmarkStart w:id="696" w:name="_Toc181607130"/>
      <w:bookmarkStart w:id="697" w:name="_Toc186813992"/>
      <w:r w:rsidRPr="00B355A1">
        <w:rPr>
          <w:rFonts w:ascii="Segoe UI" w:hAnsi="Segoe UI" w:cs="Segoe UI"/>
          <w:b/>
          <w:bCs/>
          <w:sz w:val="23"/>
          <w:szCs w:val="23"/>
        </w:rPr>
        <w:t>Arizona</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bookmarkStart w:id="698" w:name="_Toc138863493"/>
    <w:bookmarkStart w:id="699" w:name="_Toc138947935"/>
    <w:bookmarkStart w:id="700" w:name="_Toc138948890"/>
    <w:bookmarkStart w:id="701" w:name="_Toc139290520"/>
    <w:bookmarkStart w:id="702" w:name="_Toc139290630"/>
    <w:bookmarkStart w:id="703" w:name="_Toc139291392"/>
    <w:bookmarkStart w:id="704" w:name="_Toc139291561"/>
    <w:bookmarkStart w:id="705" w:name="_Toc139291714"/>
    <w:bookmarkStart w:id="706" w:name="_Toc142033645"/>
    <w:bookmarkStart w:id="707" w:name="_Toc142078802"/>
    <w:bookmarkStart w:id="708" w:name="_Toc144806397"/>
    <w:bookmarkStart w:id="709" w:name="_Toc144832071"/>
    <w:bookmarkStart w:id="710" w:name="_Toc144832247"/>
    <w:bookmarkStart w:id="711" w:name="_Toc144832310"/>
    <w:bookmarkStart w:id="712" w:name="_Toc147496140"/>
    <w:bookmarkStart w:id="713" w:name="_Toc149916436"/>
    <w:bookmarkStart w:id="714" w:name="_Toc149922553"/>
    <w:bookmarkStart w:id="715" w:name="_Toc152563714"/>
    <w:bookmarkStart w:id="716" w:name="_Toc155260126"/>
    <w:bookmarkStart w:id="717" w:name="_Toc155266255"/>
    <w:bookmarkStart w:id="718" w:name="_Toc157786322"/>
    <w:bookmarkStart w:id="719" w:name="_Toc163555297"/>
    <w:bookmarkStart w:id="720" w:name="_Toc163584210"/>
    <w:bookmarkStart w:id="721" w:name="_Toc163585878"/>
    <w:bookmarkStart w:id="722" w:name="_Toc166002344"/>
    <w:bookmarkStart w:id="723" w:name="_Toc166067987"/>
    <w:bookmarkStart w:id="724" w:name="_Toc166077742"/>
    <w:bookmarkStart w:id="725" w:name="_Toc168059593"/>
    <w:bookmarkStart w:id="726" w:name="_Toc168066780"/>
    <w:bookmarkStart w:id="727" w:name="_Toc170743896"/>
    <w:bookmarkStart w:id="728" w:name="_Toc173433089"/>
    <w:bookmarkStart w:id="729" w:name="_Toc173559808"/>
    <w:bookmarkStart w:id="730" w:name="_Toc176276495"/>
    <w:p w14:paraId="5B981741" w14:textId="1AC8E8F6" w:rsidR="00FA06A3" w:rsidRPr="00B355A1" w:rsidRDefault="00973B02" w:rsidP="00B10DD0">
      <w:pPr>
        <w:pStyle w:val="BodyBullets"/>
        <w:spacing w:after="0"/>
        <w:rPr>
          <w:u w:val="single"/>
        </w:rPr>
      </w:pPr>
      <w:r w:rsidRPr="00B355A1">
        <w:rPr>
          <w:u w:val="single"/>
        </w:rPr>
        <w:fldChar w:fldCharType="begin"/>
      </w:r>
      <w:r w:rsidRPr="00B355A1">
        <w:rPr>
          <w:u w:val="single"/>
        </w:rPr>
        <w:instrText>HYPERLINK "https://www.kjzz.org/business/2024-12-19/phoenix-could-get-300-million-to-give-up-more-of-its-colorado-river-water"</w:instrText>
      </w:r>
      <w:r w:rsidRPr="00B355A1">
        <w:rPr>
          <w:u w:val="single"/>
        </w:rPr>
      </w:r>
      <w:r w:rsidRPr="00B355A1">
        <w:rPr>
          <w:u w:val="single"/>
        </w:rPr>
        <w:fldChar w:fldCharType="separate"/>
      </w:r>
      <w:r w:rsidRPr="00B355A1">
        <w:rPr>
          <w:rStyle w:val="Hyperlink"/>
          <w:color w:val="auto"/>
          <w:u w:val="none"/>
        </w:rPr>
        <w:t xml:space="preserve">Phoenix could get </w:t>
      </w:r>
      <w:r w:rsidRPr="00B355A1">
        <w:rPr>
          <w:rStyle w:val="Hyperlink"/>
          <w:color w:val="auto"/>
        </w:rPr>
        <w:t>$300 million to give up more of its Colorado River water</w:t>
      </w:r>
      <w:r w:rsidRPr="00B355A1">
        <w:rPr>
          <w:u w:val="single"/>
        </w:rPr>
        <w:fldChar w:fldCharType="end"/>
      </w:r>
    </w:p>
    <w:p w14:paraId="70C4CDD3" w14:textId="10886504" w:rsidR="0007729A" w:rsidRPr="00B355A1" w:rsidRDefault="00FA06A3" w:rsidP="00B10DD0">
      <w:pPr>
        <w:pStyle w:val="BodyBullets"/>
        <w:spacing w:after="0"/>
        <w:rPr>
          <w:u w:val="single"/>
        </w:rPr>
      </w:pPr>
      <w:hyperlink r:id="rId162" w:history="1">
        <w:r w:rsidRPr="00B355A1">
          <w:rPr>
            <w:rStyle w:val="Hyperlink"/>
            <w:color w:val="auto"/>
            <w:u w:val="none"/>
          </w:rPr>
          <w:t xml:space="preserve">ADWR Releases </w:t>
        </w:r>
        <w:r w:rsidRPr="00B355A1">
          <w:rPr>
            <w:rStyle w:val="Hyperlink"/>
            <w:color w:val="auto"/>
          </w:rPr>
          <w:t>SDRs for 14 Groundwater Basins</w:t>
        </w:r>
      </w:hyperlink>
    </w:p>
    <w:p w14:paraId="2C617876" w14:textId="416D7F5F" w:rsidR="00FA06A3" w:rsidRPr="00B355A1" w:rsidRDefault="00FA06A3" w:rsidP="00B10DD0">
      <w:pPr>
        <w:pStyle w:val="BodyBullets"/>
        <w:spacing w:after="0"/>
        <w:rPr>
          <w:u w:val="single"/>
        </w:rPr>
      </w:pPr>
      <w:hyperlink r:id="rId163" w:history="1">
        <w:r w:rsidRPr="00B355A1">
          <w:rPr>
            <w:rStyle w:val="Hyperlink"/>
            <w:color w:val="auto"/>
            <w:u w:val="none"/>
          </w:rPr>
          <w:t xml:space="preserve">ADWR Hosts Public Hearing on </w:t>
        </w:r>
        <w:r w:rsidRPr="00B355A1">
          <w:rPr>
            <w:rStyle w:val="Hyperlink"/>
            <w:color w:val="auto"/>
          </w:rPr>
          <w:t>Proposed Willcox AMA</w:t>
        </w:r>
      </w:hyperlink>
    </w:p>
    <w:p w14:paraId="0B5AF454" w14:textId="4CFFDCD3" w:rsidR="00023100" w:rsidRPr="00B355A1" w:rsidRDefault="00023100" w:rsidP="00B10DD0">
      <w:pPr>
        <w:pStyle w:val="Heading3"/>
        <w:spacing w:before="0" w:line="240" w:lineRule="auto"/>
        <w:rPr>
          <w:rFonts w:ascii="Segoe UI" w:hAnsi="Segoe UI" w:cs="Segoe UI"/>
          <w:b/>
          <w:bCs/>
          <w:sz w:val="23"/>
          <w:szCs w:val="23"/>
        </w:rPr>
      </w:pPr>
      <w:bookmarkStart w:id="731" w:name="_Toc181607072"/>
      <w:bookmarkStart w:id="732" w:name="_Toc181607131"/>
      <w:bookmarkStart w:id="733" w:name="_Toc186813993"/>
      <w:r w:rsidRPr="00B355A1">
        <w:rPr>
          <w:rFonts w:ascii="Segoe UI" w:hAnsi="Segoe UI" w:cs="Segoe UI"/>
          <w:b/>
          <w:bCs/>
          <w:sz w:val="23"/>
          <w:szCs w:val="23"/>
        </w:rPr>
        <w:t>California</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448D0C91" w14:textId="4B652A50" w:rsidR="00F450D6" w:rsidRPr="00B355A1" w:rsidRDefault="007B557E" w:rsidP="00B10DD0">
      <w:pPr>
        <w:pStyle w:val="BodyBullets"/>
        <w:spacing w:after="0"/>
      </w:pPr>
      <w:hyperlink r:id="rId164" w:history="1">
        <w:r w:rsidRPr="00B355A1">
          <w:rPr>
            <w:rStyle w:val="Hyperlink"/>
            <w:color w:val="auto"/>
            <w:u w:val="none"/>
          </w:rPr>
          <w:t>CA</w:t>
        </w:r>
        <w:r w:rsidR="00F450D6" w:rsidRPr="00B355A1">
          <w:rPr>
            <w:rStyle w:val="Hyperlink"/>
            <w:color w:val="auto"/>
            <w:u w:val="none"/>
          </w:rPr>
          <w:t xml:space="preserve"> joins federal and community partners to launch</w:t>
        </w:r>
        <w:r w:rsidR="00F450D6" w:rsidRPr="00B355A1">
          <w:rPr>
            <w:rStyle w:val="Hyperlink"/>
            <w:color w:val="auto"/>
          </w:rPr>
          <w:t xml:space="preserve"> pilot project to help clean up Tijuana River</w:t>
        </w:r>
      </w:hyperlink>
    </w:p>
    <w:p w14:paraId="463C5F29" w14:textId="7251C5DD" w:rsidR="00DA181D" w:rsidRPr="00B355A1" w:rsidRDefault="007B557E" w:rsidP="00B10DD0">
      <w:pPr>
        <w:pStyle w:val="BodyBullets"/>
        <w:spacing w:after="0"/>
      </w:pPr>
      <w:hyperlink r:id="rId165" w:history="1">
        <w:r w:rsidRPr="00B355A1">
          <w:rPr>
            <w:rStyle w:val="Hyperlink"/>
            <w:color w:val="auto"/>
            <w:u w:val="none"/>
          </w:rPr>
          <w:t>CA</w:t>
        </w:r>
        <w:r w:rsidR="00DA181D" w:rsidRPr="00B355A1">
          <w:rPr>
            <w:rStyle w:val="Hyperlink"/>
            <w:color w:val="auto"/>
            <w:u w:val="none"/>
          </w:rPr>
          <w:t xml:space="preserve"> secures critical </w:t>
        </w:r>
        <w:r w:rsidR="00DA181D" w:rsidRPr="00B355A1">
          <w:rPr>
            <w:rStyle w:val="Hyperlink"/>
            <w:color w:val="auto"/>
          </w:rPr>
          <w:t>funding to address Tijuana River sewage crisis in Imperial Beach and surrounding communities</w:t>
        </w:r>
      </w:hyperlink>
    </w:p>
    <w:p w14:paraId="0F4EC058" w14:textId="77777777" w:rsidR="00731D93" w:rsidRPr="00B355A1" w:rsidRDefault="00731D93" w:rsidP="00731D93">
      <w:pPr>
        <w:pStyle w:val="BodyBullets"/>
        <w:spacing w:after="0"/>
      </w:pPr>
      <w:hyperlink r:id="rId166" w:history="1">
        <w:r w:rsidRPr="00B355A1">
          <w:rPr>
            <w:rStyle w:val="Hyperlink"/>
            <w:color w:val="auto"/>
          </w:rPr>
          <w:t>New federal actions will help California better manage water supply</w:t>
        </w:r>
      </w:hyperlink>
    </w:p>
    <w:p w14:paraId="306E058B" w14:textId="57ADE091" w:rsidR="00390D50" w:rsidRPr="00B355A1" w:rsidRDefault="00390D50" w:rsidP="00B10DD0">
      <w:pPr>
        <w:pStyle w:val="BodyBullets"/>
        <w:spacing w:after="0"/>
      </w:pPr>
      <w:hyperlink r:id="rId167" w:history="1">
        <w:r w:rsidRPr="00B355A1">
          <w:rPr>
            <w:rStyle w:val="Hyperlink"/>
            <w:color w:val="auto"/>
            <w:u w:val="none"/>
          </w:rPr>
          <w:t xml:space="preserve">Governor Newsom issues statement on </w:t>
        </w:r>
        <w:r w:rsidRPr="00B355A1">
          <w:rPr>
            <w:rStyle w:val="Hyperlink"/>
            <w:color w:val="auto"/>
          </w:rPr>
          <w:t>Aliso Canyon natural gas facility</w:t>
        </w:r>
      </w:hyperlink>
    </w:p>
    <w:p w14:paraId="534FC12D" w14:textId="7E2A06FA" w:rsidR="0078606D" w:rsidRPr="00B355A1" w:rsidRDefault="0078606D" w:rsidP="00B10DD0">
      <w:pPr>
        <w:pStyle w:val="BodyBullets"/>
        <w:spacing w:after="0"/>
      </w:pPr>
      <w:hyperlink r:id="rId168" w:history="1"/>
      <w:r w:rsidRPr="00B355A1">
        <w:t>Salton Sea Management Program monthly eNews</w:t>
      </w:r>
      <w:r w:rsidR="001779A3" w:rsidRPr="00B355A1">
        <w:t xml:space="preserve"> </w:t>
      </w:r>
      <w:hyperlink r:id="rId169" w:history="1">
        <w:r w:rsidR="00CF411B" w:rsidRPr="00B355A1">
          <w:rPr>
            <w:rStyle w:val="Hyperlink"/>
            <w:color w:val="auto"/>
          </w:rPr>
          <w:t>sign-up</w:t>
        </w:r>
      </w:hyperlink>
    </w:p>
    <w:p w14:paraId="6D964DDF" w14:textId="6DE52C92" w:rsidR="009B3FBA" w:rsidRPr="00B355A1" w:rsidRDefault="001D5C4B" w:rsidP="00B10DD0">
      <w:pPr>
        <w:pStyle w:val="BodyBullets"/>
        <w:spacing w:after="0"/>
      </w:pPr>
      <w:r w:rsidRPr="00B355A1">
        <w:lastRenderedPageBreak/>
        <w:t xml:space="preserve">The </w:t>
      </w:r>
      <w:hyperlink r:id="rId170" w:history="1">
        <w:r w:rsidRPr="00B355A1">
          <w:rPr>
            <w:rStyle w:val="Hyperlink"/>
            <w:color w:val="auto"/>
          </w:rPr>
          <w:t>2024 California Water Leaders cohort</w:t>
        </w:r>
      </w:hyperlink>
      <w:r w:rsidRPr="00B355A1">
        <w:t xml:space="preserve"> has released a report with targeted recommendations on Sustainable Groundwater Management Act implementation for policy makers and government agencies to consider</w:t>
      </w:r>
      <w:r w:rsidR="009B3FBA" w:rsidRPr="00B355A1">
        <w:t xml:space="preserve">. The 21-page report, </w:t>
      </w:r>
      <w:hyperlink r:id="rId171" w:history="1">
        <w:r w:rsidR="009B3FBA" w:rsidRPr="00B355A1">
          <w:rPr>
            <w:rStyle w:val="Hyperlink"/>
            <w:i/>
            <w:iCs/>
            <w:color w:val="auto"/>
          </w:rPr>
          <w:t>Recommendations for Implementation of the Sustainable Groundwater Management Act</w:t>
        </w:r>
      </w:hyperlink>
      <w:r w:rsidR="009B3FBA" w:rsidRPr="00B355A1">
        <w:t xml:space="preserve">, published by the </w:t>
      </w:r>
      <w:hyperlink r:id="rId172" w:history="1">
        <w:r w:rsidR="009B3FBA" w:rsidRPr="00B355A1">
          <w:rPr>
            <w:rStyle w:val="Hyperlink"/>
            <w:color w:val="auto"/>
          </w:rPr>
          <w:t>Water Education Foundation</w:t>
        </w:r>
      </w:hyperlink>
      <w:r w:rsidR="009B3FBA" w:rsidRPr="00B355A1">
        <w:t>, proposes fostering a more equitable and transparent approach to groundwater sustainability as California grapples with the increasing pressures of climate change, prolonged droughts, and the demands of a growing and diverse population.</w:t>
      </w:r>
    </w:p>
    <w:p w14:paraId="4495858E" w14:textId="5903F011" w:rsidR="005D2305" w:rsidRPr="00B355A1" w:rsidRDefault="005D2305" w:rsidP="00B10DD0">
      <w:pPr>
        <w:pStyle w:val="BodyBullets"/>
        <w:spacing w:after="0"/>
      </w:pPr>
      <w:r w:rsidRPr="00B355A1">
        <w:t xml:space="preserve">The </w:t>
      </w:r>
      <w:hyperlink r:id="rId173" w:history="1">
        <w:r w:rsidRPr="00B355A1">
          <w:rPr>
            <w:rStyle w:val="Hyperlink"/>
            <w:color w:val="auto"/>
          </w:rPr>
          <w:t>California Water Commission</w:t>
        </w:r>
      </w:hyperlink>
      <w:r w:rsidRPr="00B355A1">
        <w:t xml:space="preserve"> (CWC) has released its </w:t>
      </w:r>
      <w:hyperlink r:id="rId174" w:history="1">
        <w:r w:rsidRPr="00B355A1">
          <w:rPr>
            <w:rStyle w:val="Hyperlink"/>
            <w:color w:val="auto"/>
          </w:rPr>
          <w:t>2025 Strategic Plan</w:t>
        </w:r>
      </w:hyperlink>
      <w:r w:rsidRPr="00B355A1">
        <w:t>.</w:t>
      </w:r>
    </w:p>
    <w:p w14:paraId="0A7D3501" w14:textId="2976BF8A" w:rsidR="005D2305" w:rsidRPr="00B355A1" w:rsidRDefault="005D2305" w:rsidP="00B10DD0">
      <w:pPr>
        <w:pStyle w:val="BodyBullets"/>
        <w:spacing w:after="0"/>
      </w:pPr>
      <w:r w:rsidRPr="00B355A1">
        <w:t xml:space="preserve">The Ocean Protection Council (OPC) invites public feedback to help inform OPC’s forthcoming </w:t>
      </w:r>
      <w:hyperlink r:id="rId175" w:history="1">
        <w:r w:rsidRPr="00B355A1">
          <w:rPr>
            <w:rStyle w:val="Hyperlink"/>
            <w:color w:val="auto"/>
          </w:rPr>
          <w:t>2026–2030 Strategic Plan</w:t>
        </w:r>
      </w:hyperlink>
      <w:r w:rsidRPr="00B355A1">
        <w:t xml:space="preserve">, which will provide a roadmap for protecting California’s coast and ocean. The deadline for submitting comments using the </w:t>
      </w:r>
      <w:hyperlink r:id="rId176" w:history="1">
        <w:r w:rsidRPr="00B355A1">
          <w:rPr>
            <w:rStyle w:val="Hyperlink"/>
            <w:color w:val="auto"/>
          </w:rPr>
          <w:t>online form</w:t>
        </w:r>
      </w:hyperlink>
      <w:r w:rsidRPr="00B355A1">
        <w:t xml:space="preserve"> is Monday, </w:t>
      </w:r>
      <w:r w:rsidRPr="00B355A1">
        <w:rPr>
          <w:b/>
          <w:bCs/>
        </w:rPr>
        <w:t>Feb. 17</w:t>
      </w:r>
    </w:p>
    <w:p w14:paraId="44F974AC" w14:textId="2E3BBB84" w:rsidR="00B558F4" w:rsidRPr="00B355A1" w:rsidRDefault="00320F47" w:rsidP="00B10DD0">
      <w:pPr>
        <w:pStyle w:val="BodyBullets"/>
        <w:spacing w:after="0"/>
      </w:pPr>
      <w:hyperlink r:id="rId177" w:history="1">
        <w:r w:rsidRPr="00B355A1">
          <w:rPr>
            <w:rStyle w:val="Hyperlink"/>
            <w:color w:val="auto"/>
          </w:rPr>
          <w:t xml:space="preserve">Provisional Water Year 2023 statewide land use data </w:t>
        </w:r>
        <w:proofErr w:type="gramStart"/>
        <w:r w:rsidRPr="00B355A1">
          <w:rPr>
            <w:rStyle w:val="Hyperlink"/>
            <w:color w:val="auto"/>
          </w:rPr>
          <w:t>no</w:t>
        </w:r>
        <w:proofErr w:type="gramEnd"/>
        <w:r w:rsidRPr="00B355A1">
          <w:rPr>
            <w:rStyle w:val="Hyperlink"/>
            <w:color w:val="auto"/>
          </w:rPr>
          <w:t xml:space="preserve"> online</w:t>
        </w:r>
      </w:hyperlink>
    </w:p>
    <w:p w14:paraId="2D24036F" w14:textId="04774D41" w:rsidR="00DB3935" w:rsidRPr="00B355A1" w:rsidRDefault="00DB3935" w:rsidP="00B10DD0">
      <w:pPr>
        <w:pStyle w:val="BodyBullets"/>
        <w:spacing w:after="0"/>
      </w:pPr>
      <w:r w:rsidRPr="00B355A1">
        <w:t xml:space="preserve">The </w:t>
      </w:r>
      <w:hyperlink r:id="rId178" w:history="1">
        <w:r w:rsidRPr="00B355A1">
          <w:rPr>
            <w:rStyle w:val="Hyperlink"/>
            <w:color w:val="auto"/>
          </w:rPr>
          <w:t>Delta Stewardship Council</w:t>
        </w:r>
      </w:hyperlink>
      <w:r w:rsidRPr="00B355A1">
        <w:t xml:space="preserve"> has released the public draft of </w:t>
      </w:r>
      <w:hyperlink r:id="rId179" w:history="1">
        <w:r w:rsidRPr="00B355A1">
          <w:rPr>
            <w:rStyle w:val="Hyperlink"/>
            <w:i/>
            <w:iCs/>
            <w:color w:val="auto"/>
          </w:rPr>
          <w:t>Delta Adapts: Creating a Climate Resilient Future</w:t>
        </w:r>
      </w:hyperlink>
      <w:r w:rsidRPr="00B355A1">
        <w:t xml:space="preserve">. </w:t>
      </w:r>
      <w:hyperlink r:id="rId180" w:history="1">
        <w:r w:rsidRPr="00B355A1">
          <w:rPr>
            <w:rStyle w:val="Hyperlink"/>
            <w:color w:val="auto"/>
          </w:rPr>
          <w:t>Public comments</w:t>
        </w:r>
      </w:hyperlink>
      <w:r w:rsidRPr="00B355A1">
        <w:t xml:space="preserve"> are welcome through </w:t>
      </w:r>
      <w:r w:rsidRPr="00B355A1">
        <w:rPr>
          <w:b/>
          <w:bCs/>
        </w:rPr>
        <w:t>Friday, Jan. 17.</w:t>
      </w:r>
    </w:p>
    <w:p w14:paraId="702010B7" w14:textId="7A4472A6" w:rsidR="00F00D02" w:rsidRPr="00B355A1" w:rsidRDefault="00F00D02" w:rsidP="00B10DD0">
      <w:pPr>
        <w:pStyle w:val="BodyBullets"/>
        <w:spacing w:after="0"/>
      </w:pPr>
      <w:r w:rsidRPr="00B355A1">
        <w:t xml:space="preserve">The </w:t>
      </w:r>
      <w:hyperlink r:id="rId181" w:history="1">
        <w:r w:rsidRPr="00B355A1">
          <w:rPr>
            <w:rStyle w:val="Hyperlink"/>
            <w:color w:val="auto"/>
          </w:rPr>
          <w:t>California Biodiversity Network</w:t>
        </w:r>
      </w:hyperlink>
      <w:r w:rsidRPr="00B355A1">
        <w:t xml:space="preserve"> (CBN), a key partner in the launch and implementation of California’s </w:t>
      </w:r>
      <w:hyperlink r:id="rId182" w:history="1">
        <w:r w:rsidRPr="00B355A1">
          <w:rPr>
            <w:rStyle w:val="Hyperlink"/>
            <w:color w:val="auto"/>
          </w:rPr>
          <w:t>30x30 conservation initiative</w:t>
        </w:r>
      </w:hyperlink>
      <w:r w:rsidRPr="00B355A1">
        <w:t>, will host a virtual townhall meeting on Wednesday</w:t>
      </w:r>
      <w:r w:rsidRPr="00B355A1">
        <w:rPr>
          <w:b/>
          <w:bCs/>
        </w:rPr>
        <w:t>, Jan. 22</w:t>
      </w:r>
      <w:r w:rsidRPr="00B355A1">
        <w:t xml:space="preserve">. The 90-minute online meeting begins at 1 p.m. </w:t>
      </w:r>
      <w:hyperlink r:id="rId183" w:history="1">
        <w:r w:rsidRPr="00B355A1">
          <w:rPr>
            <w:rStyle w:val="Hyperlink"/>
            <w:color w:val="auto"/>
          </w:rPr>
          <w:t>Registration</w:t>
        </w:r>
      </w:hyperlink>
      <w:r w:rsidRPr="00B355A1">
        <w:t xml:space="preserve"> is free.</w:t>
      </w:r>
    </w:p>
    <w:p w14:paraId="47D146B7" w14:textId="3559E311" w:rsidR="00BC4562" w:rsidRPr="00B355A1" w:rsidRDefault="00B558F4" w:rsidP="00B10DD0">
      <w:pPr>
        <w:pStyle w:val="BodyBullets"/>
        <w:spacing w:after="0"/>
      </w:pPr>
      <w:hyperlink r:id="rId184" w:history="1">
        <w:r w:rsidRPr="00B355A1">
          <w:rPr>
            <w:rStyle w:val="Hyperlink"/>
            <w:i/>
            <w:iCs/>
            <w:color w:val="auto"/>
          </w:rPr>
          <w:t>California Water Plan Update 2023</w:t>
        </w:r>
      </w:hyperlink>
      <w:r w:rsidRPr="00B355A1">
        <w:t xml:space="preserve"> draws from and builds on reference documents related to water resources such as the </w:t>
      </w:r>
      <w:hyperlink r:id="rId185" w:history="1">
        <w:r w:rsidRPr="00B355A1">
          <w:rPr>
            <w:rStyle w:val="Hyperlink"/>
            <w:i/>
            <w:iCs/>
            <w:color w:val="auto"/>
          </w:rPr>
          <w:t>California Water Plan Update 2023 Water Balances Support Document</w:t>
        </w:r>
      </w:hyperlink>
      <w:r w:rsidRPr="00B355A1">
        <w:t>.</w:t>
      </w:r>
    </w:p>
    <w:p w14:paraId="1AEEB2B2" w14:textId="03985E0F" w:rsidR="00EA2EFE" w:rsidRPr="00B355A1" w:rsidRDefault="00E22433" w:rsidP="00B10DD0">
      <w:pPr>
        <w:pStyle w:val="BodyBullets"/>
        <w:spacing w:after="0"/>
      </w:pPr>
      <w:hyperlink r:id="rId186" w:history="1">
        <w:r w:rsidRPr="00B355A1">
          <w:rPr>
            <w:rStyle w:val="Hyperlink"/>
            <w:color w:val="auto"/>
          </w:rPr>
          <w:t>Flood-MAR project featured in fall 2024 USCID newsletter</w:t>
        </w:r>
      </w:hyperlink>
    </w:p>
    <w:p w14:paraId="1E88C39D" w14:textId="4F22882F" w:rsidR="00FD022D" w:rsidRPr="00B355A1" w:rsidRDefault="00FD022D" w:rsidP="00B10DD0">
      <w:pPr>
        <w:pStyle w:val="Heading3"/>
        <w:spacing w:before="0" w:line="240" w:lineRule="auto"/>
        <w:rPr>
          <w:rFonts w:ascii="Segoe UI" w:hAnsi="Segoe UI" w:cs="Segoe UI"/>
          <w:b/>
          <w:bCs/>
          <w:sz w:val="23"/>
          <w:szCs w:val="23"/>
        </w:rPr>
      </w:pPr>
      <w:bookmarkStart w:id="734" w:name="_Toc186813994"/>
      <w:r w:rsidRPr="00B355A1">
        <w:rPr>
          <w:rFonts w:ascii="Segoe UI" w:hAnsi="Segoe UI" w:cs="Segoe UI"/>
          <w:b/>
          <w:bCs/>
          <w:sz w:val="23"/>
          <w:szCs w:val="23"/>
        </w:rPr>
        <w:t>Colorado</w:t>
      </w:r>
      <w:bookmarkEnd w:id="734"/>
    </w:p>
    <w:p w14:paraId="7FC51986" w14:textId="6704A19C" w:rsidR="00FD022D" w:rsidRPr="00B355A1" w:rsidRDefault="00B96D68" w:rsidP="00B10DD0">
      <w:pPr>
        <w:pStyle w:val="BodyBullets"/>
        <w:spacing w:after="0"/>
        <w:rPr>
          <w:u w:val="single"/>
        </w:rPr>
      </w:pPr>
      <w:hyperlink r:id="rId187" w:history="1">
        <w:r w:rsidRPr="00B355A1">
          <w:rPr>
            <w:rStyle w:val="Hyperlink"/>
            <w:color w:val="auto"/>
            <w:u w:val="none"/>
          </w:rPr>
          <w:t xml:space="preserve">Governor Polis and Colorado Parks and Wildlife Announce the Release of </w:t>
        </w:r>
        <w:r w:rsidRPr="00B355A1">
          <w:rPr>
            <w:rStyle w:val="Hyperlink"/>
            <w:color w:val="auto"/>
          </w:rPr>
          <w:t>Colorado’s 2025 Statewide Comprehensive Outdoor Recreation Plan</w:t>
        </w:r>
      </w:hyperlink>
      <w:hyperlink r:id="rId188" w:history="1"/>
      <w:r w:rsidR="00577C4F" w:rsidRPr="00B355A1">
        <w:rPr>
          <w:u w:val="single"/>
        </w:rPr>
        <w:t xml:space="preserve"> </w:t>
      </w:r>
    </w:p>
    <w:p w14:paraId="170799B1" w14:textId="482650C5" w:rsidR="00971344" w:rsidRPr="00B355A1" w:rsidRDefault="00971344" w:rsidP="00B10DD0">
      <w:pPr>
        <w:pStyle w:val="Heading3"/>
        <w:spacing w:before="0" w:line="240" w:lineRule="auto"/>
        <w:rPr>
          <w:rFonts w:ascii="Segoe UI" w:hAnsi="Segoe UI" w:cs="Segoe UI"/>
          <w:b/>
          <w:bCs/>
          <w:sz w:val="23"/>
          <w:szCs w:val="23"/>
        </w:rPr>
      </w:pPr>
      <w:bookmarkStart w:id="735" w:name="_Toc186813995"/>
      <w:r w:rsidRPr="00B355A1">
        <w:rPr>
          <w:rFonts w:ascii="Segoe UI" w:hAnsi="Segoe UI" w:cs="Segoe UI"/>
          <w:b/>
          <w:bCs/>
          <w:sz w:val="23"/>
          <w:szCs w:val="23"/>
        </w:rPr>
        <w:t>New Mexico</w:t>
      </w:r>
      <w:bookmarkEnd w:id="735"/>
    </w:p>
    <w:p w14:paraId="199FCA6F" w14:textId="400A6DBB" w:rsidR="00971344" w:rsidRPr="00B355A1" w:rsidRDefault="00971344" w:rsidP="00B10DD0">
      <w:pPr>
        <w:pStyle w:val="BodyBullets"/>
        <w:spacing w:after="0"/>
      </w:pPr>
      <w:hyperlink r:id="rId189" w:history="1"/>
      <w:hyperlink r:id="rId190" w:history="1">
        <w:r w:rsidR="00FB7D84" w:rsidRPr="00B355A1">
          <w:rPr>
            <w:rStyle w:val="Hyperlink"/>
            <w:color w:val="auto"/>
            <w:u w:val="none"/>
          </w:rPr>
          <w:t xml:space="preserve">New Mexico water board votes to </w:t>
        </w:r>
        <w:r w:rsidR="00FB7D84" w:rsidRPr="00B355A1">
          <w:rPr>
            <w:rStyle w:val="Hyperlink"/>
            <w:color w:val="auto"/>
          </w:rPr>
          <w:t>protect 250 miles of river and stream segments</w:t>
        </w:r>
        <w:r w:rsidR="00FB7D84" w:rsidRPr="00B355A1">
          <w:rPr>
            <w:rStyle w:val="Hyperlink"/>
            <w:color w:val="auto"/>
            <w:u w:val="none"/>
          </w:rPr>
          <w:t xml:space="preserve"> from pollution</w:t>
        </w:r>
      </w:hyperlink>
    </w:p>
    <w:p w14:paraId="0FC1AD4C" w14:textId="69B56B82" w:rsidR="00DD18EE" w:rsidRPr="00B355A1" w:rsidRDefault="00DD18EE" w:rsidP="00B10DD0">
      <w:pPr>
        <w:pStyle w:val="Heading3"/>
        <w:spacing w:before="0" w:line="240" w:lineRule="auto"/>
        <w:rPr>
          <w:rFonts w:ascii="Segoe UI" w:hAnsi="Segoe UI" w:cs="Segoe UI"/>
          <w:b/>
          <w:bCs/>
          <w:sz w:val="23"/>
          <w:szCs w:val="23"/>
        </w:rPr>
      </w:pPr>
      <w:bookmarkStart w:id="736" w:name="_Toc186813996"/>
      <w:r w:rsidRPr="00B355A1">
        <w:rPr>
          <w:rFonts w:ascii="Segoe UI" w:hAnsi="Segoe UI" w:cs="Segoe UI"/>
          <w:b/>
          <w:bCs/>
          <w:sz w:val="23"/>
          <w:szCs w:val="23"/>
        </w:rPr>
        <w:t>UTAH</w:t>
      </w:r>
      <w:bookmarkEnd w:id="736"/>
    </w:p>
    <w:p w14:paraId="52CFFA49" w14:textId="24AFA00D" w:rsidR="00DD18EE" w:rsidRPr="00B355A1" w:rsidRDefault="00C34B34" w:rsidP="00B10DD0">
      <w:pPr>
        <w:pStyle w:val="BodyBullets"/>
        <w:spacing w:after="0"/>
        <w:rPr>
          <w:u w:val="single"/>
        </w:rPr>
      </w:pPr>
      <w:hyperlink r:id="rId191" w:history="1">
        <w:r w:rsidRPr="00B355A1">
          <w:rPr>
            <w:rStyle w:val="Hyperlink"/>
            <w:color w:val="auto"/>
          </w:rPr>
          <w:t>Can you improve indoor air quality?</w:t>
        </w:r>
        <w:r w:rsidRPr="00B355A1">
          <w:rPr>
            <w:rStyle w:val="Hyperlink"/>
            <w:color w:val="auto"/>
            <w:u w:val="none"/>
          </w:rPr>
          <w:t xml:space="preserve"> These Utahns let sensors track their every move</w:t>
        </w:r>
      </w:hyperlink>
    </w:p>
    <w:p w14:paraId="3C5FEA38" w14:textId="77777777" w:rsidR="0096494D" w:rsidRPr="00B355A1" w:rsidRDefault="0096494D" w:rsidP="00B10DD0">
      <w:pPr>
        <w:pStyle w:val="BodyBullets"/>
        <w:numPr>
          <w:ilvl w:val="0"/>
          <w:numId w:val="0"/>
        </w:numPr>
        <w:spacing w:after="0"/>
        <w:ind w:left="720"/>
        <w:contextualSpacing w:val="0"/>
        <w:rPr>
          <w:sz w:val="12"/>
          <w:szCs w:val="12"/>
        </w:rPr>
      </w:pPr>
    </w:p>
    <w:p w14:paraId="2D0333C3" w14:textId="77777777" w:rsidR="00023100" w:rsidRPr="00B355A1" w:rsidRDefault="00023100" w:rsidP="00B10DD0">
      <w:pPr>
        <w:pStyle w:val="Heading2"/>
        <w:spacing w:before="0" w:line="240" w:lineRule="auto"/>
        <w:rPr>
          <w:rFonts w:ascii="Segoe UI" w:hAnsi="Segoe UI" w:cs="Segoe UI"/>
          <w:b/>
          <w:bCs/>
          <w:sz w:val="23"/>
          <w:szCs w:val="23"/>
        </w:rPr>
      </w:pPr>
      <w:bookmarkStart w:id="737" w:name="_Toc138863499"/>
      <w:bookmarkStart w:id="738" w:name="_Toc138947940"/>
      <w:bookmarkStart w:id="739" w:name="_Toc138948895"/>
      <w:bookmarkStart w:id="740" w:name="_Toc139290525"/>
      <w:bookmarkStart w:id="741" w:name="_Toc139290635"/>
      <w:bookmarkStart w:id="742" w:name="_Toc139291397"/>
      <w:bookmarkStart w:id="743" w:name="_Toc139291566"/>
      <w:bookmarkStart w:id="744" w:name="_Toc139291719"/>
      <w:bookmarkStart w:id="745" w:name="_Toc142033648"/>
      <w:bookmarkStart w:id="746" w:name="_Toc142078805"/>
      <w:bookmarkStart w:id="747" w:name="_Toc144806398"/>
      <w:bookmarkStart w:id="748" w:name="_Toc144832072"/>
      <w:bookmarkStart w:id="749" w:name="_Toc144832248"/>
      <w:bookmarkStart w:id="750" w:name="_Toc144832311"/>
      <w:bookmarkStart w:id="751" w:name="_Toc147496142"/>
      <w:bookmarkStart w:id="752" w:name="_Toc149916440"/>
      <w:bookmarkStart w:id="753" w:name="_Toc149922557"/>
      <w:bookmarkStart w:id="754" w:name="_Toc152563717"/>
      <w:bookmarkStart w:id="755" w:name="_Toc155260129"/>
      <w:bookmarkStart w:id="756" w:name="_Toc155266258"/>
      <w:bookmarkStart w:id="757" w:name="_Toc157786325"/>
      <w:bookmarkStart w:id="758" w:name="_Toc163555300"/>
      <w:bookmarkStart w:id="759" w:name="_Toc163584213"/>
      <w:bookmarkStart w:id="760" w:name="_Toc163585881"/>
      <w:bookmarkStart w:id="761" w:name="_Toc166002348"/>
      <w:bookmarkStart w:id="762" w:name="_Toc166067991"/>
      <w:bookmarkStart w:id="763" w:name="_Toc166077746"/>
      <w:bookmarkStart w:id="764" w:name="_Toc168059597"/>
      <w:bookmarkStart w:id="765" w:name="_Toc168066784"/>
      <w:bookmarkStart w:id="766" w:name="_Toc170743899"/>
      <w:bookmarkStart w:id="767" w:name="_Toc173433092"/>
      <w:bookmarkStart w:id="768" w:name="_Toc173559810"/>
      <w:bookmarkStart w:id="769" w:name="_Toc176276499"/>
      <w:bookmarkStart w:id="770" w:name="_Toc181607074"/>
      <w:bookmarkStart w:id="771" w:name="_Toc181607133"/>
      <w:bookmarkStart w:id="772" w:name="_Toc186813997"/>
      <w:r w:rsidRPr="00B355A1">
        <w:rPr>
          <w:rFonts w:ascii="Segoe UI" w:hAnsi="Segoe UI" w:cs="Segoe UI"/>
          <w:b/>
          <w:bCs/>
          <w:sz w:val="23"/>
          <w:szCs w:val="23"/>
        </w:rPr>
        <w:t>Tribal Updates</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05435625" w14:textId="58AD6DE4" w:rsidR="00EE055D" w:rsidRPr="00B355A1" w:rsidRDefault="00EE055D" w:rsidP="00B10DD0">
      <w:pPr>
        <w:pStyle w:val="BodyBullets"/>
        <w:spacing w:after="0"/>
      </w:pPr>
      <w:hyperlink r:id="rId192" w:history="1">
        <w:r w:rsidRPr="00B355A1">
          <w:rPr>
            <w:rStyle w:val="Hyperlink"/>
            <w:color w:val="auto"/>
            <w:u w:val="none"/>
          </w:rPr>
          <w:t xml:space="preserve">$1 Billion in </w:t>
        </w:r>
        <w:r w:rsidRPr="00B355A1">
          <w:rPr>
            <w:rStyle w:val="Hyperlink"/>
            <w:color w:val="auto"/>
          </w:rPr>
          <w:t>Conservation Efforts in the Colorado River Basin with Tribal Partners</w:t>
        </w:r>
      </w:hyperlink>
    </w:p>
    <w:p w14:paraId="1164AC61" w14:textId="77777777" w:rsidR="007B557E" w:rsidRPr="00B355A1" w:rsidRDefault="007B557E" w:rsidP="007B557E">
      <w:pPr>
        <w:pStyle w:val="BodyBullets"/>
        <w:spacing w:after="0"/>
      </w:pPr>
      <w:hyperlink r:id="rId193" w:history="1">
        <w:r w:rsidRPr="00B355A1">
          <w:rPr>
            <w:rStyle w:val="Hyperlink"/>
            <w:color w:val="auto"/>
            <w:u w:val="none"/>
          </w:rPr>
          <w:t xml:space="preserve">$65 Million Investment to </w:t>
        </w:r>
        <w:r w:rsidRPr="00B355A1">
          <w:rPr>
            <w:rStyle w:val="Hyperlink"/>
            <w:color w:val="auto"/>
          </w:rPr>
          <w:t>Fulfill Indian Water Rights Settlements</w:t>
        </w:r>
      </w:hyperlink>
    </w:p>
    <w:p w14:paraId="6FAA729B" w14:textId="77777777" w:rsidR="007B557E" w:rsidRPr="00B355A1" w:rsidRDefault="007B557E" w:rsidP="007B557E">
      <w:pPr>
        <w:pStyle w:val="BodyBullets"/>
        <w:spacing w:after="0"/>
      </w:pPr>
      <w:hyperlink r:id="rId194" w:history="1">
        <w:r w:rsidRPr="00B355A1">
          <w:rPr>
            <w:rStyle w:val="Hyperlink"/>
            <w:color w:val="auto"/>
            <w:u w:val="none"/>
          </w:rPr>
          <w:t xml:space="preserve">USDA Updates </w:t>
        </w:r>
        <w:r w:rsidRPr="00B355A1">
          <w:rPr>
            <w:rStyle w:val="Hyperlink"/>
            <w:color w:val="auto"/>
          </w:rPr>
          <w:t>Watershed Programs to Improve Access for Tribal Communities</w:t>
        </w:r>
      </w:hyperlink>
    </w:p>
    <w:p w14:paraId="46625328" w14:textId="77777777" w:rsidR="007B557E" w:rsidRPr="00B355A1" w:rsidRDefault="007B557E" w:rsidP="007B557E">
      <w:pPr>
        <w:pStyle w:val="BodyBullets"/>
        <w:spacing w:after="0"/>
      </w:pPr>
      <w:hyperlink r:id="rId195" w:history="1">
        <w:r w:rsidRPr="00B355A1">
          <w:rPr>
            <w:rStyle w:val="Hyperlink"/>
            <w:color w:val="auto"/>
            <w:u w:val="none"/>
          </w:rPr>
          <w:t xml:space="preserve">Secretary Haaland Applauds </w:t>
        </w:r>
        <w:r w:rsidRPr="00B355A1">
          <w:rPr>
            <w:rStyle w:val="Hyperlink"/>
            <w:color w:val="auto"/>
          </w:rPr>
          <w:t>400 Co-Stewardship Agreements</w:t>
        </w:r>
      </w:hyperlink>
    </w:p>
    <w:p w14:paraId="1E176BB0" w14:textId="76F08C4D" w:rsidR="00532A3F" w:rsidRPr="00B355A1" w:rsidRDefault="00532A3F" w:rsidP="00B10DD0">
      <w:pPr>
        <w:pStyle w:val="BodyBullets"/>
        <w:spacing w:after="0"/>
      </w:pPr>
      <w:hyperlink r:id="rId196" w:history="1">
        <w:r w:rsidRPr="00B355A1">
          <w:rPr>
            <w:rStyle w:val="Hyperlink"/>
            <w:color w:val="auto"/>
            <w:u w:val="none"/>
          </w:rPr>
          <w:t xml:space="preserve">BLM announces </w:t>
        </w:r>
        <w:r w:rsidRPr="00B355A1">
          <w:rPr>
            <w:rStyle w:val="Hyperlink"/>
            <w:color w:val="auto"/>
          </w:rPr>
          <w:t>transfer of lands to Walker River Paiute Tribe</w:t>
        </w:r>
      </w:hyperlink>
    </w:p>
    <w:p w14:paraId="5054F815" w14:textId="53B1EE4A" w:rsidR="007C05E8" w:rsidRPr="00B355A1" w:rsidRDefault="007C05E8" w:rsidP="00B10DD0">
      <w:pPr>
        <w:pStyle w:val="BodyBullets"/>
        <w:spacing w:after="0"/>
      </w:pPr>
      <w:hyperlink r:id="rId197" w:history="1">
        <w:r w:rsidRPr="00B355A1">
          <w:rPr>
            <w:rStyle w:val="Hyperlink"/>
            <w:color w:val="auto"/>
          </w:rPr>
          <w:t>Three Water Settlements </w:t>
        </w:r>
        <w:r w:rsidR="00BE7C36" w:rsidRPr="00B355A1">
          <w:rPr>
            <w:rStyle w:val="Hyperlink"/>
            <w:color w:val="auto"/>
          </w:rPr>
          <w:t>w</w:t>
        </w:r>
        <w:r w:rsidRPr="00B355A1">
          <w:rPr>
            <w:rStyle w:val="Hyperlink"/>
            <w:color w:val="auto"/>
          </w:rPr>
          <w:t xml:space="preserve">ill Ensure Access to Safe Drinking Water for the Navajo Nation, Time </w:t>
        </w:r>
        <w:r w:rsidR="00BE7C36" w:rsidRPr="00B355A1">
          <w:rPr>
            <w:rStyle w:val="Hyperlink"/>
            <w:color w:val="auto"/>
          </w:rPr>
          <w:t>i</w:t>
        </w:r>
        <w:r w:rsidRPr="00B355A1">
          <w:rPr>
            <w:rStyle w:val="Hyperlink"/>
            <w:color w:val="auto"/>
          </w:rPr>
          <w:t>s Running Out</w:t>
        </w:r>
      </w:hyperlink>
    </w:p>
    <w:p w14:paraId="4BE8038A" w14:textId="5692946D" w:rsidR="004A6993" w:rsidRPr="00B355A1" w:rsidRDefault="004A6993" w:rsidP="00B10DD0">
      <w:pPr>
        <w:pStyle w:val="BodyBullets"/>
        <w:spacing w:after="0"/>
      </w:pPr>
      <w:hyperlink r:id="rId198" w:history="1">
        <w:r w:rsidRPr="00B355A1">
          <w:rPr>
            <w:rStyle w:val="Hyperlink"/>
            <w:color w:val="auto"/>
            <w:u w:val="none"/>
          </w:rPr>
          <w:t xml:space="preserve">Governor Katie Hobbs, Hopi Chairman Timothy Nuvangyaoma Announce </w:t>
        </w:r>
        <w:r w:rsidRPr="00B355A1">
          <w:rPr>
            <w:rStyle w:val="Hyperlink"/>
            <w:color w:val="auto"/>
          </w:rPr>
          <w:t>Historic Lands into Trust Agreement Between State of Arizona, the United States, and Hopi Tribe</w:t>
        </w:r>
      </w:hyperlink>
    </w:p>
    <w:p w14:paraId="10FA5FBF" w14:textId="6D03F557" w:rsidR="00786EB4" w:rsidRPr="00B355A1" w:rsidRDefault="00786EB4" w:rsidP="00B10DD0">
      <w:pPr>
        <w:pStyle w:val="BodyBullets"/>
        <w:spacing w:after="0"/>
      </w:pPr>
      <w:hyperlink r:id="rId199" w:history="1">
        <w:r w:rsidRPr="00B355A1">
          <w:rPr>
            <w:rStyle w:val="Hyperlink"/>
            <w:color w:val="auto"/>
            <w:u w:val="none"/>
          </w:rPr>
          <w:t xml:space="preserve">Navajo and Hopi </w:t>
        </w:r>
        <w:r w:rsidRPr="00B355A1">
          <w:rPr>
            <w:rStyle w:val="Hyperlink"/>
            <w:color w:val="auto"/>
          </w:rPr>
          <w:t>water settlement opposed by Colorado River states</w:t>
        </w:r>
      </w:hyperlink>
    </w:p>
    <w:p w14:paraId="76ED65EC" w14:textId="597C499D" w:rsidR="00961858" w:rsidRPr="00B355A1" w:rsidRDefault="003976D4" w:rsidP="00B10DD0">
      <w:pPr>
        <w:pStyle w:val="BodyBullets"/>
        <w:spacing w:after="0"/>
        <w:rPr>
          <w:rStyle w:val="Hyperlink"/>
          <w:color w:val="auto"/>
          <w:u w:val="none"/>
        </w:rPr>
      </w:pPr>
      <w:hyperlink r:id="rId200" w:history="1">
        <w:r w:rsidRPr="00B355A1">
          <w:rPr>
            <w:rStyle w:val="Hyperlink"/>
            <w:color w:val="auto"/>
          </w:rPr>
          <w:t>Navajo Nation Water Settlement Agreements Reach Congress</w:t>
        </w:r>
      </w:hyperlink>
    </w:p>
    <w:p w14:paraId="79B94F74" w14:textId="025B982E" w:rsidR="00E84B78" w:rsidRPr="00B355A1" w:rsidRDefault="001F29D9" w:rsidP="00B10DD0">
      <w:pPr>
        <w:pStyle w:val="BodyBullets"/>
        <w:spacing w:after="0"/>
        <w:rPr>
          <w:color w:val="000000" w:themeColor="text1"/>
        </w:rPr>
      </w:pPr>
      <w:r w:rsidRPr="00B355A1">
        <w:rPr>
          <w:color w:val="00B050"/>
          <w:u w:val="single"/>
        </w:rPr>
        <w:t>Funding Opportunit</w:t>
      </w:r>
      <w:r w:rsidR="00E84B78" w:rsidRPr="00B355A1">
        <w:rPr>
          <w:color w:val="00B050"/>
          <w:u w:val="single"/>
        </w:rPr>
        <w:t>ies:</w:t>
      </w:r>
      <w:r w:rsidRPr="00B355A1">
        <w:rPr>
          <w:color w:val="00B050"/>
        </w:rPr>
        <w:t xml:space="preserve"> </w:t>
      </w:r>
    </w:p>
    <w:p w14:paraId="6B7B6426" w14:textId="5F2A0F71" w:rsidR="00593B07" w:rsidRPr="00B355A1" w:rsidRDefault="001F3A21" w:rsidP="00B10DD0">
      <w:pPr>
        <w:pStyle w:val="BodyBullets"/>
        <w:numPr>
          <w:ilvl w:val="1"/>
          <w:numId w:val="1"/>
        </w:numPr>
        <w:spacing w:after="0"/>
      </w:pPr>
      <w:r w:rsidRPr="00B355A1">
        <w:rPr>
          <w:b/>
          <w:bCs/>
          <w:color w:val="000000" w:themeColor="text1"/>
        </w:rPr>
        <w:t>February 27</w:t>
      </w:r>
      <w:r w:rsidR="007B557E" w:rsidRPr="00B355A1">
        <w:rPr>
          <w:b/>
          <w:bCs/>
          <w:color w:val="000000" w:themeColor="text1"/>
        </w:rPr>
        <w:t xml:space="preserve"> </w:t>
      </w:r>
      <w:r w:rsidRPr="00B355A1">
        <w:rPr>
          <w:color w:val="000000" w:themeColor="text1"/>
        </w:rPr>
        <w:t xml:space="preserve">| </w:t>
      </w:r>
      <w:hyperlink r:id="rId201" w:history="1">
        <w:r w:rsidR="003B46D7" w:rsidRPr="00B355A1">
          <w:rPr>
            <w:rStyle w:val="Hyperlink"/>
            <w:color w:val="auto"/>
          </w:rPr>
          <w:t>Tribal Heritage Grants Opportunity</w:t>
        </w:r>
      </w:hyperlink>
      <w:r w:rsidR="00F17078" w:rsidRPr="00B355A1">
        <w:t>:  NPS’s </w:t>
      </w:r>
      <w:hyperlink r:id="rId202" w:history="1">
        <w:r w:rsidR="00F17078" w:rsidRPr="00B355A1">
          <w:rPr>
            <w:rStyle w:val="Hyperlink"/>
            <w:color w:val="auto"/>
          </w:rPr>
          <w:t>Tribal Heritage Grants Program</w:t>
        </w:r>
      </w:hyperlink>
      <w:r w:rsidR="00F17078" w:rsidRPr="00B355A1">
        <w:t xml:space="preserve"> (THG) is now accepting applications for competitive grants. National Park Service’s Tribal Heritage Grants Program focuses on protecting oral histories, traditional cultural </w:t>
      </w:r>
      <w:r w:rsidR="00F17078" w:rsidRPr="00B355A1">
        <w:lastRenderedPageBreak/>
        <w:t>practices, sacred and historic places, and enabling the establishment of tribal historic preservation offices. Six-hundred thousand dollars in FY24 funding is available.</w:t>
      </w:r>
    </w:p>
    <w:p w14:paraId="53A6A90B" w14:textId="3C408BF5" w:rsidR="001F29D9" w:rsidRPr="00B355A1" w:rsidRDefault="001F29D9" w:rsidP="00B10DD0">
      <w:pPr>
        <w:pStyle w:val="BodyBullets"/>
        <w:numPr>
          <w:ilvl w:val="1"/>
          <w:numId w:val="1"/>
        </w:numPr>
        <w:spacing w:after="0"/>
        <w:rPr>
          <w:color w:val="000000" w:themeColor="text1"/>
        </w:rPr>
      </w:pPr>
      <w:r w:rsidRPr="00B355A1">
        <w:rPr>
          <w:b/>
          <w:bCs/>
          <w:color w:val="000000" w:themeColor="text1"/>
        </w:rPr>
        <w:t>February 27</w:t>
      </w:r>
      <w:r w:rsidR="007B557E" w:rsidRPr="00B355A1">
        <w:rPr>
          <w:b/>
          <w:bCs/>
          <w:color w:val="000000" w:themeColor="text1"/>
        </w:rPr>
        <w:t xml:space="preserve"> </w:t>
      </w:r>
      <w:r w:rsidR="005202AB" w:rsidRPr="00B355A1">
        <w:rPr>
          <w:color w:val="000000" w:themeColor="text1"/>
        </w:rPr>
        <w:t xml:space="preserve">| </w:t>
      </w:r>
      <w:hyperlink r:id="rId203" w:history="1">
        <w:r w:rsidRPr="00B355A1">
          <w:rPr>
            <w:rStyle w:val="Hyperlink"/>
            <w:color w:val="000000" w:themeColor="text1"/>
          </w:rPr>
          <w:t>$7 million funding opportunity for Tribal water projects </w:t>
        </w:r>
      </w:hyperlink>
    </w:p>
    <w:p w14:paraId="61F24438" w14:textId="77777777" w:rsidR="009851EF" w:rsidRPr="00B355A1" w:rsidRDefault="009851EF" w:rsidP="00B10DD0">
      <w:pPr>
        <w:pStyle w:val="BodyBullets"/>
        <w:numPr>
          <w:ilvl w:val="0"/>
          <w:numId w:val="0"/>
        </w:numPr>
        <w:spacing w:after="0"/>
        <w:ind w:left="1080"/>
        <w:rPr>
          <w:sz w:val="10"/>
          <w:szCs w:val="10"/>
        </w:rPr>
      </w:pPr>
    </w:p>
    <w:p w14:paraId="23908C79" w14:textId="1C2801AD" w:rsidR="001D6E47" w:rsidRPr="00B355A1" w:rsidRDefault="001D6E47" w:rsidP="00B10DD0">
      <w:pPr>
        <w:pStyle w:val="BodyBullets"/>
        <w:numPr>
          <w:ilvl w:val="0"/>
          <w:numId w:val="0"/>
        </w:numPr>
        <w:spacing w:after="0"/>
        <w:ind w:left="720"/>
        <w:rPr>
          <w:color w:val="000000" w:themeColor="text1"/>
          <w:sz w:val="4"/>
          <w:szCs w:val="4"/>
        </w:rPr>
      </w:pPr>
    </w:p>
    <w:p w14:paraId="759F43E9" w14:textId="0CCF2B82" w:rsidR="00023100" w:rsidRPr="00B355A1" w:rsidRDefault="00023100" w:rsidP="00B10DD0">
      <w:pPr>
        <w:pStyle w:val="Heading2"/>
        <w:spacing w:before="0" w:line="240" w:lineRule="auto"/>
        <w:rPr>
          <w:rFonts w:ascii="Segoe UI" w:hAnsi="Segoe UI" w:cs="Segoe UI"/>
          <w:b/>
          <w:bCs/>
          <w:sz w:val="23"/>
          <w:szCs w:val="23"/>
        </w:rPr>
      </w:pPr>
      <w:bookmarkStart w:id="773" w:name="_Toc138863500"/>
      <w:bookmarkStart w:id="774" w:name="_Toc138947941"/>
      <w:bookmarkStart w:id="775" w:name="_Toc138948896"/>
      <w:bookmarkStart w:id="776" w:name="_Toc139290526"/>
      <w:bookmarkStart w:id="777" w:name="_Toc139290636"/>
      <w:bookmarkStart w:id="778" w:name="_Toc139291398"/>
      <w:bookmarkStart w:id="779" w:name="_Toc139291567"/>
      <w:bookmarkStart w:id="780" w:name="_Toc139291720"/>
      <w:bookmarkStart w:id="781" w:name="_Toc142033649"/>
      <w:bookmarkStart w:id="782" w:name="_Toc142078806"/>
      <w:bookmarkStart w:id="783" w:name="_Toc144806399"/>
      <w:bookmarkStart w:id="784" w:name="_Toc144832073"/>
      <w:bookmarkStart w:id="785" w:name="_Toc144832249"/>
      <w:bookmarkStart w:id="786" w:name="_Toc144832312"/>
      <w:bookmarkStart w:id="787" w:name="_Toc147496143"/>
      <w:bookmarkStart w:id="788" w:name="_Toc149916441"/>
      <w:bookmarkStart w:id="789" w:name="_Toc149922558"/>
      <w:bookmarkStart w:id="790" w:name="_Toc152563718"/>
      <w:bookmarkStart w:id="791" w:name="_Toc155260130"/>
      <w:bookmarkStart w:id="792" w:name="_Toc155266259"/>
      <w:bookmarkStart w:id="793" w:name="_Toc157786326"/>
      <w:bookmarkStart w:id="794" w:name="_Toc163555301"/>
      <w:bookmarkStart w:id="795" w:name="_Toc163584214"/>
      <w:bookmarkStart w:id="796" w:name="_Toc163585882"/>
      <w:bookmarkStart w:id="797" w:name="_Toc166002349"/>
      <w:bookmarkStart w:id="798" w:name="_Toc166067992"/>
      <w:bookmarkStart w:id="799" w:name="_Toc166077747"/>
      <w:bookmarkStart w:id="800" w:name="_Toc168059598"/>
      <w:bookmarkStart w:id="801" w:name="_Toc168066785"/>
      <w:bookmarkStart w:id="802" w:name="_Toc170743900"/>
      <w:bookmarkStart w:id="803" w:name="_Toc173433093"/>
      <w:bookmarkStart w:id="804" w:name="_Toc173559811"/>
      <w:bookmarkStart w:id="805" w:name="_Toc176276500"/>
      <w:bookmarkStart w:id="806" w:name="_Toc181607075"/>
      <w:bookmarkStart w:id="807" w:name="_Toc181607134"/>
      <w:bookmarkStart w:id="808" w:name="_Toc186813998"/>
      <w:r w:rsidRPr="00B355A1">
        <w:rPr>
          <w:rFonts w:ascii="Segoe UI" w:hAnsi="Segoe UI" w:cs="Segoe UI"/>
          <w:b/>
          <w:bCs/>
          <w:sz w:val="23"/>
          <w:szCs w:val="23"/>
        </w:rPr>
        <w:t>Regional Updates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511A06" w:rsidRPr="00B355A1">
        <w:rPr>
          <w:rFonts w:ascii="Segoe UI" w:hAnsi="Segoe UI" w:cs="Segoe UI"/>
          <w:b/>
          <w:bCs/>
          <w:sz w:val="23"/>
          <w:szCs w:val="23"/>
        </w:rPr>
        <w:t xml:space="preserve"> </w:t>
      </w:r>
    </w:p>
    <w:bookmarkStart w:id="809" w:name="_Toc163555302"/>
    <w:bookmarkStart w:id="810" w:name="_Toc163584215"/>
    <w:bookmarkStart w:id="811" w:name="_Toc163585883"/>
    <w:bookmarkStart w:id="812" w:name="_Toc173433094"/>
    <w:bookmarkStart w:id="813" w:name="_Toc173559812"/>
    <w:bookmarkStart w:id="814" w:name="_Toc176276501"/>
    <w:bookmarkStart w:id="815" w:name="_Toc149916442"/>
    <w:bookmarkStart w:id="816" w:name="_Toc149922559"/>
    <w:bookmarkStart w:id="817" w:name="_Toc152563719"/>
    <w:bookmarkStart w:id="818" w:name="_Toc155260131"/>
    <w:bookmarkStart w:id="819" w:name="_Toc155266260"/>
    <w:bookmarkStart w:id="820" w:name="_Toc157786327"/>
    <w:bookmarkStart w:id="821" w:name="_Toc144806401"/>
    <w:bookmarkStart w:id="822" w:name="_Toc144832075"/>
    <w:bookmarkStart w:id="823" w:name="_Toc144832251"/>
    <w:bookmarkStart w:id="824" w:name="_Toc144832314"/>
    <w:bookmarkStart w:id="825" w:name="_Toc147496144"/>
    <w:bookmarkStart w:id="826" w:name="_Toc149916433"/>
    <w:bookmarkStart w:id="827" w:name="_Toc149922550"/>
    <w:bookmarkStart w:id="828" w:name="_Toc152563711"/>
    <w:bookmarkStart w:id="829" w:name="_Toc155260133"/>
    <w:bookmarkStart w:id="830" w:name="_Toc155266262"/>
    <w:bookmarkStart w:id="831" w:name="_Toc157786328"/>
    <w:bookmarkStart w:id="832" w:name="_Toc163555303"/>
    <w:bookmarkStart w:id="833" w:name="_Toc163584216"/>
    <w:bookmarkStart w:id="834" w:name="_Toc163585884"/>
    <w:bookmarkStart w:id="835" w:name="_Toc166002351"/>
    <w:bookmarkStart w:id="836" w:name="_Toc166067994"/>
    <w:bookmarkStart w:id="837" w:name="_Toc166077749"/>
    <w:bookmarkStart w:id="838" w:name="_Toc168059599"/>
    <w:bookmarkStart w:id="839" w:name="_Toc168066786"/>
    <w:bookmarkStart w:id="840" w:name="_Toc170743901"/>
    <w:bookmarkStart w:id="841" w:name="_Toc138863501"/>
    <w:bookmarkStart w:id="842" w:name="_Toc138947942"/>
    <w:bookmarkStart w:id="843" w:name="_Toc138948897"/>
    <w:bookmarkStart w:id="844" w:name="_Toc139290527"/>
    <w:bookmarkStart w:id="845" w:name="_Toc139290637"/>
    <w:bookmarkStart w:id="846" w:name="_Toc139291399"/>
    <w:bookmarkStart w:id="847" w:name="_Toc139291568"/>
    <w:bookmarkStart w:id="848" w:name="_Toc139291721"/>
    <w:bookmarkStart w:id="849" w:name="_Toc142033651"/>
    <w:bookmarkStart w:id="850" w:name="_Toc142078808"/>
    <w:p w14:paraId="66D4CBB2" w14:textId="26D691E5" w:rsidR="00AF1167" w:rsidRPr="00B355A1" w:rsidRDefault="00AF1167" w:rsidP="00B10DD0">
      <w:pPr>
        <w:pStyle w:val="BodyBullets"/>
        <w:spacing w:after="0"/>
      </w:pPr>
      <w:r w:rsidRPr="00B355A1">
        <w:fldChar w:fldCharType="begin"/>
      </w:r>
      <w:r w:rsidRPr="00B355A1">
        <w:instrText>HYPERLINK "https://nam10.safelinks.protection.outlook.com/?url=https%3A%2F%2Fclick.everyaction.com%2Fk%2F98856123%2F518041128%2F524872214%3Fnvep%3Dew0KICAiVGVuYW50VXJpIjogIm5ncHZhbjovL3Zhbi9UU00vVFNNQVUvMS81NzE1NiIsDQogICJEaXN0cmlidXRpb25VbmlxdWVJZCI6ICI3ZWE0ZWMyZi1hOWJjLWVmMTEtODhkMC0wMDBkM2E5ZDU4NDAiLA0KICAiRW1haWxBZGRyZXNzIjogImFkYW0ucmluZ2lhQGdtYWlsLmNvbSINCn0%253D%26hmac%3D6mTYHhT2pQW0XkuOWdhTLPTlWjuejIBYZ8nBlsefpJk%3D%26emci%3Da81504b6-7bb9-ef11-88d0-000d3a9d5840%26emdi%3D7ea4ec2f-a9bc-ef11-88d0-000d3a9d5840%26ceid%3D3623265&amp;data=05%7C02%7Cmichelle.bell%40ag.tamu.edu%7C17420d148d89444e88c208dd29b1b1d8%7C9fd7580a64724d9ca142d131d3a7a116%7C0%7C0%7C638712565349843122%7CUnknown%7CTWFpbGZsb3d8eyJFbXB0eU1hcGkiOnRydWUsIlYiOiIwLjAuMDAwMCIsIlAiOiJXaW4zMiIsIkFOIjoiTWFpbCIsIldUIjoyfQ%3D%3D%7C0%7C%7C%7C&amp;sdata=NjzczFGfCnjXZ6T%2F3S3F2SUodiuPxru0ZZ9wxwvvRHM%3D&amp;reserved=0" \t "_blank"</w:instrText>
      </w:r>
      <w:r w:rsidRPr="00B355A1">
        <w:fldChar w:fldCharType="separate"/>
      </w:r>
      <w:r w:rsidRPr="00B355A1">
        <w:rPr>
          <w:rStyle w:val="Hyperlink"/>
          <w:color w:val="auto"/>
        </w:rPr>
        <w:t>Audubon SW Arizona Water Forum Video</w:t>
      </w:r>
      <w:r w:rsidRPr="00B355A1">
        <w:fldChar w:fldCharType="end"/>
      </w:r>
    </w:p>
    <w:p w14:paraId="2F730DDD" w14:textId="58AFAEE1" w:rsidR="00EB002D" w:rsidRPr="00B355A1" w:rsidRDefault="00EB002D" w:rsidP="00B10DD0">
      <w:pPr>
        <w:pStyle w:val="BodyBullets"/>
        <w:spacing w:after="0"/>
      </w:pPr>
      <w:r w:rsidRPr="00B355A1">
        <w:t xml:space="preserve">The </w:t>
      </w:r>
      <w:hyperlink r:id="rId204" w:history="1">
        <w:r w:rsidRPr="00B355A1">
          <w:rPr>
            <w:rStyle w:val="Hyperlink"/>
            <w:color w:val="auto"/>
          </w:rPr>
          <w:t>Internet of Water Coalition</w:t>
        </w:r>
      </w:hyperlink>
      <w:r w:rsidRPr="00B355A1">
        <w:t xml:space="preserve"> recently collaborated with </w:t>
      </w:r>
      <w:hyperlink r:id="rId205" w:history="1">
        <w:r w:rsidRPr="00B355A1">
          <w:rPr>
            <w:rStyle w:val="Hyperlink"/>
            <w:color w:val="auto"/>
          </w:rPr>
          <w:t>Colorado State University’s Ross Lab</w:t>
        </w:r>
      </w:hyperlink>
      <w:r w:rsidRPr="00B355A1">
        <w:t xml:space="preserve"> to create the policy brief </w:t>
      </w:r>
      <w:hyperlink r:id="rId206" w:history="1">
        <w:r w:rsidRPr="00B355A1">
          <w:rPr>
            <w:rStyle w:val="Hyperlink"/>
            <w:i/>
            <w:iCs/>
            <w:color w:val="auto"/>
          </w:rPr>
          <w:t>Open-Source Collaborations for a Sustainable Water Future</w:t>
        </w:r>
      </w:hyperlink>
      <w:r w:rsidRPr="00B355A1">
        <w:t>.</w:t>
      </w:r>
    </w:p>
    <w:p w14:paraId="29C162FC" w14:textId="017327CD" w:rsidR="00EB002D" w:rsidRPr="00B355A1" w:rsidRDefault="00DC7621" w:rsidP="00B10DD0">
      <w:pPr>
        <w:pStyle w:val="BodyBullets"/>
        <w:spacing w:after="0"/>
      </w:pPr>
      <w:r w:rsidRPr="00B355A1">
        <w:t xml:space="preserve">The </w:t>
      </w:r>
      <w:hyperlink r:id="rId207" w:history="1">
        <w:r w:rsidRPr="00B355A1">
          <w:rPr>
            <w:rStyle w:val="Hyperlink"/>
            <w:color w:val="auto"/>
          </w:rPr>
          <w:t>Natural Floodplain Functions Alliance</w:t>
        </w:r>
      </w:hyperlink>
      <w:r w:rsidRPr="00B355A1">
        <w:t xml:space="preserve"> a 3,000-member affiliation dedicated to the protection and preservation of floodplains and coastal areas, will host a </w:t>
      </w:r>
      <w:hyperlink r:id="rId208" w:history="1">
        <w:r w:rsidRPr="00B355A1">
          <w:rPr>
            <w:rStyle w:val="Hyperlink"/>
            <w:color w:val="auto"/>
          </w:rPr>
          <w:t>three-part webinar series</w:t>
        </w:r>
      </w:hyperlink>
      <w:r w:rsidRPr="00B355A1">
        <w:t xml:space="preserve"> on expanding floodplain restoration work across the nation.</w:t>
      </w:r>
    </w:p>
    <w:p w14:paraId="20860AFE" w14:textId="2E224A8B" w:rsidR="00BD7D09" w:rsidRPr="00B355A1" w:rsidRDefault="00DD2628" w:rsidP="00B10DD0">
      <w:pPr>
        <w:pStyle w:val="BodyBullets"/>
        <w:spacing w:after="0"/>
      </w:pPr>
      <w:hyperlink r:id="rId209" w:history="1">
        <w:r w:rsidRPr="00B355A1">
          <w:rPr>
            <w:rStyle w:val="Hyperlink"/>
            <w:color w:val="auto"/>
          </w:rPr>
          <w:t>New Research About Drought Impacts on Wildlife Can Inform Conservation Strategies</w:t>
        </w:r>
      </w:hyperlink>
    </w:p>
    <w:p w14:paraId="7FF1010B" w14:textId="229DF328" w:rsidR="00B77B9E" w:rsidRPr="00B355A1" w:rsidRDefault="00B77B9E" w:rsidP="00B10DD0">
      <w:pPr>
        <w:pStyle w:val="BodyBullets"/>
        <w:spacing w:after="0"/>
      </w:pPr>
      <w:hyperlink r:id="rId210" w:history="1">
        <w:r w:rsidRPr="00B355A1">
          <w:rPr>
            <w:rStyle w:val="Hyperlink"/>
            <w:color w:val="auto"/>
          </w:rPr>
          <w:t>WESTERN WATER: Colorado River Users Craft Creative Paths to Water Security</w:t>
        </w:r>
      </w:hyperlink>
    </w:p>
    <w:p w14:paraId="57E1B4D1" w14:textId="77777777" w:rsidR="007B557E" w:rsidRPr="00B355A1" w:rsidRDefault="007B557E" w:rsidP="007B557E">
      <w:pPr>
        <w:pStyle w:val="BodyBullets"/>
        <w:spacing w:after="0"/>
      </w:pPr>
      <w:hyperlink r:id="rId211" w:history="1">
        <w:r w:rsidRPr="00B355A1">
          <w:rPr>
            <w:rStyle w:val="Hyperlink"/>
            <w:color w:val="auto"/>
          </w:rPr>
          <w:t>Mediation starts in Rio Grande legal fight among New Mexico, Texas and Colorado</w:t>
        </w:r>
      </w:hyperlink>
    </w:p>
    <w:p w14:paraId="2DB51449" w14:textId="41E81817" w:rsidR="00C91C1E" w:rsidRPr="00B355A1" w:rsidRDefault="00DC6A7D" w:rsidP="00B10DD0">
      <w:pPr>
        <w:pStyle w:val="BodyBullets"/>
        <w:spacing w:after="0"/>
      </w:pPr>
      <w:hyperlink r:id="rId212" w:history="1">
        <w:r w:rsidRPr="00B355A1">
          <w:rPr>
            <w:rStyle w:val="Hyperlink"/>
            <w:color w:val="auto"/>
          </w:rPr>
          <w:t>IIJA State Revolving Fund Project Dashboard</w:t>
        </w:r>
      </w:hyperlink>
    </w:p>
    <w:p w14:paraId="2D685BAE" w14:textId="69BDB426" w:rsidR="0064009E" w:rsidRPr="00B355A1" w:rsidRDefault="004977F0" w:rsidP="00B10DD0">
      <w:pPr>
        <w:pStyle w:val="BodyBullets"/>
        <w:spacing w:after="0"/>
      </w:pPr>
      <w:hyperlink r:id="rId213" w:history="1">
        <w:r w:rsidRPr="00B355A1">
          <w:rPr>
            <w:rStyle w:val="Hyperlink"/>
            <w:color w:val="auto"/>
          </w:rPr>
          <w:t>Are Water Resources Keeping Up with U.S. Economic Needs?</w:t>
        </w:r>
      </w:hyperlink>
    </w:p>
    <w:p w14:paraId="57C10194" w14:textId="09495162" w:rsidR="00145C11" w:rsidRPr="00B355A1" w:rsidRDefault="007137DD" w:rsidP="00B10DD0">
      <w:pPr>
        <w:pStyle w:val="BodyBullets"/>
        <w:spacing w:after="0"/>
      </w:pPr>
      <w:hyperlink r:id="rId214" w:history="1">
        <w:r w:rsidRPr="00B355A1">
          <w:rPr>
            <w:rStyle w:val="Hyperlink"/>
            <w:color w:val="auto"/>
          </w:rPr>
          <w:t>Climate Change Impacting Freshwater Fish Species, Study Finds</w:t>
        </w:r>
      </w:hyperlink>
    </w:p>
    <w:p w14:paraId="4C6808E7" w14:textId="421E6BD4" w:rsidR="00145C11" w:rsidRPr="00B355A1" w:rsidRDefault="00145C11" w:rsidP="00B10DD0">
      <w:pPr>
        <w:pStyle w:val="BodyBullets"/>
        <w:spacing w:after="0"/>
      </w:pPr>
      <w:hyperlink r:id="rId215" w:history="1">
        <w:r w:rsidRPr="00B355A1">
          <w:rPr>
            <w:rStyle w:val="Hyperlink"/>
            <w:color w:val="auto"/>
          </w:rPr>
          <w:t>Floods, Insufficient Water, Sinking River Deltas: Hydrologists Map Changing River Landscapes Across the Globe</w:t>
        </w:r>
      </w:hyperlink>
    </w:p>
    <w:p w14:paraId="54D37E04" w14:textId="22665F70" w:rsidR="00274173" w:rsidRPr="00B355A1" w:rsidRDefault="00274173" w:rsidP="00B10DD0">
      <w:pPr>
        <w:pStyle w:val="BodyBullets"/>
        <w:spacing w:after="0"/>
      </w:pPr>
      <w:hyperlink r:id="rId216" w:history="1">
        <w:r w:rsidRPr="00B355A1">
          <w:rPr>
            <w:rStyle w:val="Hyperlink"/>
            <w:color w:val="auto"/>
          </w:rPr>
          <w:t>Tensions Rise at CRWUA 2024</w:t>
        </w:r>
      </w:hyperlink>
    </w:p>
    <w:p w14:paraId="71707350" w14:textId="42AE7DFD" w:rsidR="00154A8A" w:rsidRPr="00B355A1" w:rsidRDefault="00154A8A" w:rsidP="00B10DD0">
      <w:pPr>
        <w:pStyle w:val="BodyBullets"/>
        <w:spacing w:after="0"/>
      </w:pPr>
      <w:hyperlink r:id="rId217" w:history="1">
        <w:r w:rsidRPr="00B355A1">
          <w:rPr>
            <w:rStyle w:val="Hyperlink"/>
            <w:color w:val="auto"/>
          </w:rPr>
          <w:t>This year in water policy</w:t>
        </w:r>
      </w:hyperlink>
    </w:p>
    <w:bookmarkEnd w:id="809"/>
    <w:bookmarkEnd w:id="810"/>
    <w:bookmarkEnd w:id="811"/>
    <w:bookmarkEnd w:id="812"/>
    <w:bookmarkEnd w:id="813"/>
    <w:bookmarkEnd w:id="814"/>
    <w:p w14:paraId="0BF986FC" w14:textId="30EFE98B" w:rsidR="00D66156" w:rsidRPr="00B355A1" w:rsidRDefault="00DA7D60" w:rsidP="00B10DD0">
      <w:pPr>
        <w:pStyle w:val="BodyBullets"/>
        <w:spacing w:after="0"/>
      </w:pPr>
      <w:r w:rsidRPr="00B355A1">
        <w:t xml:space="preserve">WestFAST: </w:t>
      </w:r>
      <w:hyperlink r:id="rId218" w:history="1">
        <w:r w:rsidR="00F567B7" w:rsidRPr="00B355A1">
          <w:rPr>
            <w:rStyle w:val="Hyperlink"/>
            <w:color w:val="auto"/>
          </w:rPr>
          <w:t>December 2024 WestFAST Newsletter</w:t>
        </w:r>
      </w:hyperlink>
      <w:r w:rsidR="001B564C" w:rsidRPr="00B355A1">
        <w:t>: NASA-DOD Study: Saltwater to Widely Taint Coastal Groundwater by 2100; National Study Finds Overall Hydropower Generation May Increase Despite Regional and Seasonal Changes in Climate Conditions; EPA Celebrates 50 Years of Safe and Clean Drinking Water; and more.</w:t>
      </w:r>
    </w:p>
    <w:p w14:paraId="04AC9CDD" w14:textId="172AE13E" w:rsidR="00F15385" w:rsidRPr="00B355A1" w:rsidRDefault="00F15385" w:rsidP="00B10DD0">
      <w:pPr>
        <w:pStyle w:val="Heading3"/>
        <w:spacing w:before="0" w:line="240" w:lineRule="auto"/>
        <w:rPr>
          <w:rFonts w:ascii="Segoe UI" w:hAnsi="Segoe UI" w:cs="Segoe UI"/>
          <w:b/>
          <w:bCs/>
          <w:sz w:val="23"/>
          <w:szCs w:val="23"/>
        </w:rPr>
      </w:pPr>
      <w:bookmarkStart w:id="851" w:name="_Toc173433095"/>
      <w:bookmarkStart w:id="852" w:name="_Toc173559813"/>
      <w:bookmarkStart w:id="853" w:name="_Toc176276502"/>
      <w:bookmarkStart w:id="854" w:name="_Toc181607077"/>
      <w:bookmarkStart w:id="855" w:name="_Toc181607136"/>
      <w:bookmarkStart w:id="856" w:name="_Toc186813999"/>
      <w:bookmarkEnd w:id="815"/>
      <w:bookmarkEnd w:id="816"/>
      <w:bookmarkEnd w:id="817"/>
      <w:bookmarkEnd w:id="818"/>
      <w:bookmarkEnd w:id="819"/>
      <w:bookmarkEnd w:id="820"/>
      <w:bookmarkEnd w:id="821"/>
      <w:bookmarkEnd w:id="822"/>
      <w:bookmarkEnd w:id="823"/>
      <w:bookmarkEnd w:id="824"/>
      <w:bookmarkEnd w:id="825"/>
      <w:r w:rsidRPr="00B355A1">
        <w:rPr>
          <w:rFonts w:ascii="Segoe UI" w:hAnsi="Segoe UI" w:cs="Segoe UI"/>
          <w:b/>
          <w:bCs/>
          <w:sz w:val="23"/>
          <w:szCs w:val="23"/>
        </w:rPr>
        <w:t>WRRC</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51"/>
      <w:bookmarkEnd w:id="852"/>
      <w:bookmarkEnd w:id="853"/>
      <w:bookmarkEnd w:id="854"/>
      <w:bookmarkEnd w:id="855"/>
      <w:bookmarkEnd w:id="856"/>
      <w:r w:rsidR="001E731B" w:rsidRPr="00B355A1">
        <w:rPr>
          <w:rFonts w:ascii="Segoe UI" w:hAnsi="Segoe UI" w:cs="Segoe UI"/>
          <w:b/>
          <w:bCs/>
          <w:sz w:val="23"/>
          <w:szCs w:val="23"/>
        </w:rPr>
        <w:t xml:space="preserve"> </w:t>
      </w:r>
    </w:p>
    <w:p w14:paraId="66682493" w14:textId="5063AFF3" w:rsidR="00DE7A46" w:rsidRPr="00B355A1" w:rsidRDefault="00DE7A46" w:rsidP="00B10DD0">
      <w:pPr>
        <w:pStyle w:val="BodyBullets"/>
        <w:spacing w:after="0"/>
      </w:pPr>
      <w:hyperlink r:id="rId219" w:history="1">
        <w:r w:rsidRPr="00B355A1">
          <w:rPr>
            <w:rStyle w:val="Hyperlink"/>
            <w:color w:val="auto"/>
            <w:u w:val="none"/>
          </w:rPr>
          <w:t xml:space="preserve">Reflections: </w:t>
        </w:r>
        <w:r w:rsidRPr="00B355A1">
          <w:rPr>
            <w:rStyle w:val="Hyperlink"/>
            <w:color w:val="auto"/>
          </w:rPr>
          <w:t>Ending the Year on a Note of Optimism</w:t>
        </w:r>
      </w:hyperlink>
    </w:p>
    <w:p w14:paraId="47DC0F24" w14:textId="204DDEC6" w:rsidR="005F6981" w:rsidRPr="00B355A1" w:rsidRDefault="00C56DB9" w:rsidP="00B10DD0">
      <w:pPr>
        <w:pStyle w:val="BodyBullets"/>
        <w:spacing w:after="0"/>
      </w:pPr>
      <w:hyperlink r:id="rId220" w:history="1">
        <w:r w:rsidRPr="00B355A1">
          <w:rPr>
            <w:rStyle w:val="Hyperlink"/>
            <w:color w:val="auto"/>
          </w:rPr>
          <w:t>PCAST Defines Government Role in Addressing Groundwater Depletion</w:t>
        </w:r>
      </w:hyperlink>
    </w:p>
    <w:p w14:paraId="5906EDF9" w14:textId="60DD294A" w:rsidR="00202BA2" w:rsidRPr="00B355A1" w:rsidRDefault="00202BA2" w:rsidP="00B10DD0">
      <w:pPr>
        <w:pStyle w:val="BodyBullets"/>
        <w:spacing w:after="0"/>
      </w:pPr>
      <w:hyperlink r:id="rId221" w:history="1">
        <w:r w:rsidRPr="00B355A1">
          <w:rPr>
            <w:rStyle w:val="Hyperlink"/>
            <w:color w:val="auto"/>
            <w:u w:val="none"/>
          </w:rPr>
          <w:t xml:space="preserve">Beneath the Surface: </w:t>
        </w:r>
        <w:r w:rsidRPr="00B355A1">
          <w:rPr>
            <w:rStyle w:val="Hyperlink"/>
            <w:color w:val="auto"/>
          </w:rPr>
          <w:t>Arizona Communities Depend on Well Water</w:t>
        </w:r>
      </w:hyperlink>
    </w:p>
    <w:p w14:paraId="2B4B2894" w14:textId="13E87CC3" w:rsidR="006B0C8B" w:rsidRPr="00B355A1" w:rsidRDefault="006B0C8B" w:rsidP="00B10DD0">
      <w:pPr>
        <w:pStyle w:val="BodyBullets"/>
        <w:spacing w:after="0"/>
      </w:pPr>
      <w:hyperlink r:id="rId222" w:history="1">
        <w:r w:rsidRPr="00B355A1">
          <w:rPr>
            <w:rStyle w:val="Hyperlink"/>
            <w:color w:val="auto"/>
            <w:u w:val="none"/>
          </w:rPr>
          <w:t xml:space="preserve">WRRC Director Presents at </w:t>
        </w:r>
        <w:r w:rsidRPr="00B355A1">
          <w:rPr>
            <w:rStyle w:val="Hyperlink"/>
            <w:color w:val="auto"/>
          </w:rPr>
          <w:t xml:space="preserve">Water Think Town Hall </w:t>
        </w:r>
      </w:hyperlink>
    </w:p>
    <w:p w14:paraId="115AAA3D" w14:textId="65AFFB5E" w:rsidR="00976942" w:rsidRPr="00B355A1" w:rsidRDefault="00976942" w:rsidP="00B10DD0">
      <w:pPr>
        <w:pStyle w:val="BodyBullets"/>
        <w:spacing w:after="0"/>
      </w:pPr>
      <w:hyperlink r:id="rId223" w:history="1">
        <w:r w:rsidRPr="00B355A1">
          <w:rPr>
            <w:rStyle w:val="Hyperlink"/>
            <w:color w:val="auto"/>
            <w:u w:val="none"/>
          </w:rPr>
          <w:t xml:space="preserve">Reflections: </w:t>
        </w:r>
        <w:r w:rsidRPr="00B355A1">
          <w:rPr>
            <w:rStyle w:val="Hyperlink"/>
            <w:color w:val="auto"/>
          </w:rPr>
          <w:t>Groundwater at the Epicenter</w:t>
        </w:r>
      </w:hyperlink>
    </w:p>
    <w:p w14:paraId="757EA218" w14:textId="3345557A" w:rsidR="00E31D07" w:rsidRPr="00B355A1" w:rsidRDefault="005652A8" w:rsidP="00B10DD0">
      <w:pPr>
        <w:pStyle w:val="BodyBullets"/>
        <w:spacing w:after="0"/>
        <w:rPr>
          <w:rStyle w:val="Hyperlink"/>
          <w:color w:val="auto"/>
          <w:u w:val="none"/>
        </w:rPr>
      </w:pPr>
      <w:hyperlink r:id="rId224" w:history="1">
        <w:r w:rsidRPr="00B355A1">
          <w:rPr>
            <w:rStyle w:val="Hyperlink"/>
            <w:color w:val="auto"/>
            <w:u w:val="none"/>
          </w:rPr>
          <w:t>WRRC</w:t>
        </w:r>
        <w:r w:rsidR="00083303" w:rsidRPr="00B355A1">
          <w:rPr>
            <w:rStyle w:val="Hyperlink"/>
            <w:color w:val="auto"/>
            <w:u w:val="none"/>
          </w:rPr>
          <w:t xml:space="preserve"> Weekly</w:t>
        </w:r>
        <w:r w:rsidRPr="00B355A1">
          <w:rPr>
            <w:rStyle w:val="Hyperlink"/>
            <w:color w:val="auto"/>
            <w:u w:val="none"/>
          </w:rPr>
          <w:t xml:space="preserve"> Wave: </w:t>
        </w:r>
      </w:hyperlink>
      <w:r w:rsidR="00785E71" w:rsidRPr="00B355A1">
        <w:t xml:space="preserve"> </w:t>
      </w:r>
      <w:hyperlink r:id="rId225" w:history="1">
        <w:r w:rsidR="000C216A" w:rsidRPr="00B355A1">
          <w:rPr>
            <w:rStyle w:val="Hyperlink"/>
            <w:color w:val="auto"/>
          </w:rPr>
          <w:t>December 6, 2024</w:t>
        </w:r>
      </w:hyperlink>
      <w:r w:rsidR="000C216A" w:rsidRPr="00B355A1">
        <w:t xml:space="preserve"> </w:t>
      </w:r>
      <w:r w:rsidR="006B5514" w:rsidRPr="00B355A1">
        <w:t xml:space="preserve">| </w:t>
      </w:r>
      <w:hyperlink r:id="rId226" w:history="1">
        <w:r w:rsidR="002D732A" w:rsidRPr="00B355A1">
          <w:rPr>
            <w:rStyle w:val="Hyperlink"/>
            <w:color w:val="auto"/>
          </w:rPr>
          <w:t>December 13, 2024</w:t>
        </w:r>
      </w:hyperlink>
      <w:hyperlink r:id="rId227" w:history="1"/>
      <w:r w:rsidR="006B5514" w:rsidRPr="00B355A1">
        <w:t xml:space="preserve"> | </w:t>
      </w:r>
      <w:hyperlink r:id="rId228" w:history="1">
        <w:r w:rsidR="009A2048" w:rsidRPr="00B355A1">
          <w:rPr>
            <w:rStyle w:val="Hyperlink"/>
            <w:color w:val="auto"/>
          </w:rPr>
          <w:t>December 20, 2024</w:t>
        </w:r>
      </w:hyperlink>
      <w:r w:rsidR="006B5514" w:rsidRPr="00B355A1">
        <w:t xml:space="preserve"> </w:t>
      </w:r>
    </w:p>
    <w:p w14:paraId="5E466E05" w14:textId="77777777" w:rsidR="00C96671" w:rsidRPr="00B355A1" w:rsidRDefault="00C96671" w:rsidP="00B10DD0">
      <w:pPr>
        <w:pStyle w:val="BodyBullets"/>
        <w:numPr>
          <w:ilvl w:val="0"/>
          <w:numId w:val="0"/>
        </w:numPr>
        <w:spacing w:after="0"/>
        <w:ind w:left="720"/>
        <w:rPr>
          <w:color w:val="000000" w:themeColor="text1"/>
          <w:sz w:val="12"/>
          <w:szCs w:val="12"/>
        </w:rPr>
      </w:pPr>
    </w:p>
    <w:p w14:paraId="7164C1F6" w14:textId="68D14EBE" w:rsidR="00BF0C15" w:rsidRPr="00B355A1" w:rsidRDefault="00962107" w:rsidP="00B10DD0">
      <w:pPr>
        <w:pStyle w:val="Heading1"/>
        <w:spacing w:before="0" w:line="240" w:lineRule="auto"/>
        <w:jc w:val="center"/>
        <w:rPr>
          <w:rFonts w:ascii="Segoe UI" w:hAnsi="Segoe UI" w:cs="Segoe UI"/>
          <w:b/>
          <w:bCs/>
          <w:sz w:val="28"/>
          <w:szCs w:val="28"/>
        </w:rPr>
      </w:pPr>
      <w:bookmarkStart w:id="857" w:name="_Toc139290528"/>
      <w:bookmarkStart w:id="858" w:name="_Toc139290638"/>
      <w:bookmarkStart w:id="859" w:name="_Toc144832078"/>
      <w:bookmarkStart w:id="860" w:name="_Toc144832254"/>
      <w:bookmarkStart w:id="861" w:name="_Toc144832317"/>
      <w:bookmarkStart w:id="862" w:name="_Toc147496146"/>
      <w:bookmarkStart w:id="863" w:name="_Toc149916445"/>
      <w:bookmarkStart w:id="864" w:name="_Toc149922562"/>
      <w:bookmarkStart w:id="865" w:name="_Toc152563721"/>
      <w:bookmarkStart w:id="866" w:name="_Toc155260134"/>
      <w:bookmarkStart w:id="867" w:name="_Toc155266263"/>
      <w:bookmarkStart w:id="868" w:name="_Toc157786329"/>
      <w:bookmarkStart w:id="869" w:name="_Toc163555305"/>
      <w:bookmarkStart w:id="870" w:name="_Toc163584218"/>
      <w:bookmarkStart w:id="871" w:name="_Toc163585886"/>
      <w:bookmarkStart w:id="872" w:name="_Toc166002353"/>
      <w:bookmarkStart w:id="873" w:name="_Toc166067996"/>
      <w:bookmarkStart w:id="874" w:name="_Toc166077751"/>
      <w:bookmarkStart w:id="875" w:name="_Toc168059601"/>
      <w:bookmarkStart w:id="876" w:name="_Toc168066788"/>
      <w:bookmarkStart w:id="877" w:name="_Toc170743903"/>
      <w:bookmarkStart w:id="878" w:name="_Toc173433097"/>
      <w:bookmarkStart w:id="879" w:name="_Toc173559815"/>
      <w:bookmarkStart w:id="880" w:name="_Toc176276504"/>
      <w:bookmarkStart w:id="881" w:name="_Toc181607079"/>
      <w:bookmarkStart w:id="882" w:name="_Toc181607138"/>
      <w:bookmarkStart w:id="883" w:name="_Toc186814000"/>
      <w:bookmarkStart w:id="884" w:name="_Toc139291569"/>
      <w:bookmarkStart w:id="885" w:name="_Toc138947944"/>
      <w:bookmarkStart w:id="886" w:name="_Toc138948899"/>
      <w:bookmarkStart w:id="887" w:name="_Toc139291400"/>
      <w:bookmarkStart w:id="888" w:name="_Toc139291722"/>
      <w:bookmarkStart w:id="889" w:name="_Toc142033652"/>
      <w:bookmarkStart w:id="890" w:name="_Toc142078809"/>
      <w:bookmarkStart w:id="891" w:name="_Toc144806404"/>
      <w:bookmarkEnd w:id="841"/>
      <w:bookmarkEnd w:id="842"/>
      <w:bookmarkEnd w:id="843"/>
      <w:bookmarkEnd w:id="844"/>
      <w:bookmarkEnd w:id="845"/>
      <w:bookmarkEnd w:id="846"/>
      <w:bookmarkEnd w:id="847"/>
      <w:bookmarkEnd w:id="848"/>
      <w:bookmarkEnd w:id="849"/>
      <w:bookmarkEnd w:id="850"/>
      <w:r w:rsidRPr="00B355A1">
        <w:rPr>
          <w:rFonts w:ascii="Segoe UI" w:hAnsi="Segoe UI" w:cs="Segoe UI"/>
          <w:b/>
          <w:bCs/>
          <w:sz w:val="28"/>
          <w:szCs w:val="28"/>
        </w:rPr>
        <w:t>Military Readines</w:t>
      </w:r>
      <w:r w:rsidR="00F920D3" w:rsidRPr="00B355A1">
        <w:rPr>
          <w:rFonts w:ascii="Segoe UI" w:hAnsi="Segoe UI" w:cs="Segoe UI"/>
          <w:b/>
          <w:bCs/>
          <w:sz w:val="28"/>
          <w:szCs w:val="28"/>
        </w:rPr>
        <w:t>s</w:t>
      </w:r>
      <w:r w:rsidR="003033E1" w:rsidRPr="00B355A1">
        <w:rPr>
          <w:rFonts w:ascii="Segoe UI" w:hAnsi="Segoe UI" w:cs="Segoe UI"/>
          <w:b/>
          <w:bCs/>
          <w:sz w:val="28"/>
          <w:szCs w:val="28"/>
        </w:rPr>
        <w:t xml:space="preserve">, Homeland </w:t>
      </w:r>
      <w:bookmarkEnd w:id="857"/>
      <w:bookmarkEnd w:id="858"/>
      <w:r w:rsidR="00BF0C15" w:rsidRPr="00B355A1">
        <w:rPr>
          <w:rFonts w:ascii="Segoe UI" w:hAnsi="Segoe UI" w:cs="Segoe UI"/>
          <w:b/>
          <w:bCs/>
          <w:sz w:val="28"/>
          <w:szCs w:val="28"/>
        </w:rPr>
        <w:t>S</w:t>
      </w:r>
      <w:r w:rsidR="00380AB5" w:rsidRPr="00B355A1">
        <w:rPr>
          <w:rFonts w:ascii="Segoe UI" w:hAnsi="Segoe UI" w:cs="Segoe UI"/>
          <w:b/>
          <w:bCs/>
          <w:sz w:val="28"/>
          <w:szCs w:val="28"/>
        </w:rPr>
        <w:t>ecurity</w:t>
      </w:r>
      <w:r w:rsidR="00BF0C15" w:rsidRPr="00B355A1">
        <w:rPr>
          <w:rFonts w:ascii="Segoe UI" w:hAnsi="Segoe UI" w:cs="Segoe UI"/>
          <w:b/>
          <w:bCs/>
          <w:sz w:val="28"/>
          <w:szCs w:val="28"/>
        </w:rPr>
        <w:t>,</w:t>
      </w:r>
      <w:bookmarkEnd w:id="859"/>
      <w:r w:rsidR="00D35E99" w:rsidRPr="00B355A1">
        <w:rPr>
          <w:rFonts w:ascii="Segoe UI" w:hAnsi="Segoe UI" w:cs="Segoe UI"/>
          <w:b/>
          <w:bCs/>
          <w:sz w:val="28"/>
          <w:szCs w:val="28"/>
        </w:rPr>
        <w:t xml:space="preserve"> Disa</w:t>
      </w:r>
      <w:r w:rsidR="00ED48AB" w:rsidRPr="00B355A1">
        <w:rPr>
          <w:rFonts w:ascii="Segoe UI" w:hAnsi="Segoe UI" w:cs="Segoe UI"/>
          <w:b/>
          <w:bCs/>
          <w:sz w:val="28"/>
          <w:szCs w:val="28"/>
        </w:rPr>
        <w:t xml:space="preserve">ster Preparedness and </w:t>
      </w:r>
      <w:r w:rsidR="007A03AE" w:rsidRPr="00B355A1">
        <w:rPr>
          <w:rFonts w:ascii="Segoe UI" w:hAnsi="Segoe UI" w:cs="Segoe UI"/>
          <w:b/>
          <w:bCs/>
          <w:sz w:val="28"/>
          <w:szCs w:val="28"/>
        </w:rPr>
        <w:t>A</w:t>
      </w:r>
      <w:r w:rsidR="00ED48AB" w:rsidRPr="00B355A1">
        <w:rPr>
          <w:rFonts w:ascii="Segoe UI" w:hAnsi="Segoe UI" w:cs="Segoe UI"/>
          <w:b/>
          <w:bCs/>
          <w:sz w:val="28"/>
          <w:szCs w:val="28"/>
        </w:rPr>
        <w:t>viation</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00BF0C15" w:rsidRPr="00B355A1">
        <w:rPr>
          <w:rFonts w:ascii="Segoe UI" w:hAnsi="Segoe UI" w:cs="Segoe UI"/>
          <w:b/>
          <w:bCs/>
          <w:sz w:val="28"/>
          <w:szCs w:val="28"/>
        </w:rPr>
        <w:t xml:space="preserve"> </w:t>
      </w:r>
      <w:r w:rsidR="00FB7171" w:rsidRPr="00B355A1">
        <w:rPr>
          <w:rFonts w:ascii="Segoe UI" w:hAnsi="Segoe UI" w:cs="Segoe UI"/>
          <w:b/>
          <w:bCs/>
          <w:sz w:val="28"/>
          <w:szCs w:val="28"/>
        </w:rPr>
        <w:t xml:space="preserve"> </w:t>
      </w:r>
      <w:r w:rsidR="00742CB4" w:rsidRPr="00B355A1">
        <w:rPr>
          <w:rFonts w:ascii="Segoe UI" w:hAnsi="Segoe UI" w:cs="Segoe UI"/>
          <w:b/>
          <w:bCs/>
          <w:sz w:val="28"/>
          <w:szCs w:val="28"/>
        </w:rPr>
        <w:t xml:space="preserve">     </w:t>
      </w:r>
      <w:bookmarkStart w:id="892" w:name="_Toc139290529"/>
      <w:bookmarkStart w:id="893" w:name="_Toc139290639"/>
    </w:p>
    <w:bookmarkEnd w:id="884"/>
    <w:bookmarkEnd w:id="885"/>
    <w:bookmarkEnd w:id="886"/>
    <w:bookmarkEnd w:id="887"/>
    <w:bookmarkEnd w:id="888"/>
    <w:bookmarkEnd w:id="889"/>
    <w:bookmarkEnd w:id="890"/>
    <w:bookmarkEnd w:id="891"/>
    <w:bookmarkEnd w:id="892"/>
    <w:bookmarkEnd w:id="893"/>
    <w:p w14:paraId="64A1CCEF" w14:textId="77777777" w:rsidR="00FB7171" w:rsidRPr="00B355A1" w:rsidRDefault="00FB7171" w:rsidP="00B10DD0">
      <w:pPr>
        <w:spacing w:before="0" w:after="0" w:line="240" w:lineRule="auto"/>
        <w:rPr>
          <w:rFonts w:ascii="Segoe UI" w:hAnsi="Segoe UI" w:cs="Segoe UI"/>
          <w:sz w:val="4"/>
          <w:szCs w:val="4"/>
        </w:rPr>
      </w:pPr>
    </w:p>
    <w:p w14:paraId="6265348F" w14:textId="697BC848" w:rsidR="00A377C1" w:rsidRPr="00B355A1" w:rsidRDefault="00A377C1" w:rsidP="00B10DD0">
      <w:pPr>
        <w:pStyle w:val="Heading2"/>
        <w:spacing w:before="0" w:line="240" w:lineRule="auto"/>
        <w:rPr>
          <w:rFonts w:ascii="Segoe UI" w:hAnsi="Segoe UI" w:cs="Segoe UI"/>
          <w:b/>
          <w:bCs/>
          <w:sz w:val="23"/>
          <w:szCs w:val="23"/>
        </w:rPr>
      </w:pPr>
      <w:bookmarkStart w:id="894" w:name="_Toc138863504"/>
      <w:bookmarkStart w:id="895" w:name="_Toc138947945"/>
      <w:bookmarkStart w:id="896" w:name="_Toc138948900"/>
      <w:bookmarkStart w:id="897" w:name="_Toc139290530"/>
      <w:bookmarkStart w:id="898" w:name="_Toc139290640"/>
      <w:bookmarkStart w:id="899" w:name="_Toc139291401"/>
      <w:bookmarkStart w:id="900" w:name="_Toc139291571"/>
      <w:bookmarkStart w:id="901" w:name="_Toc139291723"/>
      <w:bookmarkStart w:id="902" w:name="_Toc142033653"/>
      <w:bookmarkStart w:id="903" w:name="_Toc142078810"/>
      <w:bookmarkStart w:id="904" w:name="_Toc144806405"/>
      <w:bookmarkStart w:id="905" w:name="_Toc144832080"/>
      <w:bookmarkStart w:id="906" w:name="_Toc144832255"/>
      <w:bookmarkStart w:id="907" w:name="_Toc144832318"/>
      <w:bookmarkStart w:id="908" w:name="_Toc147496147"/>
      <w:bookmarkStart w:id="909" w:name="_Toc149916446"/>
      <w:bookmarkStart w:id="910" w:name="_Toc149922563"/>
      <w:bookmarkStart w:id="911" w:name="_Toc152563722"/>
      <w:bookmarkStart w:id="912" w:name="_Toc155260135"/>
      <w:bookmarkStart w:id="913" w:name="_Toc155266264"/>
      <w:bookmarkStart w:id="914" w:name="_Toc157786330"/>
      <w:bookmarkStart w:id="915" w:name="_Toc163555306"/>
      <w:bookmarkStart w:id="916" w:name="_Toc163584219"/>
      <w:bookmarkStart w:id="917" w:name="_Toc163585887"/>
      <w:bookmarkStart w:id="918" w:name="_Toc166002354"/>
      <w:bookmarkStart w:id="919" w:name="_Toc166067997"/>
      <w:bookmarkStart w:id="920" w:name="_Toc166077752"/>
      <w:bookmarkStart w:id="921" w:name="_Toc168059602"/>
      <w:bookmarkStart w:id="922" w:name="_Toc168066789"/>
      <w:bookmarkStart w:id="923" w:name="_Toc170743904"/>
      <w:bookmarkStart w:id="924" w:name="_Toc173433098"/>
      <w:bookmarkStart w:id="925" w:name="_Toc173559816"/>
      <w:bookmarkStart w:id="926" w:name="_Toc176276505"/>
      <w:bookmarkStart w:id="927" w:name="_Toc181607080"/>
      <w:bookmarkStart w:id="928" w:name="_Toc181607139"/>
      <w:bookmarkStart w:id="929" w:name="_Toc186814001"/>
      <w:r w:rsidRPr="00B355A1">
        <w:rPr>
          <w:rFonts w:ascii="Segoe UI" w:hAnsi="Segoe UI" w:cs="Segoe UI"/>
          <w:b/>
          <w:bCs/>
          <w:sz w:val="23"/>
          <w:szCs w:val="23"/>
        </w:rPr>
        <w:t xml:space="preserve">Military </w:t>
      </w:r>
      <w:r w:rsidR="007407EE" w:rsidRPr="00B355A1">
        <w:rPr>
          <w:rFonts w:ascii="Segoe UI" w:hAnsi="Segoe UI" w:cs="Segoe UI"/>
          <w:b/>
          <w:bCs/>
          <w:sz w:val="23"/>
          <w:szCs w:val="23"/>
        </w:rPr>
        <w:t>R</w:t>
      </w:r>
      <w:r w:rsidRPr="00B355A1">
        <w:rPr>
          <w:rFonts w:ascii="Segoe UI" w:hAnsi="Segoe UI" w:cs="Segoe UI"/>
          <w:b/>
          <w:bCs/>
          <w:sz w:val="23"/>
          <w:szCs w:val="23"/>
        </w:rPr>
        <w:t>eadiness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74ABBFA5" w14:textId="58BD4746" w:rsidR="00A377C1" w:rsidRPr="00B355A1" w:rsidRDefault="00A377C1" w:rsidP="00B10DD0">
      <w:pPr>
        <w:pStyle w:val="Heading3"/>
        <w:spacing w:before="0" w:line="240" w:lineRule="auto"/>
        <w:rPr>
          <w:rFonts w:ascii="Segoe UI" w:hAnsi="Segoe UI" w:cs="Segoe UI"/>
          <w:b/>
          <w:bCs/>
          <w:sz w:val="23"/>
          <w:szCs w:val="23"/>
        </w:rPr>
      </w:pPr>
      <w:bookmarkStart w:id="930" w:name="_Toc138863505"/>
      <w:bookmarkStart w:id="931" w:name="_Toc138947946"/>
      <w:bookmarkStart w:id="932" w:name="_Toc138948901"/>
      <w:bookmarkStart w:id="933" w:name="_Toc139290531"/>
      <w:bookmarkStart w:id="934" w:name="_Toc139290641"/>
      <w:bookmarkStart w:id="935" w:name="_Toc139291402"/>
      <w:bookmarkStart w:id="936" w:name="_Toc139291572"/>
      <w:bookmarkStart w:id="937" w:name="_Toc139291724"/>
      <w:bookmarkStart w:id="938" w:name="_Toc142033654"/>
      <w:bookmarkStart w:id="939" w:name="_Toc142078811"/>
      <w:bookmarkStart w:id="940" w:name="_Toc144806406"/>
      <w:bookmarkStart w:id="941" w:name="_Toc144832081"/>
      <w:bookmarkStart w:id="942" w:name="_Toc144832256"/>
      <w:bookmarkStart w:id="943" w:name="_Toc144832319"/>
      <w:bookmarkStart w:id="944" w:name="_Toc147496148"/>
      <w:bookmarkStart w:id="945" w:name="_Toc149916447"/>
      <w:bookmarkStart w:id="946" w:name="_Toc149922564"/>
      <w:bookmarkStart w:id="947" w:name="_Toc152563723"/>
      <w:bookmarkStart w:id="948" w:name="_Toc155260136"/>
      <w:bookmarkStart w:id="949" w:name="_Toc155266265"/>
      <w:bookmarkStart w:id="950" w:name="_Toc157786331"/>
      <w:bookmarkStart w:id="951" w:name="_Toc163555307"/>
      <w:bookmarkStart w:id="952" w:name="_Toc163584220"/>
      <w:bookmarkStart w:id="953" w:name="_Toc163585888"/>
      <w:bookmarkStart w:id="954" w:name="_Toc166002355"/>
      <w:bookmarkStart w:id="955" w:name="_Toc166067998"/>
      <w:bookmarkStart w:id="956" w:name="_Toc166077753"/>
      <w:bookmarkStart w:id="957" w:name="_Toc168059603"/>
      <w:bookmarkStart w:id="958" w:name="_Toc168066790"/>
      <w:bookmarkStart w:id="959" w:name="_Toc170743905"/>
      <w:bookmarkStart w:id="960" w:name="_Toc173433099"/>
      <w:bookmarkStart w:id="961" w:name="_Toc173559817"/>
      <w:bookmarkStart w:id="962" w:name="_Toc176276506"/>
      <w:bookmarkStart w:id="963" w:name="_Toc181607081"/>
      <w:bookmarkStart w:id="964" w:name="_Toc181607140"/>
      <w:bookmarkStart w:id="965" w:name="_Toc186814002"/>
      <w:r w:rsidRPr="00B355A1">
        <w:rPr>
          <w:rFonts w:ascii="Segoe UI" w:hAnsi="Segoe UI" w:cs="Segoe UI"/>
          <w:b/>
          <w:bCs/>
          <w:sz w:val="23"/>
          <w:szCs w:val="23"/>
        </w:rPr>
        <w:t>D</w:t>
      </w:r>
      <w:r w:rsidR="00605269" w:rsidRPr="00B355A1">
        <w:rPr>
          <w:rFonts w:ascii="Segoe UI" w:hAnsi="Segoe UI" w:cs="Segoe UI"/>
          <w:b/>
          <w:bCs/>
          <w:sz w:val="23"/>
          <w:szCs w:val="23"/>
        </w:rPr>
        <w:t>O</w:t>
      </w:r>
      <w:r w:rsidRPr="00B355A1">
        <w:rPr>
          <w:rFonts w:ascii="Segoe UI" w:hAnsi="Segoe UI" w:cs="Segoe UI"/>
          <w:b/>
          <w:bCs/>
          <w:sz w:val="23"/>
          <w:szCs w:val="23"/>
        </w:rPr>
        <w:t>D</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sidR="00E90BE5" w:rsidRPr="00B355A1">
        <w:rPr>
          <w:rFonts w:ascii="Segoe UI" w:hAnsi="Segoe UI" w:cs="Segoe UI"/>
          <w:b/>
          <w:bCs/>
          <w:sz w:val="23"/>
          <w:szCs w:val="23"/>
        </w:rPr>
        <w:tab/>
      </w:r>
    </w:p>
    <w:bookmarkStart w:id="966" w:name="_Toc138863506"/>
    <w:bookmarkStart w:id="967" w:name="_Toc138947947"/>
    <w:bookmarkStart w:id="968" w:name="_Toc138948902"/>
    <w:bookmarkStart w:id="969" w:name="_Toc139290532"/>
    <w:bookmarkStart w:id="970" w:name="_Toc139290642"/>
    <w:bookmarkStart w:id="971" w:name="_Toc139291403"/>
    <w:bookmarkStart w:id="972" w:name="_Toc139291573"/>
    <w:bookmarkStart w:id="973" w:name="_Toc139291725"/>
    <w:bookmarkStart w:id="974" w:name="_Toc142033655"/>
    <w:bookmarkStart w:id="975" w:name="_Toc142078812"/>
    <w:bookmarkStart w:id="976" w:name="_Toc144806407"/>
    <w:bookmarkStart w:id="977" w:name="_Toc144832082"/>
    <w:bookmarkStart w:id="978" w:name="_Toc144832257"/>
    <w:bookmarkStart w:id="979" w:name="_Toc144832320"/>
    <w:bookmarkStart w:id="980" w:name="_Toc147496149"/>
    <w:p w14:paraId="6E8B06C3" w14:textId="77777777" w:rsidR="007B557E" w:rsidRPr="00B355A1" w:rsidRDefault="007B557E" w:rsidP="007B557E">
      <w:pPr>
        <w:pStyle w:val="BodyBullets"/>
        <w:spacing w:after="0"/>
      </w:pPr>
      <w:r w:rsidRPr="00B355A1">
        <w:fldChar w:fldCharType="begin"/>
      </w:r>
      <w:r w:rsidRPr="00B355A1">
        <w:instrText>HYPERLINK "https://www.whitehouse.gov/briefing-room/statements-releases/2024/12/23/statement-from-president-joe-biden-on-h-r-5009-servicemember-quality-of-life-improvement-and-national-defense-authorization-act-for-fiscal-year-2025/"</w:instrText>
      </w:r>
      <w:r w:rsidRPr="00B355A1">
        <w:fldChar w:fldCharType="separate"/>
      </w:r>
      <w:r w:rsidRPr="00B355A1">
        <w:rPr>
          <w:rStyle w:val="Hyperlink"/>
          <w:color w:val="auto"/>
        </w:rPr>
        <w:t>Statement from President Joe Biden on H.R. 5009, Servicemember Quality of Life Improvement and National Defense Authorization Act for Fiscal Year 2025</w:t>
      </w:r>
      <w:r w:rsidRPr="00B355A1">
        <w:fldChar w:fldCharType="end"/>
      </w:r>
    </w:p>
    <w:p w14:paraId="61C5B6AF" w14:textId="77777777" w:rsidR="007B557E" w:rsidRPr="00B355A1" w:rsidRDefault="007B557E" w:rsidP="007B557E">
      <w:pPr>
        <w:pStyle w:val="BodyBullets"/>
        <w:spacing w:after="0"/>
      </w:pPr>
      <w:hyperlink r:id="rId229" w:history="1">
        <w:r w:rsidRPr="00B355A1">
          <w:rPr>
            <w:rStyle w:val="Hyperlink"/>
            <w:color w:val="auto"/>
            <w:u w:val="none"/>
          </w:rPr>
          <w:t xml:space="preserve">Austin Signs </w:t>
        </w:r>
        <w:r w:rsidRPr="00B355A1">
          <w:rPr>
            <w:rStyle w:val="Hyperlink"/>
            <w:color w:val="auto"/>
          </w:rPr>
          <w:t>New Strategy for Countering Effects of Unmanned Systems</w:t>
        </w:r>
      </w:hyperlink>
    </w:p>
    <w:p w14:paraId="560EA453" w14:textId="77777777" w:rsidR="00E558F6" w:rsidRPr="00B355A1" w:rsidRDefault="00E558F6" w:rsidP="00E558F6">
      <w:pPr>
        <w:pStyle w:val="BodyBullets"/>
        <w:spacing w:after="0"/>
      </w:pPr>
      <w:hyperlink r:id="rId230" w:history="1">
        <w:r w:rsidRPr="00B355A1">
          <w:rPr>
            <w:rStyle w:val="Hyperlink"/>
            <w:color w:val="auto"/>
            <w:u w:val="none"/>
          </w:rPr>
          <w:t xml:space="preserve">DOD Announces </w:t>
        </w:r>
        <w:r w:rsidRPr="00B355A1">
          <w:rPr>
            <w:rStyle w:val="Hyperlink"/>
            <w:color w:val="auto"/>
          </w:rPr>
          <w:t>Strategy for Countering Unmanned Systems</w:t>
        </w:r>
      </w:hyperlink>
    </w:p>
    <w:p w14:paraId="4B1A0D63" w14:textId="7635F8BC" w:rsidR="001D73B9" w:rsidRPr="00B355A1" w:rsidRDefault="001D73B9" w:rsidP="00B10DD0">
      <w:pPr>
        <w:pStyle w:val="BodyBullets"/>
        <w:spacing w:after="0"/>
      </w:pPr>
      <w:hyperlink r:id="rId231" w:history="1">
        <w:r w:rsidRPr="00B355A1">
          <w:rPr>
            <w:rStyle w:val="Hyperlink"/>
            <w:color w:val="auto"/>
            <w:u w:val="none"/>
          </w:rPr>
          <w:t xml:space="preserve">Even in the headline-grabbing world of drones, the </w:t>
        </w:r>
        <w:r w:rsidRPr="00B355A1">
          <w:rPr>
            <w:rStyle w:val="Hyperlink"/>
            <w:color w:val="auto"/>
          </w:rPr>
          <w:t>Predator stands out</w:t>
        </w:r>
      </w:hyperlink>
    </w:p>
    <w:p w14:paraId="3AFEEC8A" w14:textId="60D89E68" w:rsidR="007B557E" w:rsidRPr="00B355A1" w:rsidRDefault="007B557E" w:rsidP="007B557E">
      <w:pPr>
        <w:pStyle w:val="BodyBullets"/>
        <w:spacing w:after="0"/>
      </w:pPr>
      <w:hyperlink r:id="rId232" w:history="1">
        <w:r w:rsidRPr="00B355A1">
          <w:rPr>
            <w:rStyle w:val="Hyperlink"/>
            <w:color w:val="auto"/>
          </w:rPr>
          <w:t>New AI tool for air defense</w:t>
        </w:r>
        <w:r w:rsidRPr="00B355A1">
          <w:rPr>
            <w:rStyle w:val="Hyperlink"/>
            <w:color w:val="auto"/>
            <w:u w:val="none"/>
          </w:rPr>
          <w:t xml:space="preserve"> takes on advanced missiles and drone swarms</w:t>
        </w:r>
      </w:hyperlink>
    </w:p>
    <w:p w14:paraId="339BCD25" w14:textId="578271DB" w:rsidR="0074378B" w:rsidRPr="00B355A1" w:rsidRDefault="0074378B" w:rsidP="00B10DD0">
      <w:pPr>
        <w:pStyle w:val="BodyBullets"/>
        <w:spacing w:after="0"/>
      </w:pPr>
      <w:hyperlink r:id="rId233" w:history="1">
        <w:r w:rsidRPr="00B355A1">
          <w:rPr>
            <w:rStyle w:val="Hyperlink"/>
            <w:color w:val="auto"/>
          </w:rPr>
          <w:t>'The Future Character of War'</w:t>
        </w:r>
        <w:r w:rsidRPr="00B355A1">
          <w:rPr>
            <w:rStyle w:val="Hyperlink"/>
            <w:color w:val="auto"/>
            <w:u w:val="none"/>
          </w:rPr>
          <w:t>: Keynote Address by Deputy Secretary of Defense Kathleen H. Hicks</w:t>
        </w:r>
      </w:hyperlink>
    </w:p>
    <w:p w14:paraId="674D9559" w14:textId="72E066EA" w:rsidR="00BE0CCD" w:rsidRPr="00B355A1" w:rsidRDefault="00BE0CCD" w:rsidP="00B10DD0">
      <w:pPr>
        <w:pStyle w:val="BodyBullets"/>
        <w:spacing w:after="0"/>
      </w:pPr>
      <w:hyperlink r:id="rId234" w:history="1">
        <w:r w:rsidRPr="00B355A1">
          <w:rPr>
            <w:rStyle w:val="Hyperlink"/>
            <w:color w:val="auto"/>
          </w:rPr>
          <w:t>DARPA eyeing new quantum sensing program</w:t>
        </w:r>
      </w:hyperlink>
    </w:p>
    <w:p w14:paraId="042FCED6" w14:textId="4933E7BA" w:rsidR="00491F7B" w:rsidRPr="00B355A1" w:rsidRDefault="00491F7B" w:rsidP="00B10DD0">
      <w:pPr>
        <w:pStyle w:val="BodyBullets"/>
        <w:spacing w:after="0"/>
      </w:pPr>
      <w:hyperlink r:id="rId235" w:history="1">
        <w:r w:rsidRPr="00B355A1">
          <w:rPr>
            <w:rStyle w:val="Hyperlink"/>
            <w:color w:val="auto"/>
          </w:rPr>
          <w:t>F-35s are piling up on Lockheed tarmacs,</w:t>
        </w:r>
        <w:r w:rsidRPr="00B355A1">
          <w:rPr>
            <w:rStyle w:val="Hyperlink"/>
            <w:color w:val="auto"/>
            <w:u w:val="none"/>
          </w:rPr>
          <w:t xml:space="preserve"> presenting ‘unique’ risks to the Pentagon</w:t>
        </w:r>
      </w:hyperlink>
    </w:p>
    <w:p w14:paraId="25D4FF54" w14:textId="71F5F7C9" w:rsidR="005B162C" w:rsidRPr="00B355A1" w:rsidRDefault="005B162C" w:rsidP="00B10DD0">
      <w:pPr>
        <w:pStyle w:val="BodyBullets"/>
        <w:spacing w:after="0"/>
      </w:pPr>
      <w:hyperlink r:id="rId236" w:history="1">
        <w:r w:rsidRPr="00B355A1">
          <w:rPr>
            <w:rStyle w:val="Hyperlink"/>
            <w:color w:val="auto"/>
          </w:rPr>
          <w:t>Report to Congress on F-35 Lighting II Joint Strike Fighter</w:t>
        </w:r>
      </w:hyperlink>
    </w:p>
    <w:p w14:paraId="7E6DA2DD" w14:textId="77777777" w:rsidR="00335730" w:rsidRPr="00B355A1" w:rsidRDefault="00335730" w:rsidP="00B10DD0">
      <w:pPr>
        <w:pStyle w:val="BodyBullets"/>
        <w:spacing w:after="0"/>
      </w:pPr>
      <w:hyperlink r:id="rId237" w:history="1">
        <w:r w:rsidRPr="00B355A1">
          <w:rPr>
            <w:rStyle w:val="Hyperlink"/>
            <w:color w:val="auto"/>
            <w:u w:val="none"/>
          </w:rPr>
          <w:t xml:space="preserve">Army and Navy </w:t>
        </w:r>
        <w:r w:rsidRPr="00B355A1">
          <w:rPr>
            <w:rStyle w:val="Hyperlink"/>
            <w:color w:val="auto"/>
          </w:rPr>
          <w:t>Successfully Test Conventional Hypersonic Missile</w:t>
        </w:r>
      </w:hyperlink>
    </w:p>
    <w:p w14:paraId="2ADC1A95" w14:textId="5A6D564E" w:rsidR="00053708" w:rsidRPr="00B355A1" w:rsidRDefault="00053708" w:rsidP="00B10DD0">
      <w:pPr>
        <w:pStyle w:val="BodyBullets"/>
        <w:spacing w:after="0"/>
      </w:pPr>
      <w:hyperlink r:id="rId238" w:history="1">
        <w:r w:rsidRPr="00B355A1">
          <w:rPr>
            <w:rStyle w:val="Hyperlink"/>
            <w:color w:val="auto"/>
            <w:u w:val="none"/>
          </w:rPr>
          <w:t>Army, Navy conduct</w:t>
        </w:r>
        <w:r w:rsidRPr="00B355A1">
          <w:rPr>
            <w:rStyle w:val="Hyperlink"/>
            <w:color w:val="auto"/>
          </w:rPr>
          <w:t xml:space="preserve"> key hypersonic missile test</w:t>
        </w:r>
      </w:hyperlink>
    </w:p>
    <w:p w14:paraId="0DD5DFB1" w14:textId="77777777" w:rsidR="007B557E" w:rsidRPr="00B355A1" w:rsidRDefault="007B557E" w:rsidP="007B557E">
      <w:pPr>
        <w:pStyle w:val="BodyBullets"/>
        <w:spacing w:after="0"/>
      </w:pPr>
      <w:hyperlink r:id="rId239" w:history="1">
        <w:r w:rsidRPr="00B355A1">
          <w:rPr>
            <w:rStyle w:val="Hyperlink"/>
            <w:color w:val="auto"/>
          </w:rPr>
          <w:t>Report to Congress on Hypersonic Weapons</w:t>
        </w:r>
      </w:hyperlink>
    </w:p>
    <w:p w14:paraId="0554F81B" w14:textId="758C8520" w:rsidR="002E7ABE" w:rsidRPr="00B355A1" w:rsidRDefault="00796E16" w:rsidP="00B10DD0">
      <w:pPr>
        <w:pStyle w:val="BodyBullets"/>
        <w:spacing w:after="0"/>
      </w:pPr>
      <w:hyperlink r:id="rId240" w:history="1">
        <w:r w:rsidRPr="00B355A1">
          <w:rPr>
            <w:rStyle w:val="Hyperlink"/>
            <w:color w:val="auto"/>
            <w:u w:val="none"/>
          </w:rPr>
          <w:t xml:space="preserve">DOD Sees </w:t>
        </w:r>
        <w:r w:rsidRPr="00B355A1">
          <w:rPr>
            <w:rStyle w:val="Hyperlink"/>
            <w:color w:val="auto"/>
          </w:rPr>
          <w:t>Progress in Weapons Cybersecurity</w:t>
        </w:r>
        <w:r w:rsidRPr="00B355A1">
          <w:rPr>
            <w:rStyle w:val="Hyperlink"/>
            <w:color w:val="auto"/>
            <w:u w:val="none"/>
          </w:rPr>
          <w:t>, Long Way to Go</w:t>
        </w:r>
      </w:hyperlink>
    </w:p>
    <w:p w14:paraId="51D129E0" w14:textId="4B07CD1F" w:rsidR="002E7ABE" w:rsidRPr="00B355A1" w:rsidRDefault="002E7ABE" w:rsidP="00B10DD0">
      <w:pPr>
        <w:pStyle w:val="BodyBullets"/>
        <w:spacing w:after="0"/>
      </w:pPr>
      <w:hyperlink r:id="rId241" w:history="1">
        <w:r w:rsidRPr="00B355A1">
          <w:rPr>
            <w:rStyle w:val="Hyperlink"/>
            <w:color w:val="auto"/>
            <w:u w:val="none"/>
          </w:rPr>
          <w:t xml:space="preserve">Army, Marine Corps want more </w:t>
        </w:r>
        <w:r w:rsidRPr="00B355A1">
          <w:rPr>
            <w:rStyle w:val="Hyperlink"/>
            <w:color w:val="auto"/>
          </w:rPr>
          <w:t>ground vehicle simulators</w:t>
        </w:r>
      </w:hyperlink>
    </w:p>
    <w:p w14:paraId="542A9D39" w14:textId="09987D04" w:rsidR="00A377C1" w:rsidRPr="00B355A1" w:rsidRDefault="00A377C1" w:rsidP="00B10DD0">
      <w:pPr>
        <w:pStyle w:val="Heading3"/>
        <w:spacing w:before="0" w:line="240" w:lineRule="auto"/>
        <w:rPr>
          <w:rFonts w:ascii="Segoe UI" w:hAnsi="Segoe UI" w:cs="Segoe UI"/>
          <w:b/>
          <w:bCs/>
          <w:sz w:val="23"/>
          <w:szCs w:val="23"/>
        </w:rPr>
      </w:pPr>
      <w:bookmarkStart w:id="981" w:name="_Toc149916448"/>
      <w:bookmarkStart w:id="982" w:name="_Toc149922565"/>
      <w:bookmarkStart w:id="983" w:name="_Toc152563724"/>
      <w:bookmarkStart w:id="984" w:name="_Toc155260138"/>
      <w:bookmarkStart w:id="985" w:name="_Toc155266267"/>
      <w:bookmarkStart w:id="986" w:name="_Toc157786332"/>
      <w:bookmarkStart w:id="987" w:name="_Toc163555308"/>
      <w:bookmarkStart w:id="988" w:name="_Toc163584221"/>
      <w:bookmarkStart w:id="989" w:name="_Toc163585889"/>
      <w:bookmarkStart w:id="990" w:name="_Toc166002356"/>
      <w:bookmarkStart w:id="991" w:name="_Toc166067999"/>
      <w:bookmarkStart w:id="992" w:name="_Toc166077754"/>
      <w:bookmarkStart w:id="993" w:name="_Toc168059604"/>
      <w:bookmarkStart w:id="994" w:name="_Toc168066791"/>
      <w:bookmarkStart w:id="995" w:name="_Toc170743906"/>
      <w:bookmarkStart w:id="996" w:name="_Toc173433100"/>
      <w:bookmarkStart w:id="997" w:name="_Toc173559818"/>
      <w:bookmarkStart w:id="998" w:name="_Toc176276507"/>
      <w:bookmarkStart w:id="999" w:name="_Toc181607082"/>
      <w:bookmarkStart w:id="1000" w:name="_Toc181607141"/>
      <w:bookmarkStart w:id="1001" w:name="_Toc186814003"/>
      <w:r w:rsidRPr="00B355A1">
        <w:rPr>
          <w:rFonts w:ascii="Segoe UI" w:hAnsi="Segoe UI" w:cs="Segoe UI"/>
          <w:b/>
          <w:bCs/>
          <w:sz w:val="23"/>
          <w:szCs w:val="23"/>
        </w:rPr>
        <w:t>REPI</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2FEFFD80" w14:textId="77777777" w:rsidR="00234598" w:rsidRPr="00B355A1" w:rsidRDefault="00234598" w:rsidP="00B10DD0">
      <w:pPr>
        <w:pStyle w:val="BodyBullets"/>
        <w:spacing w:after="0"/>
      </w:pPr>
      <w:bookmarkStart w:id="1002" w:name="_Toc139290533"/>
      <w:bookmarkStart w:id="1003" w:name="_Toc139290643"/>
      <w:bookmarkStart w:id="1004" w:name="_Toc139291404"/>
      <w:bookmarkStart w:id="1005" w:name="_Toc139291574"/>
      <w:bookmarkStart w:id="1006" w:name="_Toc139291726"/>
      <w:bookmarkStart w:id="1007" w:name="_Toc142033656"/>
      <w:bookmarkStart w:id="1008" w:name="_Toc142078813"/>
      <w:bookmarkStart w:id="1009" w:name="_Toc144806408"/>
      <w:bookmarkStart w:id="1010" w:name="_Toc144832083"/>
      <w:bookmarkStart w:id="1011" w:name="_Toc144832258"/>
      <w:bookmarkStart w:id="1012" w:name="_Toc144832321"/>
      <w:bookmarkStart w:id="1013" w:name="_Toc147496150"/>
      <w:bookmarkStart w:id="1014" w:name="_Toc149916449"/>
      <w:bookmarkStart w:id="1015" w:name="_Toc149922566"/>
      <w:bookmarkStart w:id="1016" w:name="_Toc152563725"/>
      <w:bookmarkStart w:id="1017" w:name="_Toc155260139"/>
      <w:bookmarkStart w:id="1018" w:name="_Toc155266268"/>
      <w:bookmarkStart w:id="1019" w:name="_Toc157786333"/>
      <w:bookmarkStart w:id="1020" w:name="_Toc163555310"/>
      <w:bookmarkStart w:id="1021" w:name="_Toc163584223"/>
      <w:bookmarkStart w:id="1022" w:name="_Toc163585891"/>
      <w:bookmarkStart w:id="1023" w:name="_Toc166002357"/>
      <w:bookmarkStart w:id="1024" w:name="_Toc166068000"/>
      <w:bookmarkStart w:id="1025" w:name="_Toc166077755"/>
      <w:bookmarkStart w:id="1026" w:name="_Toc168059605"/>
      <w:bookmarkStart w:id="1027" w:name="_Toc168066792"/>
      <w:bookmarkStart w:id="1028" w:name="_Toc170743907"/>
      <w:bookmarkStart w:id="1029" w:name="_Toc173433101"/>
      <w:bookmarkStart w:id="1030" w:name="_Toc173559819"/>
      <w:bookmarkStart w:id="1031" w:name="_Toc176276508"/>
      <w:bookmarkStart w:id="1032" w:name="_Toc138863510"/>
      <w:bookmarkStart w:id="1033" w:name="_Toc138947951"/>
      <w:bookmarkStart w:id="1034" w:name="_Toc138948906"/>
      <w:bookmarkStart w:id="1035" w:name="_Toc138863507"/>
      <w:bookmarkStart w:id="1036" w:name="_Toc138947948"/>
      <w:bookmarkStart w:id="1037" w:name="_Toc138948903"/>
      <w:r w:rsidRPr="00B355A1">
        <w:rPr>
          <w:rStyle w:val="Strong"/>
          <w:b w:val="0"/>
          <w:bCs w:val="0"/>
          <w:bdr w:val="none" w:sz="0" w:space="0" w:color="auto" w:frame="1"/>
        </w:rPr>
        <w:t xml:space="preserve">Dec 2024 REPI Recording: </w:t>
      </w:r>
      <w:hyperlink r:id="rId242" w:history="1">
        <w:r w:rsidRPr="00B355A1">
          <w:rPr>
            <w:rStyle w:val="Hyperlink"/>
            <w:color w:val="auto"/>
            <w:bdr w:val="none" w:sz="0" w:space="0" w:color="auto" w:frame="1"/>
          </w:rPr>
          <w:t>Navigating Military Readiness Through Responsible Project Execution Webinar</w:t>
        </w:r>
      </w:hyperlink>
      <w:r w:rsidRPr="00B355A1">
        <w:rPr>
          <w:shd w:val="clear" w:color="auto" w:fill="FFFFFF"/>
        </w:rPr>
        <w:t> </w:t>
      </w:r>
    </w:p>
    <w:p w14:paraId="52892D84" w14:textId="6D896669" w:rsidR="00C94EE5" w:rsidRPr="00B355A1" w:rsidRDefault="00FC341E" w:rsidP="00B10DD0">
      <w:pPr>
        <w:pStyle w:val="BodyBullets"/>
        <w:spacing w:after="0"/>
      </w:pPr>
      <w:hyperlink r:id="rId243" w:history="1">
        <w:r w:rsidRPr="00B355A1">
          <w:rPr>
            <w:rStyle w:val="Hyperlink"/>
            <w:color w:val="auto"/>
            <w:u w:val="none"/>
          </w:rPr>
          <w:t xml:space="preserve">DOD REPI Program Joins DOI to Invest $15 Million to </w:t>
        </w:r>
        <w:r w:rsidRPr="00B355A1">
          <w:rPr>
            <w:rStyle w:val="Hyperlink"/>
            <w:color w:val="auto"/>
          </w:rPr>
          <w:t>Enhance Recreation Opportunities Around Military Installations</w:t>
        </w:r>
      </w:hyperlink>
    </w:p>
    <w:p w14:paraId="11317D67" w14:textId="5FCAADCB" w:rsidR="00033AAF" w:rsidRPr="00B355A1" w:rsidRDefault="00033AAF" w:rsidP="00B10DD0">
      <w:pPr>
        <w:pStyle w:val="Heading3"/>
        <w:spacing w:before="0" w:line="240" w:lineRule="auto"/>
        <w:rPr>
          <w:rFonts w:ascii="Segoe UI" w:hAnsi="Segoe UI" w:cs="Segoe UI"/>
          <w:b/>
          <w:bCs/>
          <w:sz w:val="23"/>
          <w:szCs w:val="23"/>
        </w:rPr>
      </w:pPr>
      <w:bookmarkStart w:id="1038" w:name="_Toc181607083"/>
      <w:bookmarkStart w:id="1039" w:name="_Toc181607142"/>
      <w:bookmarkStart w:id="1040" w:name="_Toc186814004"/>
      <w:r w:rsidRPr="00B355A1">
        <w:rPr>
          <w:rFonts w:ascii="Segoe UI" w:hAnsi="Segoe UI" w:cs="Segoe UI"/>
          <w:b/>
          <w:bCs/>
          <w:sz w:val="23"/>
          <w:szCs w:val="23"/>
        </w:rPr>
        <w:t>USAF</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8"/>
      <w:bookmarkEnd w:id="1039"/>
      <w:bookmarkEnd w:id="1040"/>
    </w:p>
    <w:p w14:paraId="754A6581" w14:textId="089811F9" w:rsidR="00566FCD" w:rsidRPr="00B355A1" w:rsidRDefault="00566FCD" w:rsidP="00B10DD0">
      <w:pPr>
        <w:pStyle w:val="BodyBullets"/>
        <w:spacing w:after="0"/>
      </w:pPr>
      <w:r w:rsidRPr="00B355A1">
        <w:rPr>
          <w:b/>
          <w:bCs/>
        </w:rPr>
        <w:t>January 28</w:t>
      </w:r>
      <w:r w:rsidRPr="00B355A1">
        <w:t xml:space="preserve"> | 2:00 PM ET |</w:t>
      </w:r>
      <w:r w:rsidR="008E020B" w:rsidRPr="00B355A1">
        <w:t xml:space="preserve"> Webinar: AI in the Skies: The U.S. Air Force's Path to Next-Gen Air Superiority</w:t>
      </w:r>
      <w:r w:rsidRPr="00B355A1">
        <w:t xml:space="preserve"> | </w:t>
      </w:r>
      <w:hyperlink r:id="rId244" w:tgtFrame="_blank" w:history="1">
        <w:r w:rsidRPr="00B355A1">
          <w:rPr>
            <w:rStyle w:val="Hyperlink"/>
            <w:color w:val="auto"/>
          </w:rPr>
          <w:t>Register for Free</w:t>
        </w:r>
      </w:hyperlink>
    </w:p>
    <w:p w14:paraId="59DFF4C7" w14:textId="488A1B69" w:rsidR="00582E3D" w:rsidRPr="00B355A1" w:rsidRDefault="00582E3D" w:rsidP="00B10DD0">
      <w:pPr>
        <w:pStyle w:val="BodyBullets"/>
        <w:spacing w:after="0"/>
      </w:pPr>
      <w:hyperlink r:id="rId245" w:history="1">
        <w:r w:rsidRPr="00B355A1">
          <w:rPr>
            <w:rStyle w:val="Hyperlink"/>
            <w:color w:val="auto"/>
            <w:u w:val="none"/>
          </w:rPr>
          <w:t xml:space="preserve">Kirtland AFB to gain </w:t>
        </w:r>
        <w:r w:rsidRPr="00B355A1">
          <w:rPr>
            <w:rStyle w:val="Hyperlink"/>
            <w:color w:val="auto"/>
          </w:rPr>
          <w:t>306th Intelligence Squadron</w:t>
        </w:r>
      </w:hyperlink>
    </w:p>
    <w:p w14:paraId="4FF37058" w14:textId="6A502BED" w:rsidR="00582E3D" w:rsidRPr="00B355A1" w:rsidRDefault="00F10B15" w:rsidP="00B10DD0">
      <w:pPr>
        <w:pStyle w:val="BodyBullets"/>
        <w:spacing w:after="0"/>
      </w:pPr>
      <w:hyperlink r:id="rId246" w:history="1">
        <w:r w:rsidRPr="00B355A1">
          <w:rPr>
            <w:rStyle w:val="Hyperlink"/>
            <w:color w:val="auto"/>
            <w:u w:val="none"/>
          </w:rPr>
          <w:t xml:space="preserve">The first </w:t>
        </w:r>
        <w:r w:rsidRPr="00B355A1">
          <w:rPr>
            <w:rStyle w:val="Hyperlink"/>
            <w:color w:val="auto"/>
          </w:rPr>
          <w:t>Belgian F-35A arrives at Luke AFB</w:t>
        </w:r>
      </w:hyperlink>
    </w:p>
    <w:p w14:paraId="6832C9FE" w14:textId="74590EF9" w:rsidR="00F10B15" w:rsidRPr="00B355A1" w:rsidRDefault="00F10B15" w:rsidP="00B10DD0">
      <w:pPr>
        <w:pStyle w:val="BodyBullets"/>
        <w:spacing w:after="0"/>
      </w:pPr>
      <w:hyperlink r:id="rId247" w:history="1">
        <w:r w:rsidRPr="00B355A1">
          <w:rPr>
            <w:rStyle w:val="Hyperlink"/>
            <w:color w:val="auto"/>
            <w:u w:val="none"/>
          </w:rPr>
          <w:t xml:space="preserve">AFCEC awards leases for </w:t>
        </w:r>
        <w:r w:rsidRPr="00B355A1">
          <w:rPr>
            <w:rStyle w:val="Hyperlink"/>
            <w:color w:val="auto"/>
          </w:rPr>
          <w:t>5G service at all CONUS bases</w:t>
        </w:r>
      </w:hyperlink>
    </w:p>
    <w:p w14:paraId="7D72CB73" w14:textId="4CC5F9D2" w:rsidR="00F10B15" w:rsidRPr="00B355A1" w:rsidRDefault="00E55B0D" w:rsidP="00B10DD0">
      <w:pPr>
        <w:pStyle w:val="BodyBullets"/>
        <w:spacing w:after="0"/>
      </w:pPr>
      <w:hyperlink r:id="rId248" w:history="1">
        <w:r w:rsidRPr="00B355A1">
          <w:rPr>
            <w:rStyle w:val="Hyperlink"/>
            <w:color w:val="auto"/>
          </w:rPr>
          <w:t>AETC centers reach initial operational capability</w:t>
        </w:r>
      </w:hyperlink>
    </w:p>
    <w:p w14:paraId="2FF31F2A" w14:textId="1A0C031B" w:rsidR="001B5D16" w:rsidRPr="00B355A1" w:rsidRDefault="001B5D16" w:rsidP="00B10DD0">
      <w:pPr>
        <w:pStyle w:val="BodyBullets"/>
        <w:spacing w:after="0"/>
      </w:pPr>
      <w:hyperlink r:id="rId249" w:history="1">
        <w:r w:rsidRPr="00B355A1">
          <w:rPr>
            <w:rStyle w:val="Hyperlink"/>
            <w:color w:val="auto"/>
          </w:rPr>
          <w:t>Tucson sues U.S. Air Force over PFAS contamination</w:t>
        </w:r>
        <w:r w:rsidRPr="00B355A1">
          <w:rPr>
            <w:rStyle w:val="Hyperlink"/>
            <w:color w:val="auto"/>
            <w:u w:val="none"/>
          </w:rPr>
          <w:t xml:space="preserve"> of city water</w:t>
        </w:r>
      </w:hyperlink>
    </w:p>
    <w:p w14:paraId="53146597" w14:textId="569868A3" w:rsidR="005B2B27" w:rsidRPr="00B355A1" w:rsidRDefault="005B2B27" w:rsidP="00B10DD0">
      <w:pPr>
        <w:pStyle w:val="BodyBullets"/>
        <w:spacing w:after="0"/>
      </w:pPr>
      <w:hyperlink r:id="rId250" w:history="1">
        <w:r w:rsidRPr="00B355A1">
          <w:rPr>
            <w:rStyle w:val="Hyperlink"/>
            <w:color w:val="auto"/>
            <w:u w:val="none"/>
          </w:rPr>
          <w:t xml:space="preserve">Air Force may </w:t>
        </w:r>
        <w:r w:rsidRPr="00B355A1">
          <w:rPr>
            <w:rStyle w:val="Hyperlink"/>
            <w:color w:val="auto"/>
          </w:rPr>
          <w:t>curtail F-35 plan if newer tech pans out</w:t>
        </w:r>
        <w:r w:rsidRPr="00B355A1">
          <w:rPr>
            <w:rStyle w:val="Hyperlink"/>
            <w:color w:val="auto"/>
            <w:u w:val="none"/>
          </w:rPr>
          <w:t>, SECAF says</w:t>
        </w:r>
      </w:hyperlink>
    </w:p>
    <w:p w14:paraId="32D3D7E8" w14:textId="1B390042" w:rsidR="00801C98" w:rsidRPr="00B355A1" w:rsidRDefault="00801C98" w:rsidP="00B10DD0">
      <w:pPr>
        <w:pStyle w:val="BodyBullets"/>
        <w:spacing w:after="0"/>
      </w:pPr>
      <w:hyperlink r:id="rId251" w:history="1">
        <w:r w:rsidRPr="00B355A1">
          <w:rPr>
            <w:rStyle w:val="Hyperlink"/>
            <w:color w:val="auto"/>
            <w:u w:val="none"/>
          </w:rPr>
          <w:t>Cannon AFB hosts D</w:t>
        </w:r>
        <w:r w:rsidR="00CD655A" w:rsidRPr="00B355A1">
          <w:rPr>
            <w:rStyle w:val="Hyperlink"/>
            <w:color w:val="auto"/>
            <w:u w:val="none"/>
          </w:rPr>
          <w:t>O</w:t>
        </w:r>
        <w:r w:rsidRPr="00B355A1">
          <w:rPr>
            <w:rStyle w:val="Hyperlink"/>
            <w:color w:val="auto"/>
            <w:u w:val="none"/>
          </w:rPr>
          <w:t xml:space="preserve">D’s first </w:t>
        </w:r>
        <w:r w:rsidRPr="00B355A1">
          <w:rPr>
            <w:rStyle w:val="Hyperlink"/>
            <w:color w:val="auto"/>
          </w:rPr>
          <w:t>2-day water resiliency workshop</w:t>
        </w:r>
      </w:hyperlink>
    </w:p>
    <w:p w14:paraId="79479FF2" w14:textId="1BB611C1" w:rsidR="00C34F58" w:rsidRPr="00B355A1" w:rsidRDefault="00C34F58" w:rsidP="00B10DD0">
      <w:pPr>
        <w:pStyle w:val="BodyBullets"/>
        <w:spacing w:after="0"/>
      </w:pPr>
      <w:hyperlink r:id="rId252" w:history="1">
        <w:r w:rsidRPr="00B355A1">
          <w:rPr>
            <w:rStyle w:val="Hyperlink"/>
            <w:color w:val="auto"/>
            <w:u w:val="none"/>
          </w:rPr>
          <w:t xml:space="preserve">USAF Leaders See </w:t>
        </w:r>
        <w:r w:rsidRPr="00B355A1">
          <w:rPr>
            <w:rStyle w:val="Hyperlink"/>
            <w:color w:val="auto"/>
          </w:rPr>
          <w:t>'Human-Machine Teams'—Not Robots—as Future of Airpower</w:t>
        </w:r>
      </w:hyperlink>
    </w:p>
    <w:p w14:paraId="64797D53" w14:textId="2A898888" w:rsidR="00D71193" w:rsidRPr="00B355A1" w:rsidRDefault="00D71193" w:rsidP="00B10DD0">
      <w:pPr>
        <w:pStyle w:val="BodyBullets"/>
        <w:spacing w:after="0"/>
      </w:pPr>
      <w:hyperlink r:id="rId253" w:history="1">
        <w:r w:rsidRPr="00B355A1">
          <w:rPr>
            <w:rStyle w:val="Hyperlink"/>
            <w:color w:val="auto"/>
            <w:u w:val="none"/>
          </w:rPr>
          <w:t xml:space="preserve">Plans For </w:t>
        </w:r>
        <w:r w:rsidRPr="00B355A1">
          <w:rPr>
            <w:rStyle w:val="Hyperlink"/>
            <w:color w:val="auto"/>
          </w:rPr>
          <w:t>New Hardened Aircraft Shelters Notably Absent From New USAF Base Modernization Strategy</w:t>
        </w:r>
      </w:hyperlink>
    </w:p>
    <w:p w14:paraId="090F5FAF" w14:textId="56DFD84A" w:rsidR="005E5519" w:rsidRPr="00B355A1" w:rsidRDefault="005E5519" w:rsidP="00B10DD0">
      <w:pPr>
        <w:pStyle w:val="BodyBullets"/>
        <w:spacing w:after="0"/>
      </w:pPr>
      <w:hyperlink r:id="rId254" w:history="1">
        <w:r w:rsidRPr="00B355A1">
          <w:rPr>
            <w:rStyle w:val="Hyperlink"/>
            <w:color w:val="auto"/>
            <w:u w:val="none"/>
          </w:rPr>
          <w:t xml:space="preserve">Air Force Reveals </w:t>
        </w:r>
        <w:r w:rsidRPr="00B355A1">
          <w:rPr>
            <w:rStyle w:val="Hyperlink"/>
            <w:color w:val="auto"/>
          </w:rPr>
          <w:t>New Plan to Revamp Its Failing Infrastructure</w:t>
        </w:r>
      </w:hyperlink>
    </w:p>
    <w:p w14:paraId="11CEEDBA" w14:textId="6A4C380E" w:rsidR="00643D1A" w:rsidRPr="00B355A1" w:rsidRDefault="00643D1A" w:rsidP="00B10DD0">
      <w:pPr>
        <w:pStyle w:val="BodyBullets"/>
        <w:spacing w:after="0"/>
      </w:pPr>
      <w:hyperlink r:id="rId255" w:history="1">
        <w:r w:rsidRPr="00B355A1">
          <w:rPr>
            <w:rStyle w:val="Hyperlink"/>
            <w:color w:val="auto"/>
          </w:rPr>
          <w:t>Robot reality check</w:t>
        </w:r>
        <w:r w:rsidRPr="00B355A1">
          <w:rPr>
            <w:rStyle w:val="Hyperlink"/>
            <w:color w:val="auto"/>
            <w:u w:val="none"/>
          </w:rPr>
          <w:t>: Crewed warplanes will remain vital for years, USAF general says</w:t>
        </w:r>
      </w:hyperlink>
    </w:p>
    <w:p w14:paraId="0C30F81C" w14:textId="4A82AC45" w:rsidR="004A2CC9" w:rsidRPr="00B355A1" w:rsidRDefault="00D71B47" w:rsidP="00B10DD0">
      <w:pPr>
        <w:pStyle w:val="BodyBullets"/>
        <w:spacing w:after="0"/>
        <w:rPr>
          <w:rStyle w:val="Hyperlink"/>
          <w:color w:val="auto"/>
          <w:u w:val="none"/>
        </w:rPr>
      </w:pPr>
      <w:hyperlink r:id="rId256" w:history="1">
        <w:r w:rsidRPr="00B355A1">
          <w:rPr>
            <w:rStyle w:val="Hyperlink"/>
            <w:color w:val="auto"/>
            <w:u w:val="none"/>
          </w:rPr>
          <w:t xml:space="preserve">Air Force wing </w:t>
        </w:r>
        <w:r w:rsidRPr="00B355A1">
          <w:rPr>
            <w:rStyle w:val="Hyperlink"/>
            <w:color w:val="auto"/>
          </w:rPr>
          <w:t xml:space="preserve">deployments could leave bases </w:t>
        </w:r>
        <w:proofErr w:type="gramStart"/>
        <w:r w:rsidRPr="00B355A1">
          <w:rPr>
            <w:rStyle w:val="Hyperlink"/>
            <w:color w:val="auto"/>
          </w:rPr>
          <w:t>understaffed,</w:t>
        </w:r>
        <w:proofErr w:type="gramEnd"/>
        <w:r w:rsidRPr="00B355A1">
          <w:rPr>
            <w:rStyle w:val="Hyperlink"/>
            <w:color w:val="auto"/>
          </w:rPr>
          <w:t xml:space="preserve"> GAO warns</w:t>
        </w:r>
      </w:hyperlink>
    </w:p>
    <w:p w14:paraId="3C24BC5D" w14:textId="77777777" w:rsidR="00033AAF" w:rsidRPr="00B355A1" w:rsidRDefault="00033AAF" w:rsidP="00B10DD0">
      <w:pPr>
        <w:pStyle w:val="Heading3"/>
        <w:spacing w:before="0" w:line="240" w:lineRule="auto"/>
        <w:rPr>
          <w:rFonts w:ascii="Segoe UI" w:hAnsi="Segoe UI" w:cs="Segoe UI"/>
          <w:b/>
          <w:bCs/>
          <w:sz w:val="23"/>
          <w:szCs w:val="23"/>
        </w:rPr>
      </w:pPr>
      <w:bookmarkStart w:id="1041" w:name="_Toc139290534"/>
      <w:bookmarkStart w:id="1042" w:name="_Toc139290644"/>
      <w:bookmarkStart w:id="1043" w:name="_Toc139291405"/>
      <w:bookmarkStart w:id="1044" w:name="_Toc139291575"/>
      <w:bookmarkStart w:id="1045" w:name="_Toc139291727"/>
      <w:bookmarkStart w:id="1046" w:name="_Toc142033657"/>
      <w:bookmarkStart w:id="1047" w:name="_Toc142078814"/>
      <w:bookmarkStart w:id="1048" w:name="_Toc144806409"/>
      <w:bookmarkStart w:id="1049" w:name="_Toc144832084"/>
      <w:bookmarkStart w:id="1050" w:name="_Toc144832259"/>
      <w:bookmarkStart w:id="1051" w:name="_Toc144832322"/>
      <w:bookmarkStart w:id="1052" w:name="_Toc147496151"/>
      <w:bookmarkStart w:id="1053" w:name="_Toc149916450"/>
      <w:bookmarkStart w:id="1054" w:name="_Toc149922567"/>
      <w:bookmarkStart w:id="1055" w:name="_Toc152563726"/>
      <w:bookmarkStart w:id="1056" w:name="_Toc155260140"/>
      <w:bookmarkStart w:id="1057" w:name="_Toc155266269"/>
      <w:bookmarkStart w:id="1058" w:name="_Toc157786334"/>
      <w:bookmarkStart w:id="1059" w:name="_Toc163555311"/>
      <w:bookmarkStart w:id="1060" w:name="_Toc163584224"/>
      <w:bookmarkStart w:id="1061" w:name="_Toc163585892"/>
      <w:bookmarkStart w:id="1062" w:name="_Toc166002358"/>
      <w:bookmarkStart w:id="1063" w:name="_Toc166068001"/>
      <w:bookmarkStart w:id="1064" w:name="_Toc166077756"/>
      <w:bookmarkStart w:id="1065" w:name="_Toc168059606"/>
      <w:bookmarkStart w:id="1066" w:name="_Toc168066793"/>
      <w:bookmarkStart w:id="1067" w:name="_Toc170743908"/>
      <w:bookmarkStart w:id="1068" w:name="_Toc173433102"/>
      <w:bookmarkStart w:id="1069" w:name="_Toc173559820"/>
      <w:bookmarkStart w:id="1070" w:name="_Toc176276509"/>
      <w:bookmarkStart w:id="1071" w:name="_Toc181607084"/>
      <w:bookmarkStart w:id="1072" w:name="_Toc181607143"/>
      <w:bookmarkStart w:id="1073" w:name="_Toc186814005"/>
      <w:r w:rsidRPr="00B355A1">
        <w:rPr>
          <w:rFonts w:ascii="Segoe UI" w:hAnsi="Segoe UI" w:cs="Segoe UI"/>
          <w:b/>
          <w:bCs/>
          <w:sz w:val="23"/>
          <w:szCs w:val="23"/>
        </w:rPr>
        <w:t>Army</w:t>
      </w:r>
      <w:bookmarkEnd w:id="1032"/>
      <w:bookmarkEnd w:id="1033"/>
      <w:bookmarkEnd w:id="1034"/>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533A1C87" w14:textId="5D7B4E13" w:rsidR="00D224D5" w:rsidRPr="00B355A1" w:rsidRDefault="00D224D5" w:rsidP="00B10DD0">
      <w:pPr>
        <w:pStyle w:val="BodyBullets"/>
        <w:spacing w:after="0"/>
      </w:pPr>
      <w:hyperlink r:id="rId257" w:history="1">
        <w:r w:rsidRPr="00B355A1">
          <w:rPr>
            <w:rStyle w:val="Hyperlink"/>
            <w:color w:val="auto"/>
            <w:u w:val="none"/>
          </w:rPr>
          <w:t xml:space="preserve">Army testing </w:t>
        </w:r>
        <w:r w:rsidRPr="00B355A1">
          <w:rPr>
            <w:rStyle w:val="Hyperlink"/>
            <w:color w:val="auto"/>
          </w:rPr>
          <w:t>drone that gives big-picture view of ground combat action</w:t>
        </w:r>
      </w:hyperlink>
    </w:p>
    <w:p w14:paraId="2E64BBE5" w14:textId="3A9DCFCF" w:rsidR="0087209D" w:rsidRPr="00B355A1" w:rsidRDefault="0087209D" w:rsidP="00B10DD0">
      <w:pPr>
        <w:pStyle w:val="BodyBullets"/>
        <w:spacing w:after="0"/>
      </w:pPr>
      <w:hyperlink r:id="rId258" w:history="1">
        <w:r w:rsidRPr="00B355A1">
          <w:rPr>
            <w:rStyle w:val="Hyperlink"/>
            <w:color w:val="auto"/>
            <w:u w:val="none"/>
          </w:rPr>
          <w:t xml:space="preserve">Army considers </w:t>
        </w:r>
        <w:r w:rsidRPr="00B355A1">
          <w:rPr>
            <w:rStyle w:val="Hyperlink"/>
            <w:color w:val="auto"/>
          </w:rPr>
          <w:t>microreactors to increase installation readiness and resilience</w:t>
        </w:r>
      </w:hyperlink>
    </w:p>
    <w:p w14:paraId="41B997A7" w14:textId="51A0C9C7" w:rsidR="0087209D" w:rsidRPr="00B355A1" w:rsidRDefault="00486B3D" w:rsidP="00B10DD0">
      <w:pPr>
        <w:pStyle w:val="BodyBullets"/>
        <w:spacing w:after="0"/>
      </w:pPr>
      <w:hyperlink r:id="rId259" w:history="1">
        <w:r w:rsidRPr="00B355A1">
          <w:rPr>
            <w:rStyle w:val="Hyperlink"/>
            <w:color w:val="auto"/>
            <w:u w:val="none"/>
          </w:rPr>
          <w:t xml:space="preserve">U.S. Army releases </w:t>
        </w:r>
        <w:r w:rsidRPr="00B355A1">
          <w:rPr>
            <w:rStyle w:val="Hyperlink"/>
            <w:color w:val="auto"/>
          </w:rPr>
          <w:t>‘America’s Army: 2024 Year in Review’</w:t>
        </w:r>
      </w:hyperlink>
    </w:p>
    <w:p w14:paraId="15FC1B47" w14:textId="5D44AB19" w:rsidR="00A94F99" w:rsidRPr="00B355A1" w:rsidRDefault="00A94F99" w:rsidP="00B10DD0">
      <w:pPr>
        <w:pStyle w:val="BodyBullets"/>
        <w:spacing w:after="0"/>
      </w:pPr>
      <w:hyperlink r:id="rId260" w:history="1">
        <w:r w:rsidRPr="00B355A1">
          <w:rPr>
            <w:rStyle w:val="Hyperlink"/>
            <w:color w:val="auto"/>
          </w:rPr>
          <w:t>Army will trim 5% of general-officer jobs</w:t>
        </w:r>
        <w:r w:rsidRPr="00B355A1">
          <w:rPr>
            <w:rStyle w:val="Hyperlink"/>
            <w:color w:val="auto"/>
            <w:u w:val="none"/>
          </w:rPr>
          <w:t xml:space="preserve"> in coming years, chief’s spokesman says</w:t>
        </w:r>
      </w:hyperlink>
    </w:p>
    <w:p w14:paraId="1A5CA487" w14:textId="79859D9A" w:rsidR="00AB5309" w:rsidRPr="00B355A1" w:rsidRDefault="00AB5309" w:rsidP="00B10DD0">
      <w:pPr>
        <w:pStyle w:val="BodyBullets"/>
        <w:spacing w:after="0"/>
      </w:pPr>
      <w:hyperlink r:id="rId261" w:history="1">
        <w:r w:rsidRPr="00B355A1">
          <w:rPr>
            <w:rStyle w:val="Hyperlink"/>
            <w:color w:val="auto"/>
          </w:rPr>
          <w:t xml:space="preserve">The Army filed an application with the BLM requesting that the Secretary of the Interior withdraw 1,840 acres of Federal subsurface estate lands from location and entry under the United States mining laws, and from leasing under the mineral and geothermal leasing laws, but not from disposal under the Mineral Materials Act of 1947, subject to valid existing rights, for a 20-year period. </w:t>
        </w:r>
      </w:hyperlink>
    </w:p>
    <w:p w14:paraId="24955CB5" w14:textId="3613381E" w:rsidR="0081186B" w:rsidRPr="00B355A1" w:rsidRDefault="00476FA9" w:rsidP="00B10DD0">
      <w:pPr>
        <w:pStyle w:val="BodyBullets"/>
        <w:spacing w:after="0"/>
      </w:pPr>
      <w:hyperlink r:id="rId262" w:history="1">
        <w:r w:rsidRPr="00B355A1">
          <w:rPr>
            <w:rStyle w:val="Hyperlink"/>
            <w:color w:val="auto"/>
            <w:u w:val="none"/>
          </w:rPr>
          <w:t xml:space="preserve">This new </w:t>
        </w:r>
        <w:r w:rsidRPr="00B355A1">
          <w:rPr>
            <w:rStyle w:val="Hyperlink"/>
            <w:color w:val="auto"/>
          </w:rPr>
          <w:t>tool lets brigades ‘see’ their electronic warfare footprint</w:t>
        </w:r>
      </w:hyperlink>
    </w:p>
    <w:p w14:paraId="71A8067A" w14:textId="7C5A0597" w:rsidR="001702A3" w:rsidRPr="00B355A1" w:rsidRDefault="001702A3" w:rsidP="00B10DD0">
      <w:pPr>
        <w:pStyle w:val="BodyBullets"/>
        <w:spacing w:after="0"/>
      </w:pPr>
      <w:hyperlink r:id="rId263" w:history="1">
        <w:r w:rsidRPr="00B355A1">
          <w:rPr>
            <w:rStyle w:val="Hyperlink"/>
            <w:color w:val="auto"/>
            <w:u w:val="none"/>
          </w:rPr>
          <w:t xml:space="preserve">Army planning to </w:t>
        </w:r>
        <w:r w:rsidRPr="00B355A1">
          <w:rPr>
            <w:rStyle w:val="Hyperlink"/>
            <w:color w:val="auto"/>
          </w:rPr>
          <w:t>outfit armored units with network kit in 2025</w:t>
        </w:r>
      </w:hyperlink>
    </w:p>
    <w:p w14:paraId="280C05B4" w14:textId="099F219E" w:rsidR="001702A3" w:rsidRPr="00B355A1" w:rsidRDefault="00711CA8" w:rsidP="00B10DD0">
      <w:pPr>
        <w:pStyle w:val="BodyBullets"/>
        <w:spacing w:after="0"/>
      </w:pPr>
      <w:hyperlink r:id="rId264" w:history="1">
        <w:r w:rsidRPr="00B355A1">
          <w:rPr>
            <w:rStyle w:val="Hyperlink"/>
            <w:color w:val="auto"/>
            <w:u w:val="none"/>
          </w:rPr>
          <w:t xml:space="preserve">Army turning </w:t>
        </w:r>
        <w:r w:rsidRPr="00B355A1">
          <w:rPr>
            <w:rStyle w:val="Hyperlink"/>
            <w:color w:val="auto"/>
          </w:rPr>
          <w:t>network attention to radios next</w:t>
        </w:r>
      </w:hyperlink>
    </w:p>
    <w:p w14:paraId="5EEC63AB" w14:textId="5FA3C73B" w:rsidR="00711CA8" w:rsidRPr="00B355A1" w:rsidRDefault="00711CA8" w:rsidP="00B10DD0">
      <w:pPr>
        <w:pStyle w:val="BodyBullets"/>
        <w:spacing w:after="0"/>
      </w:pPr>
      <w:hyperlink r:id="rId265" w:history="1">
        <w:r w:rsidRPr="00B355A1">
          <w:rPr>
            <w:rStyle w:val="Hyperlink"/>
            <w:color w:val="auto"/>
            <w:u w:val="none"/>
          </w:rPr>
          <w:t xml:space="preserve">Army taking </w:t>
        </w:r>
        <w:r w:rsidRPr="00B355A1">
          <w:rPr>
            <w:rStyle w:val="Hyperlink"/>
            <w:color w:val="auto"/>
          </w:rPr>
          <w:t>new, modular approach</w:t>
        </w:r>
        <w:r w:rsidRPr="00B355A1">
          <w:rPr>
            <w:rStyle w:val="Hyperlink"/>
            <w:color w:val="auto"/>
            <w:u w:val="none"/>
          </w:rPr>
          <w:t xml:space="preserve"> to command posts</w:t>
        </w:r>
      </w:hyperlink>
    </w:p>
    <w:p w14:paraId="4DD3D2D9" w14:textId="4BAAC72E" w:rsidR="0070622B" w:rsidRPr="00B355A1" w:rsidRDefault="0070622B" w:rsidP="00B10DD0">
      <w:pPr>
        <w:pStyle w:val="BodyBullets"/>
        <w:spacing w:after="0"/>
      </w:pPr>
      <w:hyperlink r:id="rId266" w:history="1">
        <w:r w:rsidRPr="00B355A1">
          <w:rPr>
            <w:rStyle w:val="Hyperlink"/>
            <w:color w:val="auto"/>
            <w:u w:val="none"/>
          </w:rPr>
          <w:t xml:space="preserve">Army, Marine Corps want </w:t>
        </w:r>
        <w:r w:rsidRPr="00B355A1">
          <w:rPr>
            <w:rStyle w:val="Hyperlink"/>
            <w:color w:val="auto"/>
          </w:rPr>
          <w:t>more ground vehicle simulators</w:t>
        </w:r>
      </w:hyperlink>
    </w:p>
    <w:p w14:paraId="1074D4F3" w14:textId="524CA706" w:rsidR="005550DD" w:rsidRPr="00B355A1" w:rsidRDefault="006253C2" w:rsidP="00B10DD0">
      <w:pPr>
        <w:pStyle w:val="BodyBullets"/>
        <w:spacing w:after="0"/>
        <w:rPr>
          <w:rStyle w:val="Hyperlink"/>
          <w:color w:val="auto"/>
          <w:u w:val="none"/>
        </w:rPr>
      </w:pPr>
      <w:hyperlink r:id="rId267" w:history="1">
        <w:r w:rsidRPr="00B355A1">
          <w:rPr>
            <w:rStyle w:val="Hyperlink"/>
            <w:color w:val="auto"/>
            <w:u w:val="none"/>
          </w:rPr>
          <w:t xml:space="preserve">The Army Is Eyeing a New </w:t>
        </w:r>
        <w:r w:rsidRPr="00B355A1">
          <w:rPr>
            <w:rStyle w:val="Hyperlink"/>
            <w:color w:val="auto"/>
          </w:rPr>
          <w:t>30mm Grenade Launcher</w:t>
        </w:r>
        <w:r w:rsidRPr="00B355A1">
          <w:rPr>
            <w:rStyle w:val="Hyperlink"/>
            <w:color w:val="auto"/>
            <w:u w:val="none"/>
          </w:rPr>
          <w:t xml:space="preserve"> That’s Basically a Real-Life Bolter from ‘Warhammer 40,000</w:t>
        </w:r>
      </w:hyperlink>
    </w:p>
    <w:p w14:paraId="1468E677" w14:textId="690D313F" w:rsidR="001538B7" w:rsidRPr="00B355A1" w:rsidRDefault="003253EC" w:rsidP="00B10DD0">
      <w:pPr>
        <w:pStyle w:val="Heading3"/>
        <w:spacing w:before="0" w:line="240" w:lineRule="auto"/>
        <w:rPr>
          <w:rFonts w:ascii="Segoe UI" w:hAnsi="Segoe UI" w:cs="Segoe UI"/>
          <w:b/>
          <w:bCs/>
          <w:sz w:val="23"/>
          <w:szCs w:val="23"/>
        </w:rPr>
      </w:pPr>
      <w:bookmarkStart w:id="1074" w:name="_Toc181607085"/>
      <w:bookmarkStart w:id="1075" w:name="_Toc181607144"/>
      <w:bookmarkStart w:id="1076" w:name="_Toc186814006"/>
      <w:bookmarkStart w:id="1077" w:name="_Toc138863509"/>
      <w:bookmarkStart w:id="1078" w:name="_Toc138947950"/>
      <w:bookmarkStart w:id="1079" w:name="_Toc138948905"/>
      <w:bookmarkStart w:id="1080" w:name="_Toc139290535"/>
      <w:bookmarkStart w:id="1081" w:name="_Toc139290645"/>
      <w:bookmarkStart w:id="1082" w:name="_Toc139291406"/>
      <w:bookmarkStart w:id="1083" w:name="_Toc139291576"/>
      <w:bookmarkStart w:id="1084" w:name="_Toc139291728"/>
      <w:bookmarkStart w:id="1085" w:name="_Toc142033658"/>
      <w:bookmarkStart w:id="1086" w:name="_Toc142078815"/>
      <w:bookmarkStart w:id="1087" w:name="_Toc144806410"/>
      <w:bookmarkStart w:id="1088" w:name="_Toc144832085"/>
      <w:bookmarkStart w:id="1089" w:name="_Toc144832260"/>
      <w:bookmarkStart w:id="1090" w:name="_Toc144832323"/>
      <w:bookmarkStart w:id="1091" w:name="_Toc147496152"/>
      <w:bookmarkStart w:id="1092" w:name="_Toc149916451"/>
      <w:bookmarkStart w:id="1093" w:name="_Toc149922568"/>
      <w:bookmarkStart w:id="1094" w:name="_Toc152563727"/>
      <w:bookmarkStart w:id="1095" w:name="_Toc155260141"/>
      <w:bookmarkStart w:id="1096" w:name="_Toc155266270"/>
      <w:bookmarkStart w:id="1097" w:name="_Toc157786335"/>
      <w:bookmarkStart w:id="1098" w:name="_Toc163555312"/>
      <w:bookmarkStart w:id="1099" w:name="_Toc163584225"/>
      <w:bookmarkStart w:id="1100" w:name="_Toc163585893"/>
      <w:bookmarkStart w:id="1101" w:name="_Toc166002359"/>
      <w:bookmarkStart w:id="1102" w:name="_Toc166068002"/>
      <w:bookmarkStart w:id="1103" w:name="_Toc166077757"/>
      <w:bookmarkStart w:id="1104" w:name="_Toc168059607"/>
      <w:bookmarkStart w:id="1105" w:name="_Toc168066794"/>
      <w:bookmarkStart w:id="1106" w:name="_Toc170743909"/>
      <w:bookmarkStart w:id="1107" w:name="_Toc173433103"/>
      <w:bookmarkStart w:id="1108" w:name="_Toc173559821"/>
      <w:bookmarkStart w:id="1109" w:name="_Toc176276510"/>
      <w:bookmarkStart w:id="1110" w:name="_Toc138863508"/>
      <w:bookmarkStart w:id="1111" w:name="_Toc138947949"/>
      <w:bookmarkStart w:id="1112" w:name="_Toc138948904"/>
      <w:r w:rsidRPr="00B355A1">
        <w:rPr>
          <w:rFonts w:ascii="Segoe UI" w:hAnsi="Segoe UI" w:cs="Segoe UI"/>
          <w:b/>
          <w:bCs/>
          <w:sz w:val="23"/>
          <w:szCs w:val="23"/>
        </w:rPr>
        <w:lastRenderedPageBreak/>
        <w:t>USMC</w:t>
      </w:r>
      <w:bookmarkEnd w:id="1074"/>
      <w:bookmarkEnd w:id="1075"/>
      <w:bookmarkEnd w:id="1076"/>
    </w:p>
    <w:p w14:paraId="37B59ACB" w14:textId="74EF3959" w:rsidR="00952A2D" w:rsidRPr="00B355A1" w:rsidRDefault="00952A2D" w:rsidP="00B10DD0">
      <w:pPr>
        <w:pStyle w:val="BodyBullets"/>
        <w:spacing w:after="0"/>
      </w:pPr>
      <w:hyperlink r:id="rId268" w:history="1">
        <w:r w:rsidRPr="00B355A1">
          <w:rPr>
            <w:rStyle w:val="Hyperlink"/>
            <w:color w:val="auto"/>
            <w:u w:val="none"/>
          </w:rPr>
          <w:t xml:space="preserve">'Gitmo' in the Mojave: How the Marines Are </w:t>
        </w:r>
        <w:r w:rsidRPr="00B355A1">
          <w:rPr>
            <w:rStyle w:val="Hyperlink"/>
            <w:color w:val="auto"/>
          </w:rPr>
          <w:t>Saving Endangered Desert Tortoises</w:t>
        </w:r>
      </w:hyperlink>
    </w:p>
    <w:p w14:paraId="014C58E1" w14:textId="41B0D3AE" w:rsidR="00D33EF6" w:rsidRPr="00B355A1" w:rsidRDefault="00D33EF6" w:rsidP="00B10DD0">
      <w:pPr>
        <w:pStyle w:val="BodyBullets"/>
        <w:spacing w:after="0"/>
      </w:pPr>
      <w:hyperlink r:id="rId269" w:history="1">
        <w:r w:rsidRPr="00B355A1">
          <w:rPr>
            <w:rStyle w:val="Hyperlink"/>
            <w:color w:val="auto"/>
            <w:u w:val="none"/>
          </w:rPr>
          <w:t xml:space="preserve">Fires from Above: </w:t>
        </w:r>
        <w:r w:rsidRPr="00B355A1">
          <w:rPr>
            <w:rStyle w:val="Hyperlink"/>
            <w:color w:val="auto"/>
          </w:rPr>
          <w:t>MARFOR SPACECOM Fuels New Strategies</w:t>
        </w:r>
        <w:r w:rsidRPr="00B355A1">
          <w:rPr>
            <w:rStyle w:val="Hyperlink"/>
            <w:color w:val="auto"/>
            <w:u w:val="none"/>
          </w:rPr>
          <w:t xml:space="preserve"> at Fire Support Rehearsal Exercise</w:t>
        </w:r>
      </w:hyperlink>
    </w:p>
    <w:p w14:paraId="6666DC42" w14:textId="1FF7D252" w:rsidR="00371E1C" w:rsidRPr="00B355A1" w:rsidRDefault="00371E1C" w:rsidP="00B10DD0">
      <w:pPr>
        <w:pStyle w:val="BodyBullets"/>
        <w:spacing w:after="0"/>
      </w:pPr>
      <w:hyperlink r:id="rId270" w:history="1">
        <w:r w:rsidRPr="00B355A1">
          <w:rPr>
            <w:rStyle w:val="Hyperlink"/>
            <w:color w:val="auto"/>
            <w:u w:val="none"/>
          </w:rPr>
          <w:t xml:space="preserve">The </w:t>
        </w:r>
        <w:r w:rsidRPr="00B355A1">
          <w:rPr>
            <w:rStyle w:val="Hyperlink"/>
            <w:color w:val="auto"/>
          </w:rPr>
          <w:t>5 Largest US Marine Air Stations</w:t>
        </w:r>
      </w:hyperlink>
    </w:p>
    <w:p w14:paraId="1167A534" w14:textId="625B5F60" w:rsidR="001017A7" w:rsidRPr="00B355A1" w:rsidRDefault="001017A7" w:rsidP="00B10DD0">
      <w:pPr>
        <w:pStyle w:val="BodyBullets"/>
        <w:spacing w:after="0"/>
      </w:pPr>
      <w:hyperlink r:id="rId271" w:history="1">
        <w:r w:rsidRPr="00B355A1">
          <w:rPr>
            <w:rStyle w:val="Hyperlink"/>
            <w:color w:val="auto"/>
          </w:rPr>
          <w:t>2024 in review</w:t>
        </w:r>
        <w:r w:rsidRPr="00B355A1">
          <w:rPr>
            <w:rStyle w:val="Hyperlink"/>
            <w:color w:val="auto"/>
            <w:u w:val="none"/>
          </w:rPr>
          <w:t>: Marine Corps</w:t>
        </w:r>
      </w:hyperlink>
    </w:p>
    <w:p w14:paraId="2DBA9694" w14:textId="0BE954D2" w:rsidR="00735B8F" w:rsidRPr="00B355A1" w:rsidRDefault="00735B8F" w:rsidP="00B10DD0">
      <w:pPr>
        <w:pStyle w:val="BodyBullets"/>
        <w:spacing w:after="0"/>
      </w:pPr>
      <w:hyperlink r:id="rId272" w:history="1">
        <w:r w:rsidRPr="00B355A1">
          <w:rPr>
            <w:rStyle w:val="Hyperlink"/>
            <w:color w:val="auto"/>
            <w:u w:val="none"/>
          </w:rPr>
          <w:t xml:space="preserve">Marine Corps </w:t>
        </w:r>
        <w:r w:rsidRPr="00B355A1">
          <w:rPr>
            <w:rStyle w:val="Hyperlink"/>
            <w:color w:val="auto"/>
          </w:rPr>
          <w:t>Refine Tactical 5G for Expeditionary Operations, Plan New Tech Lab</w:t>
        </w:r>
      </w:hyperlink>
    </w:p>
    <w:p w14:paraId="6C629FB5" w14:textId="5129053B" w:rsidR="003805DC" w:rsidRPr="00B355A1" w:rsidRDefault="003805DC" w:rsidP="00B10DD0">
      <w:pPr>
        <w:pStyle w:val="BodyBullets"/>
        <w:spacing w:after="0"/>
      </w:pPr>
      <w:hyperlink r:id="rId273" w:history="1">
        <w:r w:rsidRPr="00B355A1">
          <w:rPr>
            <w:rStyle w:val="Hyperlink"/>
            <w:color w:val="auto"/>
            <w:u w:val="none"/>
          </w:rPr>
          <w:t xml:space="preserve">Report to Congress on </w:t>
        </w:r>
        <w:r w:rsidRPr="00B355A1">
          <w:rPr>
            <w:rStyle w:val="Hyperlink"/>
            <w:color w:val="auto"/>
          </w:rPr>
          <w:t>Marine Littoral Regiments</w:t>
        </w:r>
      </w:hyperlink>
    </w:p>
    <w:p w14:paraId="243CF1A7" w14:textId="6BCB2BF7" w:rsidR="00F56B3D" w:rsidRPr="00B355A1" w:rsidRDefault="00F56B3D" w:rsidP="00B10DD0">
      <w:pPr>
        <w:pStyle w:val="BodyBullets"/>
        <w:spacing w:after="0"/>
      </w:pPr>
      <w:hyperlink r:id="rId274" w:history="1">
        <w:r w:rsidRPr="00B355A1">
          <w:rPr>
            <w:rStyle w:val="Hyperlink"/>
            <w:color w:val="auto"/>
            <w:u w:val="none"/>
          </w:rPr>
          <w:t>U.S. Military Has to be</w:t>
        </w:r>
        <w:r w:rsidRPr="00B355A1">
          <w:rPr>
            <w:rStyle w:val="Hyperlink"/>
            <w:color w:val="auto"/>
          </w:rPr>
          <w:t xml:space="preserve"> 'Ready to Grow' to Take on Expanded Threats</w:t>
        </w:r>
        <w:r w:rsidRPr="00B355A1">
          <w:rPr>
            <w:rStyle w:val="Hyperlink"/>
            <w:color w:val="auto"/>
            <w:u w:val="none"/>
          </w:rPr>
          <w:t>, Says CMC Smith</w:t>
        </w:r>
      </w:hyperlink>
    </w:p>
    <w:p w14:paraId="247331E5" w14:textId="77777777" w:rsidR="0003780B" w:rsidRPr="00B355A1" w:rsidRDefault="0003780B" w:rsidP="00B10DD0">
      <w:pPr>
        <w:pStyle w:val="BodyBullets"/>
        <w:spacing w:after="0"/>
      </w:pPr>
      <w:hyperlink r:id="rId275" w:history="1">
        <w:r w:rsidRPr="00B355A1">
          <w:rPr>
            <w:rStyle w:val="Hyperlink"/>
            <w:color w:val="auto"/>
          </w:rPr>
          <w:t>Marine Fighter Attack Squadron 314</w:t>
        </w:r>
        <w:r w:rsidRPr="00B355A1">
          <w:rPr>
            <w:rStyle w:val="Hyperlink"/>
            <w:color w:val="auto"/>
            <w:u w:val="none"/>
          </w:rPr>
          <w:t xml:space="preserve"> (VMFA-314) Returns from Combat Deployment</w:t>
        </w:r>
      </w:hyperlink>
    </w:p>
    <w:p w14:paraId="7207E6CA" w14:textId="50D55C26" w:rsidR="008666B2" w:rsidRPr="00B355A1" w:rsidRDefault="008666B2" w:rsidP="00B10DD0">
      <w:pPr>
        <w:pStyle w:val="BodyBullets"/>
        <w:spacing w:after="0"/>
      </w:pPr>
      <w:hyperlink r:id="rId276" w:history="1">
        <w:r w:rsidRPr="00B355A1">
          <w:rPr>
            <w:rStyle w:val="Hyperlink"/>
            <w:color w:val="auto"/>
          </w:rPr>
          <w:t>Extra parts, people powered F-35 readiness</w:t>
        </w:r>
        <w:r w:rsidRPr="00B355A1">
          <w:rPr>
            <w:rStyle w:val="Hyperlink"/>
            <w:color w:val="auto"/>
            <w:u w:val="none"/>
          </w:rPr>
          <w:t xml:space="preserve"> on latest Pacific deployment</w:t>
        </w:r>
        <w:r w:rsidRPr="00B355A1">
          <w:rPr>
            <w:rStyle w:val="Hyperlink"/>
            <w:color w:val="auto"/>
          </w:rPr>
          <w:t xml:space="preserve"> </w:t>
        </w:r>
      </w:hyperlink>
    </w:p>
    <w:p w14:paraId="496CD141" w14:textId="03BC835B" w:rsidR="002E0868" w:rsidRPr="00B355A1" w:rsidRDefault="002E0868" w:rsidP="00B10DD0">
      <w:pPr>
        <w:pStyle w:val="BodyBullets"/>
        <w:spacing w:after="0"/>
      </w:pPr>
      <w:hyperlink r:id="rId277" w:history="1">
        <w:r w:rsidRPr="00B355A1">
          <w:rPr>
            <w:rStyle w:val="Hyperlink"/>
            <w:color w:val="auto"/>
            <w:u w:val="none"/>
          </w:rPr>
          <w:t xml:space="preserve">This Marine unit now has its own </w:t>
        </w:r>
        <w:r w:rsidRPr="00B355A1">
          <w:rPr>
            <w:rStyle w:val="Hyperlink"/>
            <w:color w:val="auto"/>
          </w:rPr>
          <w:t>tool to blast drones out of the sky</w:t>
        </w:r>
      </w:hyperlink>
    </w:p>
    <w:p w14:paraId="1DA4F39B" w14:textId="3AB1934D" w:rsidR="00CB2996" w:rsidRPr="00B355A1" w:rsidRDefault="00CB2996" w:rsidP="00B10DD0">
      <w:pPr>
        <w:pStyle w:val="BodyBullets"/>
        <w:spacing w:after="0"/>
      </w:pPr>
      <w:hyperlink r:id="rId278" w:history="1">
        <w:r w:rsidRPr="00B355A1">
          <w:rPr>
            <w:rStyle w:val="Hyperlink"/>
            <w:color w:val="auto"/>
            <w:u w:val="none"/>
          </w:rPr>
          <w:t>Marines will spend nearly $1B to develop l</w:t>
        </w:r>
        <w:r w:rsidRPr="00B355A1">
          <w:rPr>
            <w:rStyle w:val="Hyperlink"/>
            <w:color w:val="auto"/>
          </w:rPr>
          <w:t>ittoral warfighting, upgrade tactical systems</w:t>
        </w:r>
      </w:hyperlink>
    </w:p>
    <w:p w14:paraId="72F76956" w14:textId="285D4821" w:rsidR="0077346A" w:rsidRPr="00B355A1" w:rsidRDefault="0077346A" w:rsidP="00B10DD0">
      <w:pPr>
        <w:pStyle w:val="BodyBullets"/>
        <w:spacing w:after="0"/>
      </w:pPr>
      <w:hyperlink r:id="rId279" w:history="1">
        <w:r w:rsidRPr="00B355A1">
          <w:rPr>
            <w:rStyle w:val="Hyperlink"/>
            <w:color w:val="auto"/>
            <w:u w:val="none"/>
          </w:rPr>
          <w:t xml:space="preserve">A </w:t>
        </w:r>
        <w:r w:rsidRPr="00B355A1">
          <w:rPr>
            <w:rStyle w:val="Hyperlink"/>
            <w:color w:val="auto"/>
          </w:rPr>
          <w:t>Long-Duration Battery Storage Facility</w:t>
        </w:r>
        <w:r w:rsidRPr="00B355A1">
          <w:rPr>
            <w:rStyle w:val="Hyperlink"/>
            <w:color w:val="auto"/>
            <w:u w:val="none"/>
          </w:rPr>
          <w:t xml:space="preserve"> Is Coming to Camp Pendleton</w:t>
        </w:r>
      </w:hyperlink>
    </w:p>
    <w:p w14:paraId="0C939286" w14:textId="1890F378" w:rsidR="001538B7" w:rsidRPr="00B355A1" w:rsidRDefault="00CF2683" w:rsidP="00B10DD0">
      <w:pPr>
        <w:pStyle w:val="BodyBullets"/>
        <w:spacing w:after="0"/>
      </w:pPr>
      <w:hyperlink r:id="rId280" w:history="1">
        <w:r w:rsidRPr="00B355A1">
          <w:rPr>
            <w:rStyle w:val="Hyperlink"/>
            <w:color w:val="auto"/>
            <w:u w:val="none"/>
          </w:rPr>
          <w:t xml:space="preserve">Marines hindered by Navy’s </w:t>
        </w:r>
        <w:r w:rsidRPr="00B355A1">
          <w:rPr>
            <w:rStyle w:val="Hyperlink"/>
            <w:color w:val="auto"/>
          </w:rPr>
          <w:t>amphibious warfare ship maintenance delays</w:t>
        </w:r>
      </w:hyperlink>
    </w:p>
    <w:p w14:paraId="4F340D7A" w14:textId="608C9741" w:rsidR="00A377C1" w:rsidRPr="00B355A1" w:rsidRDefault="00033AAF" w:rsidP="00B10DD0">
      <w:pPr>
        <w:pStyle w:val="Heading3"/>
        <w:spacing w:before="0" w:line="240" w:lineRule="auto"/>
        <w:rPr>
          <w:rFonts w:ascii="Segoe UI" w:hAnsi="Segoe UI" w:cs="Segoe UI"/>
          <w:b/>
          <w:bCs/>
          <w:sz w:val="23"/>
          <w:szCs w:val="23"/>
        </w:rPr>
      </w:pPr>
      <w:bookmarkStart w:id="1113" w:name="_Toc181607086"/>
      <w:bookmarkStart w:id="1114" w:name="_Toc181607145"/>
      <w:bookmarkStart w:id="1115" w:name="_Toc186814007"/>
      <w:r w:rsidRPr="00B355A1">
        <w:rPr>
          <w:rFonts w:ascii="Segoe UI" w:hAnsi="Segoe UI" w:cs="Segoe UI"/>
          <w:b/>
          <w:bCs/>
          <w:sz w:val="23"/>
          <w:szCs w:val="23"/>
        </w:rPr>
        <w:t>Navy</w:t>
      </w:r>
      <w:bookmarkEnd w:id="1035"/>
      <w:bookmarkEnd w:id="1036"/>
      <w:bookmarkEnd w:id="1037"/>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91979EA" w14:textId="1CFA5E03" w:rsidR="00177CD6" w:rsidRPr="00B355A1" w:rsidRDefault="005A168E" w:rsidP="00B10DD0">
      <w:pPr>
        <w:pStyle w:val="BodyBullets"/>
        <w:spacing w:after="0"/>
      </w:pPr>
      <w:hyperlink r:id="rId281" w:history="1">
        <w:r w:rsidRPr="00B355A1">
          <w:rPr>
            <w:rStyle w:val="Hyperlink"/>
            <w:color w:val="auto"/>
            <w:u w:val="none"/>
          </w:rPr>
          <w:t xml:space="preserve">CEC Grants $50 Million In Critical Funding for </w:t>
        </w:r>
        <w:r w:rsidRPr="00B355A1">
          <w:rPr>
            <w:rStyle w:val="Hyperlink"/>
            <w:color w:val="auto"/>
          </w:rPr>
          <w:t>Long-Duration Energy Storage Projects</w:t>
        </w:r>
        <w:r w:rsidRPr="00B355A1">
          <w:rPr>
            <w:rStyle w:val="Hyperlink"/>
            <w:color w:val="auto"/>
            <w:u w:val="none"/>
          </w:rPr>
          <w:t xml:space="preserve"> at Marine Corps Base Camp Pendleton and Naval Base San Diego</w:t>
        </w:r>
      </w:hyperlink>
    </w:p>
    <w:p w14:paraId="1620370A" w14:textId="6354038F" w:rsidR="00C61E57" w:rsidRPr="00B355A1" w:rsidRDefault="00C61E57" w:rsidP="00B10DD0">
      <w:pPr>
        <w:pStyle w:val="BodyBullets"/>
        <w:spacing w:after="0"/>
      </w:pPr>
      <w:hyperlink r:id="rId282" w:history="1">
        <w:r w:rsidRPr="00B355A1">
          <w:rPr>
            <w:rStyle w:val="Hyperlink"/>
            <w:color w:val="auto"/>
            <w:u w:val="none"/>
          </w:rPr>
          <w:t xml:space="preserve">Report to Congress on Navy </w:t>
        </w:r>
        <w:r w:rsidRPr="00B355A1">
          <w:rPr>
            <w:rStyle w:val="Hyperlink"/>
            <w:color w:val="auto"/>
          </w:rPr>
          <w:t>Large Unmanned Surface and Undersea Vehicles</w:t>
        </w:r>
      </w:hyperlink>
    </w:p>
    <w:p w14:paraId="374A5F10" w14:textId="77777777" w:rsidR="005A168E" w:rsidRPr="00B355A1" w:rsidRDefault="005A168E" w:rsidP="00B10DD0">
      <w:pPr>
        <w:pStyle w:val="BodyBullets"/>
        <w:spacing w:after="0"/>
      </w:pPr>
      <w:hyperlink r:id="rId283" w:history="1">
        <w:r w:rsidRPr="00B355A1">
          <w:rPr>
            <w:rStyle w:val="Hyperlink"/>
            <w:color w:val="auto"/>
            <w:u w:val="none"/>
          </w:rPr>
          <w:t>Report to Congress on</w:t>
        </w:r>
        <w:r w:rsidRPr="00B355A1">
          <w:rPr>
            <w:rStyle w:val="Hyperlink"/>
            <w:color w:val="auto"/>
          </w:rPr>
          <w:t xml:space="preserve"> F-35 Lighting II Joint Strike Fighter</w:t>
        </w:r>
      </w:hyperlink>
    </w:p>
    <w:p w14:paraId="6D12ED58" w14:textId="77777777" w:rsidR="009A7B6B" w:rsidRPr="00B355A1" w:rsidRDefault="009A7B6B" w:rsidP="009A7B6B">
      <w:pPr>
        <w:pStyle w:val="BodyBullets"/>
        <w:spacing w:after="0"/>
      </w:pPr>
      <w:hyperlink r:id="rId284" w:history="1">
        <w:r w:rsidRPr="00B355A1">
          <w:rPr>
            <w:rStyle w:val="Hyperlink"/>
            <w:color w:val="auto"/>
            <w:u w:val="none"/>
          </w:rPr>
          <w:t xml:space="preserve">Navy F-35s can’t play well with others, so the service is </w:t>
        </w:r>
        <w:r w:rsidRPr="00B355A1">
          <w:rPr>
            <w:rStyle w:val="Hyperlink"/>
            <w:color w:val="auto"/>
          </w:rPr>
          <w:t xml:space="preserve">betting big on sims </w:t>
        </w:r>
      </w:hyperlink>
    </w:p>
    <w:p w14:paraId="4E014FC2" w14:textId="38E0761E" w:rsidR="00C34F58" w:rsidRPr="00B355A1" w:rsidRDefault="00DA13DD" w:rsidP="00B10DD0">
      <w:pPr>
        <w:pStyle w:val="BodyBullets"/>
        <w:spacing w:after="0"/>
      </w:pPr>
      <w:hyperlink r:id="rId285" w:history="1">
        <w:r w:rsidRPr="00B355A1">
          <w:rPr>
            <w:rStyle w:val="Hyperlink"/>
            <w:color w:val="auto"/>
            <w:u w:val="none"/>
          </w:rPr>
          <w:t xml:space="preserve">The </w:t>
        </w:r>
        <w:r w:rsidRPr="00B355A1">
          <w:rPr>
            <w:rStyle w:val="Hyperlink"/>
            <w:color w:val="auto"/>
          </w:rPr>
          <w:t>New Frontier for Drone Warfare Is Deep Underwater</w:t>
        </w:r>
      </w:hyperlink>
    </w:p>
    <w:p w14:paraId="6BCA50A6" w14:textId="4F78FE15" w:rsidR="007F7AF1" w:rsidRPr="00B355A1" w:rsidRDefault="007F7AF1" w:rsidP="00B10DD0">
      <w:pPr>
        <w:pStyle w:val="BodyBullets"/>
        <w:spacing w:after="0"/>
      </w:pPr>
      <w:hyperlink r:id="rId286" w:history="1">
        <w:r w:rsidRPr="00B355A1">
          <w:rPr>
            <w:rStyle w:val="Hyperlink"/>
            <w:color w:val="auto"/>
          </w:rPr>
          <w:t>Constellation Frigate Design</w:t>
        </w:r>
        <w:r w:rsidRPr="00B355A1">
          <w:rPr>
            <w:rStyle w:val="Hyperlink"/>
            <w:color w:val="auto"/>
            <w:u w:val="none"/>
          </w:rPr>
          <w:t xml:space="preserve"> Will be Ready in May, Second Yard Could Come in FY 2027</w:t>
        </w:r>
      </w:hyperlink>
    </w:p>
    <w:p w14:paraId="410AA0F8" w14:textId="23C3F218" w:rsidR="008D205C" w:rsidRPr="00B355A1" w:rsidRDefault="008D205C" w:rsidP="00B10DD0">
      <w:pPr>
        <w:pStyle w:val="BodyBullets"/>
        <w:spacing w:after="0"/>
      </w:pPr>
      <w:hyperlink r:id="rId287" w:history="1">
        <w:r w:rsidRPr="00B355A1">
          <w:rPr>
            <w:rStyle w:val="Hyperlink"/>
            <w:color w:val="auto"/>
            <w:u w:val="none"/>
          </w:rPr>
          <w:t xml:space="preserve">As </w:t>
        </w:r>
        <w:r w:rsidRPr="00B355A1">
          <w:rPr>
            <w:rStyle w:val="Hyperlink"/>
            <w:color w:val="auto"/>
          </w:rPr>
          <w:t>sims at sea help one carrier’s aviators stay sharp</w:t>
        </w:r>
        <w:r w:rsidRPr="00B355A1">
          <w:rPr>
            <w:rStyle w:val="Hyperlink"/>
            <w:color w:val="auto"/>
            <w:u w:val="none"/>
          </w:rPr>
          <w:t>, the Navy wants more</w:t>
        </w:r>
      </w:hyperlink>
    </w:p>
    <w:p w14:paraId="3C23784D" w14:textId="4763F913" w:rsidR="005C7AA2" w:rsidRPr="00B355A1" w:rsidRDefault="000241BF" w:rsidP="00B10DD0">
      <w:pPr>
        <w:pStyle w:val="BodyBullets"/>
        <w:spacing w:after="0"/>
        <w:rPr>
          <w:u w:val="single"/>
        </w:rPr>
      </w:pPr>
      <w:r w:rsidRPr="00B355A1">
        <w:t>Watch</w:t>
      </w:r>
      <w:r w:rsidR="00E93F3D" w:rsidRPr="00B355A1">
        <w:t>dog report says</w:t>
      </w:r>
      <w:r w:rsidR="00E93F3D" w:rsidRPr="00B355A1">
        <w:rPr>
          <w:u w:val="single"/>
        </w:rPr>
        <w:t xml:space="preserve"> </w:t>
      </w:r>
      <w:hyperlink r:id="rId288" w:history="1">
        <w:r w:rsidR="00592455" w:rsidRPr="00B355A1">
          <w:rPr>
            <w:rStyle w:val="Hyperlink"/>
            <w:color w:val="auto"/>
          </w:rPr>
          <w:t>Navy and Marines don’t agree on amphibious ships, and it delays deployments</w:t>
        </w:r>
        <w:r w:rsidR="00592455" w:rsidRPr="00B355A1">
          <w:rPr>
            <w:rStyle w:val="Hyperlink"/>
            <w:color w:val="auto"/>
            <w:u w:val="none"/>
          </w:rPr>
          <w:t xml:space="preserve"> </w:t>
        </w:r>
      </w:hyperlink>
    </w:p>
    <w:p w14:paraId="4BD929B7" w14:textId="58BB43D4" w:rsidR="00394126" w:rsidRPr="00B355A1" w:rsidRDefault="005C7AA2" w:rsidP="00B10DD0">
      <w:pPr>
        <w:pStyle w:val="BodyBullets"/>
        <w:spacing w:after="0"/>
      </w:pPr>
      <w:hyperlink r:id="rId289" w:history="1">
        <w:r w:rsidRPr="00B355A1">
          <w:rPr>
            <w:rStyle w:val="Hyperlink"/>
            <w:color w:val="auto"/>
          </w:rPr>
          <w:t>Amphibious Warfare Fleet</w:t>
        </w:r>
        <w:r w:rsidRPr="00B355A1">
          <w:rPr>
            <w:rStyle w:val="Hyperlink"/>
            <w:color w:val="auto"/>
            <w:u w:val="none"/>
          </w:rPr>
          <w:t xml:space="preserve">: </w:t>
        </w:r>
      </w:hyperlink>
      <w:hyperlink r:id="rId290" w:history="1">
        <w:r w:rsidRPr="00B355A1">
          <w:rPr>
            <w:rStyle w:val="Hyperlink"/>
            <w:color w:val="auto"/>
          </w:rPr>
          <w:t xml:space="preserve">Navy Needs to Complete Key Efforts to Better Ensure Ships Are Available for Marines </w:t>
        </w:r>
      </w:hyperlink>
      <w:r w:rsidRPr="00B355A1">
        <w:t xml:space="preserve">GAO-25-106728, December 3 </w:t>
      </w:r>
    </w:p>
    <w:p w14:paraId="22DB24E6" w14:textId="3F0ECA9B" w:rsidR="00A377C1" w:rsidRPr="00B355A1" w:rsidRDefault="00A377C1" w:rsidP="00B10DD0">
      <w:pPr>
        <w:pStyle w:val="Heading3"/>
        <w:spacing w:before="0" w:line="240" w:lineRule="auto"/>
        <w:rPr>
          <w:rFonts w:ascii="Segoe UI" w:hAnsi="Segoe UI" w:cs="Segoe UI"/>
          <w:b/>
          <w:bCs/>
          <w:color w:val="000000" w:themeColor="text1"/>
          <w:sz w:val="23"/>
          <w:szCs w:val="23"/>
        </w:rPr>
      </w:pPr>
      <w:bookmarkStart w:id="1116" w:name="_Toc138863511"/>
      <w:bookmarkStart w:id="1117" w:name="_Toc138947952"/>
      <w:bookmarkStart w:id="1118" w:name="_Toc138948907"/>
      <w:bookmarkStart w:id="1119" w:name="_Toc139290537"/>
      <w:bookmarkStart w:id="1120" w:name="_Toc139290647"/>
      <w:bookmarkStart w:id="1121" w:name="_Toc139291408"/>
      <w:bookmarkStart w:id="1122" w:name="_Toc139291578"/>
      <w:bookmarkStart w:id="1123" w:name="_Toc139291730"/>
      <w:bookmarkStart w:id="1124" w:name="_Toc142033660"/>
      <w:bookmarkStart w:id="1125" w:name="_Toc142078817"/>
      <w:bookmarkStart w:id="1126" w:name="_Toc144806412"/>
      <w:bookmarkStart w:id="1127" w:name="_Toc144832087"/>
      <w:bookmarkStart w:id="1128" w:name="_Toc144832262"/>
      <w:bookmarkStart w:id="1129" w:name="_Toc144832325"/>
      <w:bookmarkStart w:id="1130" w:name="_Toc147496154"/>
      <w:bookmarkStart w:id="1131" w:name="_Toc149916453"/>
      <w:bookmarkStart w:id="1132" w:name="_Toc149922570"/>
      <w:bookmarkStart w:id="1133" w:name="_Toc152563729"/>
      <w:bookmarkStart w:id="1134" w:name="_Toc155260143"/>
      <w:bookmarkStart w:id="1135" w:name="_Toc155266272"/>
      <w:bookmarkStart w:id="1136" w:name="_Toc157786337"/>
      <w:bookmarkStart w:id="1137" w:name="_Toc163555314"/>
      <w:bookmarkStart w:id="1138" w:name="_Toc163584227"/>
      <w:bookmarkStart w:id="1139" w:name="_Toc163585895"/>
      <w:bookmarkStart w:id="1140" w:name="_Toc166002361"/>
      <w:bookmarkStart w:id="1141" w:name="_Toc166068004"/>
      <w:bookmarkStart w:id="1142" w:name="_Toc166077759"/>
      <w:bookmarkStart w:id="1143" w:name="_Toc168059609"/>
      <w:bookmarkStart w:id="1144" w:name="_Toc168066796"/>
      <w:bookmarkStart w:id="1145" w:name="_Toc170743911"/>
      <w:bookmarkStart w:id="1146" w:name="_Toc173433105"/>
      <w:bookmarkStart w:id="1147" w:name="_Toc173559823"/>
      <w:bookmarkStart w:id="1148" w:name="_Toc176276512"/>
      <w:bookmarkStart w:id="1149" w:name="_Toc181607087"/>
      <w:bookmarkStart w:id="1150" w:name="_Toc181607146"/>
      <w:bookmarkStart w:id="1151" w:name="_Toc186814008"/>
      <w:r w:rsidRPr="00B355A1">
        <w:rPr>
          <w:rFonts w:ascii="Segoe UI" w:hAnsi="Segoe UI" w:cs="Segoe UI"/>
          <w:b/>
          <w:bCs/>
          <w:sz w:val="23"/>
          <w:szCs w:val="23"/>
        </w:rPr>
        <w:t xml:space="preserve">Space </w:t>
      </w:r>
      <w:r w:rsidR="00776F61" w:rsidRPr="00B355A1">
        <w:rPr>
          <w:rFonts w:ascii="Segoe UI" w:hAnsi="Segoe UI" w:cs="Segoe UI"/>
          <w:b/>
          <w:bCs/>
          <w:sz w:val="23"/>
          <w:szCs w:val="23"/>
        </w:rPr>
        <w:t>F</w:t>
      </w:r>
      <w:r w:rsidRPr="00B355A1">
        <w:rPr>
          <w:rFonts w:ascii="Segoe UI" w:hAnsi="Segoe UI" w:cs="Segoe UI"/>
          <w:b/>
          <w:bCs/>
          <w:sz w:val="23"/>
          <w:szCs w:val="23"/>
        </w:rPr>
        <w:t>orce</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72C22998" w14:textId="1266FD64" w:rsidR="0059252F" w:rsidRPr="00B355A1" w:rsidRDefault="0059252F" w:rsidP="00B10DD0">
      <w:pPr>
        <w:pStyle w:val="BodyBullets"/>
        <w:spacing w:after="0"/>
      </w:pPr>
      <w:hyperlink r:id="rId291" w:history="1">
        <w:r w:rsidRPr="00B355A1">
          <w:rPr>
            <w:rStyle w:val="Hyperlink"/>
            <w:color w:val="auto"/>
          </w:rPr>
          <w:t>Space Force Marks Half-Decade of Service</w:t>
        </w:r>
      </w:hyperlink>
    </w:p>
    <w:p w14:paraId="4D13FFC9" w14:textId="6AA038D5" w:rsidR="009A7DEF" w:rsidRPr="00B355A1" w:rsidRDefault="009A7DEF" w:rsidP="00B10DD0">
      <w:pPr>
        <w:pStyle w:val="BodyBullets"/>
        <w:spacing w:after="0"/>
      </w:pPr>
      <w:hyperlink r:id="rId292" w:history="1">
        <w:r w:rsidRPr="00B355A1">
          <w:rPr>
            <w:rStyle w:val="Hyperlink"/>
            <w:color w:val="auto"/>
            <w:u w:val="none"/>
          </w:rPr>
          <w:t xml:space="preserve">Space Operations Command preps for </w:t>
        </w:r>
        <w:r w:rsidRPr="00B355A1">
          <w:rPr>
            <w:rStyle w:val="Hyperlink"/>
            <w:color w:val="auto"/>
          </w:rPr>
          <w:t>new shared domain awareness tool</w:t>
        </w:r>
      </w:hyperlink>
    </w:p>
    <w:p w14:paraId="1D8E1C12" w14:textId="1FB1284F" w:rsidR="00506830" w:rsidRPr="00B355A1" w:rsidRDefault="00506830" w:rsidP="00B10DD0">
      <w:pPr>
        <w:pStyle w:val="BodyBullets"/>
        <w:spacing w:after="0"/>
      </w:pPr>
      <w:hyperlink r:id="rId293" w:history="1">
        <w:r w:rsidRPr="00B355A1">
          <w:rPr>
            <w:rStyle w:val="Hyperlink"/>
            <w:color w:val="auto"/>
            <w:u w:val="none"/>
          </w:rPr>
          <w:t xml:space="preserve">Kendall Sees </w:t>
        </w:r>
        <w:r w:rsidRPr="00B355A1">
          <w:rPr>
            <w:rStyle w:val="Hyperlink"/>
            <w:color w:val="auto"/>
          </w:rPr>
          <w:t>Progress on CCA Drones as His Legacy</w:t>
        </w:r>
      </w:hyperlink>
    </w:p>
    <w:p w14:paraId="7F80B073" w14:textId="014A6194" w:rsidR="00506830" w:rsidRPr="00B355A1" w:rsidRDefault="00506830" w:rsidP="00B10DD0">
      <w:pPr>
        <w:pStyle w:val="BodyBullets"/>
        <w:spacing w:after="0"/>
      </w:pPr>
      <w:hyperlink r:id="rId294" w:history="1">
        <w:r w:rsidRPr="00B355A1">
          <w:rPr>
            <w:rStyle w:val="Hyperlink"/>
            <w:color w:val="auto"/>
          </w:rPr>
          <w:t>As Space Force Turns 5</w:t>
        </w:r>
        <w:r w:rsidRPr="00B355A1">
          <w:rPr>
            <w:rStyle w:val="Hyperlink"/>
            <w:color w:val="auto"/>
            <w:u w:val="none"/>
          </w:rPr>
          <w:t>, Here’s What You Need to Know About the Military Service</w:t>
        </w:r>
      </w:hyperlink>
    </w:p>
    <w:p w14:paraId="6A4B37DE" w14:textId="3C616587" w:rsidR="00F33C8F" w:rsidRPr="00B355A1" w:rsidRDefault="006A47CF" w:rsidP="00B10DD0">
      <w:pPr>
        <w:pStyle w:val="BodyBullets"/>
        <w:spacing w:after="0"/>
      </w:pPr>
      <w:hyperlink r:id="rId295" w:history="1">
        <w:r w:rsidRPr="00B355A1">
          <w:rPr>
            <w:rStyle w:val="Hyperlink"/>
            <w:color w:val="auto"/>
            <w:u w:val="none"/>
          </w:rPr>
          <w:t xml:space="preserve">U.S. Space Force to </w:t>
        </w:r>
        <w:r w:rsidRPr="00B355A1">
          <w:rPr>
            <w:rStyle w:val="Hyperlink"/>
            <w:color w:val="auto"/>
          </w:rPr>
          <w:t>test laser communications on a GPS satellite</w:t>
        </w:r>
      </w:hyperlink>
    </w:p>
    <w:p w14:paraId="085198CD" w14:textId="2068A9EA" w:rsidR="00F33C8F" w:rsidRPr="00B355A1" w:rsidRDefault="00F33C8F" w:rsidP="00B10DD0">
      <w:pPr>
        <w:pStyle w:val="BodyBullets"/>
        <w:spacing w:after="0"/>
      </w:pPr>
      <w:hyperlink r:id="rId296" w:history="1">
        <w:r w:rsidRPr="00B355A1">
          <w:rPr>
            <w:rStyle w:val="Hyperlink"/>
            <w:color w:val="auto"/>
          </w:rPr>
          <w:t>Big To-Do List in 2025</w:t>
        </w:r>
        <w:r w:rsidRPr="00B355A1">
          <w:rPr>
            <w:rStyle w:val="Hyperlink"/>
            <w:color w:val="auto"/>
            <w:u w:val="none"/>
          </w:rPr>
          <w:t xml:space="preserve"> for Space Force</w:t>
        </w:r>
      </w:hyperlink>
    </w:p>
    <w:p w14:paraId="5FABA9F2" w14:textId="77A822F2" w:rsidR="004D3420" w:rsidRPr="00B355A1" w:rsidRDefault="004D3420" w:rsidP="00B10DD0">
      <w:pPr>
        <w:pStyle w:val="BodyBullets"/>
        <w:spacing w:after="0"/>
      </w:pPr>
      <w:hyperlink r:id="rId297" w:history="1">
        <w:r w:rsidRPr="00B355A1">
          <w:rPr>
            <w:rStyle w:val="Hyperlink"/>
            <w:color w:val="auto"/>
            <w:u w:val="none"/>
          </w:rPr>
          <w:t xml:space="preserve">Space Force Launches </w:t>
        </w:r>
        <w:r w:rsidRPr="00B355A1">
          <w:rPr>
            <w:rStyle w:val="Hyperlink"/>
            <w:color w:val="auto"/>
          </w:rPr>
          <w:t>New GPS Satellite with Lightning Speed</w:t>
        </w:r>
      </w:hyperlink>
    </w:p>
    <w:p w14:paraId="4AABD5A2" w14:textId="7C04CFFA" w:rsidR="00C21CB1" w:rsidRPr="00B355A1" w:rsidRDefault="00C21CB1" w:rsidP="00B10DD0">
      <w:pPr>
        <w:pStyle w:val="BodyBullets"/>
        <w:spacing w:after="0"/>
      </w:pPr>
      <w:hyperlink r:id="rId298" w:history="1">
        <w:r w:rsidRPr="00B355A1">
          <w:rPr>
            <w:rStyle w:val="Hyperlink"/>
            <w:color w:val="auto"/>
            <w:u w:val="none"/>
          </w:rPr>
          <w:t xml:space="preserve">SpaceX launches U.S. Space Force </w:t>
        </w:r>
        <w:r w:rsidRPr="00B355A1">
          <w:rPr>
            <w:rStyle w:val="Hyperlink"/>
            <w:color w:val="auto"/>
          </w:rPr>
          <w:t>‘rapid response’ GPS mission</w:t>
        </w:r>
      </w:hyperlink>
    </w:p>
    <w:p w14:paraId="4985CFDE" w14:textId="66B8629C" w:rsidR="00303AD4" w:rsidRPr="00B355A1" w:rsidRDefault="002028C3" w:rsidP="00B10DD0">
      <w:pPr>
        <w:pStyle w:val="BodyBullets"/>
        <w:spacing w:after="0"/>
      </w:pPr>
      <w:hyperlink r:id="rId299" w:history="1">
        <w:r w:rsidRPr="00B355A1">
          <w:rPr>
            <w:rStyle w:val="Hyperlink"/>
            <w:color w:val="auto"/>
            <w:u w:val="none"/>
          </w:rPr>
          <w:t xml:space="preserve">Space Force Plans Billions in Spending on </w:t>
        </w:r>
        <w:r w:rsidRPr="00B355A1">
          <w:rPr>
            <w:rStyle w:val="Hyperlink"/>
            <w:color w:val="auto"/>
          </w:rPr>
          <w:t>Launch Infrastructure</w:t>
        </w:r>
      </w:hyperlink>
    </w:p>
    <w:p w14:paraId="43C8A9CE" w14:textId="0E896F77" w:rsidR="00303AD4" w:rsidRPr="00B355A1" w:rsidRDefault="00303AD4" w:rsidP="00B10DD0">
      <w:pPr>
        <w:pStyle w:val="BodyBullets"/>
        <w:spacing w:after="0"/>
      </w:pPr>
      <w:hyperlink r:id="rId300" w:history="1">
        <w:r w:rsidRPr="00B355A1">
          <w:rPr>
            <w:rStyle w:val="Hyperlink"/>
            <w:color w:val="auto"/>
            <w:u w:val="none"/>
          </w:rPr>
          <w:t xml:space="preserve">Space Command strategy aims to </w:t>
        </w:r>
        <w:r w:rsidRPr="00B355A1">
          <w:rPr>
            <w:rStyle w:val="Hyperlink"/>
            <w:color w:val="auto"/>
          </w:rPr>
          <w:t>boost commercial role in operations</w:t>
        </w:r>
      </w:hyperlink>
    </w:p>
    <w:p w14:paraId="503C9312" w14:textId="07BEF4F9" w:rsidR="00996A63" w:rsidRPr="00B355A1" w:rsidRDefault="00B66406" w:rsidP="00B10DD0">
      <w:pPr>
        <w:pStyle w:val="BodyBullets"/>
        <w:spacing w:after="0"/>
      </w:pPr>
      <w:hyperlink r:id="rId301" w:history="1">
        <w:r w:rsidRPr="00B355A1">
          <w:rPr>
            <w:rStyle w:val="Hyperlink"/>
            <w:color w:val="auto"/>
          </w:rPr>
          <w:t>Space Force boot camp?</w:t>
        </w:r>
        <w:r w:rsidRPr="00B355A1">
          <w:rPr>
            <w:rStyle w:val="Hyperlink"/>
            <w:color w:val="auto"/>
            <w:u w:val="none"/>
          </w:rPr>
          <w:t xml:space="preserve"> Newest service wants its own military training</w:t>
        </w:r>
      </w:hyperlink>
    </w:p>
    <w:p w14:paraId="4F07AFD6" w14:textId="3E07E72E" w:rsidR="00F56EBA" w:rsidRPr="00B355A1" w:rsidRDefault="00F56EBA" w:rsidP="00B10DD0">
      <w:pPr>
        <w:pStyle w:val="BodyBullets"/>
        <w:spacing w:after="0"/>
      </w:pPr>
      <w:hyperlink r:id="rId302" w:history="1">
        <w:r w:rsidRPr="00B355A1">
          <w:rPr>
            <w:rStyle w:val="Hyperlink"/>
            <w:color w:val="auto"/>
            <w:u w:val="none"/>
          </w:rPr>
          <w:t xml:space="preserve">Space Force Wants Unique </w:t>
        </w:r>
        <w:r w:rsidRPr="00B355A1">
          <w:rPr>
            <w:rStyle w:val="Hyperlink"/>
            <w:color w:val="auto"/>
          </w:rPr>
          <w:t>Boot Camp for Guardians</w:t>
        </w:r>
      </w:hyperlink>
    </w:p>
    <w:p w14:paraId="1760A16F" w14:textId="5495D05A" w:rsidR="00404B04" w:rsidRPr="00B355A1" w:rsidRDefault="00404B04" w:rsidP="00B10DD0">
      <w:pPr>
        <w:pStyle w:val="BodyBullets"/>
        <w:spacing w:after="0"/>
      </w:pPr>
      <w:hyperlink r:id="rId303" w:history="1">
        <w:r w:rsidRPr="00B355A1">
          <w:rPr>
            <w:rStyle w:val="Hyperlink"/>
            <w:color w:val="auto"/>
            <w:u w:val="none"/>
          </w:rPr>
          <w:t xml:space="preserve">Space Force Is </w:t>
        </w:r>
        <w:r w:rsidRPr="00B355A1">
          <w:rPr>
            <w:rStyle w:val="Hyperlink"/>
            <w:color w:val="auto"/>
          </w:rPr>
          <w:t>Testing AI to Automate Ops—and Eyeing More </w:t>
        </w:r>
      </w:hyperlink>
    </w:p>
    <w:p w14:paraId="220D0F2C" w14:textId="1AADC4B9" w:rsidR="00D37F96" w:rsidRPr="00B355A1" w:rsidRDefault="00D37F96" w:rsidP="00B10DD0">
      <w:pPr>
        <w:pStyle w:val="BodyBullets"/>
        <w:spacing w:after="0"/>
      </w:pPr>
      <w:hyperlink r:id="rId304" w:history="1">
        <w:r w:rsidRPr="00B355A1">
          <w:rPr>
            <w:rStyle w:val="Hyperlink"/>
            <w:color w:val="auto"/>
            <w:u w:val="none"/>
          </w:rPr>
          <w:t xml:space="preserve">Despite New Policy, Space Force Remains </w:t>
        </w:r>
        <w:r w:rsidRPr="00B355A1">
          <w:rPr>
            <w:rStyle w:val="Hyperlink"/>
            <w:color w:val="auto"/>
          </w:rPr>
          <w:t>Stymied by Classification</w:t>
        </w:r>
      </w:hyperlink>
    </w:p>
    <w:p w14:paraId="75F5E5D6" w14:textId="48B85443" w:rsidR="009851EF" w:rsidRPr="00B355A1" w:rsidRDefault="009851EF" w:rsidP="00B10DD0">
      <w:pPr>
        <w:pStyle w:val="BodyBullets"/>
        <w:spacing w:after="0"/>
        <w:rPr>
          <w:color w:val="000000" w:themeColor="text1"/>
          <w:sz w:val="10"/>
          <w:szCs w:val="10"/>
        </w:rPr>
      </w:pPr>
      <w:hyperlink r:id="rId305" w:history="1"/>
      <w:hyperlink r:id="rId306" w:history="1">
        <w:r w:rsidR="00220EEB" w:rsidRPr="00B355A1">
          <w:rPr>
            <w:rStyle w:val="Hyperlink"/>
            <w:color w:val="auto"/>
            <w:u w:val="none"/>
          </w:rPr>
          <w:t xml:space="preserve">As Space Gets More Crowded, USSF Needs </w:t>
        </w:r>
        <w:r w:rsidR="00220EEB" w:rsidRPr="00B355A1">
          <w:rPr>
            <w:rStyle w:val="Hyperlink"/>
            <w:color w:val="auto"/>
          </w:rPr>
          <w:t>AI Tools to Keep Up</w:t>
        </w:r>
        <w:r w:rsidR="00220EEB" w:rsidRPr="00B355A1">
          <w:rPr>
            <w:color w:val="000000" w:themeColor="text1"/>
            <w:sz w:val="10"/>
            <w:szCs w:val="10"/>
            <w:u w:val="single"/>
          </w:rPr>
          <w:t> </w:t>
        </w:r>
      </w:hyperlink>
    </w:p>
    <w:p w14:paraId="549ACBAE" w14:textId="77777777" w:rsidR="007B557E" w:rsidRPr="00B355A1" w:rsidRDefault="007B557E" w:rsidP="007B557E">
      <w:pPr>
        <w:pStyle w:val="BodyBullets"/>
        <w:numPr>
          <w:ilvl w:val="0"/>
          <w:numId w:val="0"/>
        </w:numPr>
        <w:spacing w:after="0"/>
        <w:ind w:left="720" w:hanging="360"/>
      </w:pPr>
    </w:p>
    <w:p w14:paraId="67999F83" w14:textId="77777777" w:rsidR="007B557E" w:rsidRPr="00B355A1" w:rsidRDefault="007B557E" w:rsidP="007B557E">
      <w:pPr>
        <w:pStyle w:val="BodyBullets"/>
        <w:numPr>
          <w:ilvl w:val="0"/>
          <w:numId w:val="0"/>
        </w:numPr>
        <w:spacing w:after="0"/>
        <w:ind w:left="720" w:hanging="360"/>
        <w:rPr>
          <w:color w:val="000000" w:themeColor="text1"/>
          <w:sz w:val="10"/>
          <w:szCs w:val="10"/>
        </w:rPr>
      </w:pPr>
    </w:p>
    <w:p w14:paraId="0BD3C256" w14:textId="77777777" w:rsidR="004E257D" w:rsidRPr="00B355A1" w:rsidRDefault="004E257D" w:rsidP="00B10DD0">
      <w:pPr>
        <w:pStyle w:val="BodyBullets"/>
        <w:numPr>
          <w:ilvl w:val="0"/>
          <w:numId w:val="0"/>
        </w:numPr>
        <w:spacing w:after="0"/>
        <w:ind w:left="720"/>
        <w:rPr>
          <w:color w:val="000000" w:themeColor="text1"/>
          <w:sz w:val="10"/>
          <w:szCs w:val="10"/>
        </w:rPr>
      </w:pPr>
    </w:p>
    <w:p w14:paraId="32CF1705" w14:textId="460B1E8E" w:rsidR="004E257D" w:rsidRPr="00B355A1" w:rsidRDefault="00967EE8" w:rsidP="00B10DD0">
      <w:pPr>
        <w:pStyle w:val="Heading2"/>
        <w:spacing w:before="0" w:line="240" w:lineRule="auto"/>
        <w:rPr>
          <w:rFonts w:ascii="Segoe UI" w:hAnsi="Segoe UI" w:cs="Segoe UI"/>
          <w:b/>
          <w:bCs/>
          <w:color w:val="000000" w:themeColor="text1"/>
          <w:sz w:val="23"/>
          <w:szCs w:val="23"/>
        </w:rPr>
      </w:pPr>
      <w:bookmarkStart w:id="1152" w:name="_Toc138863513"/>
      <w:bookmarkStart w:id="1153" w:name="_Toc138947954"/>
      <w:bookmarkStart w:id="1154" w:name="_Toc138948909"/>
      <w:bookmarkStart w:id="1155" w:name="_Toc139290538"/>
      <w:bookmarkStart w:id="1156" w:name="_Toc139290648"/>
      <w:bookmarkStart w:id="1157" w:name="_Toc139291409"/>
      <w:bookmarkStart w:id="1158" w:name="_Toc139291579"/>
      <w:bookmarkStart w:id="1159" w:name="_Toc139291731"/>
      <w:bookmarkStart w:id="1160" w:name="_Toc142033661"/>
      <w:bookmarkStart w:id="1161" w:name="_Toc142078818"/>
      <w:bookmarkStart w:id="1162" w:name="_Toc144806413"/>
      <w:bookmarkStart w:id="1163" w:name="_Toc144832088"/>
      <w:bookmarkStart w:id="1164" w:name="_Toc144832263"/>
      <w:bookmarkStart w:id="1165" w:name="_Toc144832326"/>
      <w:bookmarkStart w:id="1166" w:name="_Toc147496155"/>
      <w:bookmarkStart w:id="1167" w:name="_Toc149916454"/>
      <w:bookmarkStart w:id="1168" w:name="_Toc149922571"/>
      <w:bookmarkStart w:id="1169" w:name="_Toc152563730"/>
      <w:bookmarkStart w:id="1170" w:name="_Toc155260144"/>
      <w:bookmarkStart w:id="1171" w:name="_Toc155266273"/>
      <w:bookmarkStart w:id="1172" w:name="_Toc157786338"/>
      <w:bookmarkStart w:id="1173" w:name="_Toc163555315"/>
      <w:bookmarkStart w:id="1174" w:name="_Toc163584228"/>
      <w:bookmarkStart w:id="1175" w:name="_Toc163585896"/>
      <w:bookmarkStart w:id="1176" w:name="_Toc166002362"/>
      <w:bookmarkStart w:id="1177" w:name="_Toc166068005"/>
      <w:bookmarkStart w:id="1178" w:name="_Toc166077760"/>
      <w:bookmarkStart w:id="1179" w:name="_Toc168059610"/>
      <w:bookmarkStart w:id="1180" w:name="_Toc168066797"/>
      <w:bookmarkStart w:id="1181" w:name="_Toc170743912"/>
      <w:bookmarkStart w:id="1182" w:name="_Toc173433106"/>
      <w:bookmarkStart w:id="1183" w:name="_Toc173559824"/>
      <w:bookmarkStart w:id="1184" w:name="_Toc176276513"/>
      <w:bookmarkStart w:id="1185" w:name="_Toc181607088"/>
      <w:bookmarkStart w:id="1186" w:name="_Toc181607147"/>
      <w:bookmarkStart w:id="1187" w:name="_Toc186814009"/>
      <w:r w:rsidRPr="00B355A1">
        <w:rPr>
          <w:rFonts w:ascii="Segoe UI" w:hAnsi="Segoe UI" w:cs="Segoe UI"/>
          <w:b/>
          <w:bCs/>
          <w:color w:val="000000" w:themeColor="text1"/>
          <w:sz w:val="23"/>
          <w:szCs w:val="23"/>
        </w:rPr>
        <w:lastRenderedPageBreak/>
        <w:t>H</w:t>
      </w:r>
      <w:r w:rsidR="00A377C1" w:rsidRPr="00B355A1">
        <w:rPr>
          <w:rFonts w:ascii="Segoe UI" w:hAnsi="Segoe UI" w:cs="Segoe UI"/>
          <w:b/>
          <w:bCs/>
          <w:color w:val="000000" w:themeColor="text1"/>
          <w:sz w:val="23"/>
          <w:szCs w:val="23"/>
        </w:rPr>
        <w:t xml:space="preserve">omeland </w:t>
      </w:r>
      <w:r w:rsidRPr="00B355A1">
        <w:rPr>
          <w:rFonts w:ascii="Segoe UI" w:hAnsi="Segoe UI" w:cs="Segoe UI"/>
          <w:b/>
          <w:bCs/>
          <w:color w:val="000000" w:themeColor="text1"/>
          <w:sz w:val="23"/>
          <w:szCs w:val="23"/>
        </w:rPr>
        <w:t>S</w:t>
      </w:r>
      <w:r w:rsidR="00A377C1" w:rsidRPr="00B355A1">
        <w:rPr>
          <w:rFonts w:ascii="Segoe UI" w:hAnsi="Segoe UI" w:cs="Segoe UI"/>
          <w:b/>
          <w:bCs/>
          <w:color w:val="000000" w:themeColor="text1"/>
          <w:sz w:val="23"/>
          <w:szCs w:val="23"/>
        </w:rPr>
        <w:t xml:space="preserve">ecurity / </w:t>
      </w:r>
      <w:r w:rsidRPr="00B355A1">
        <w:rPr>
          <w:rFonts w:ascii="Segoe UI" w:hAnsi="Segoe UI" w:cs="Segoe UI"/>
          <w:b/>
          <w:bCs/>
          <w:color w:val="000000" w:themeColor="text1"/>
          <w:sz w:val="23"/>
          <w:szCs w:val="23"/>
        </w:rPr>
        <w:t>D</w:t>
      </w:r>
      <w:r w:rsidR="00A377C1" w:rsidRPr="00B355A1">
        <w:rPr>
          <w:rFonts w:ascii="Segoe UI" w:hAnsi="Segoe UI" w:cs="Segoe UI"/>
          <w:b/>
          <w:bCs/>
          <w:color w:val="000000" w:themeColor="text1"/>
          <w:sz w:val="23"/>
          <w:szCs w:val="23"/>
        </w:rPr>
        <w:t xml:space="preserve">isaster </w:t>
      </w:r>
      <w:r w:rsidRPr="00B355A1">
        <w:rPr>
          <w:rFonts w:ascii="Segoe UI" w:hAnsi="Segoe UI" w:cs="Segoe UI"/>
          <w:b/>
          <w:bCs/>
          <w:color w:val="000000" w:themeColor="text1"/>
          <w:sz w:val="23"/>
          <w:szCs w:val="23"/>
        </w:rPr>
        <w:t>P</w:t>
      </w:r>
      <w:r w:rsidR="00A377C1" w:rsidRPr="00B355A1">
        <w:rPr>
          <w:rFonts w:ascii="Segoe UI" w:hAnsi="Segoe UI" w:cs="Segoe UI"/>
          <w:b/>
          <w:bCs/>
          <w:color w:val="000000" w:themeColor="text1"/>
          <w:sz w:val="23"/>
          <w:szCs w:val="23"/>
        </w:rPr>
        <w:t>reparedness</w:t>
      </w:r>
      <w:bookmarkStart w:id="1188" w:name="_Toc138863516"/>
      <w:bookmarkStart w:id="1189" w:name="_Toc138947958"/>
      <w:bookmarkStart w:id="1190" w:name="_Toc138948913"/>
      <w:bookmarkStart w:id="1191" w:name="_Toc139290539"/>
      <w:bookmarkStart w:id="1192" w:name="_Toc139290649"/>
      <w:bookmarkStart w:id="1193" w:name="_Toc139291410"/>
      <w:bookmarkStart w:id="1194" w:name="_Toc139291580"/>
      <w:bookmarkStart w:id="1195" w:name="_Toc139291732"/>
      <w:bookmarkStart w:id="1196" w:name="_Toc142033662"/>
      <w:bookmarkStart w:id="1197" w:name="_Toc142078819"/>
      <w:bookmarkStart w:id="1198" w:name="_Toc144806414"/>
      <w:bookmarkStart w:id="1199" w:name="_Toc144832089"/>
      <w:bookmarkStart w:id="1200" w:name="_Toc144832264"/>
      <w:bookmarkStart w:id="1201" w:name="_Toc144832327"/>
      <w:bookmarkStart w:id="1202" w:name="_Toc147496156"/>
      <w:bookmarkStart w:id="1203" w:name="_Toc149916455"/>
      <w:bookmarkStart w:id="1204" w:name="_Toc149922572"/>
      <w:bookmarkStart w:id="1205" w:name="_Toc152563731"/>
      <w:bookmarkStart w:id="1206" w:name="_Toc155260145"/>
      <w:bookmarkStart w:id="1207" w:name="_Toc155266274"/>
      <w:bookmarkStart w:id="1208" w:name="_Toc157786339"/>
      <w:bookmarkStart w:id="1209" w:name="_Toc138863519"/>
      <w:bookmarkStart w:id="1210" w:name="_Toc138947955"/>
      <w:bookmarkStart w:id="1211" w:name="_Toc138948910"/>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r w:rsidR="000944B4" w:rsidRPr="00B355A1">
        <w:fldChar w:fldCharType="begin"/>
      </w:r>
      <w:r w:rsidR="000944B4" w:rsidRPr="00B355A1">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355A1">
        <w:fldChar w:fldCharType="separate"/>
      </w:r>
      <w:r w:rsidR="000944B4" w:rsidRPr="00B355A1">
        <w:rPr>
          <w:rStyle w:val="Hyperlink"/>
          <w:rFonts w:ascii="Segoe UI" w:hAnsi="Segoe UI" w:cs="Segoe UI"/>
          <w:color w:val="auto"/>
        </w:rPr>
        <w:fldChar w:fldCharType="end"/>
      </w:r>
      <w:r w:rsidR="00105B60" w:rsidRPr="00B355A1">
        <w:rPr>
          <w:rFonts w:ascii="Segoe UI" w:hAnsi="Segoe UI" w:cs="Segoe UI"/>
        </w:rPr>
        <w:t xml:space="preserve"> </w:t>
      </w:r>
      <w:bookmarkStart w:id="1212" w:name="_Toc163555316"/>
      <w:bookmarkStart w:id="1213" w:name="_Toc163584229"/>
      <w:bookmarkStart w:id="1214" w:name="_Toc163585897"/>
      <w:bookmarkStart w:id="1215" w:name="_Toc166002363"/>
      <w:bookmarkStart w:id="1216" w:name="_Toc166068006"/>
      <w:bookmarkStart w:id="1217" w:name="_Toc166077761"/>
      <w:bookmarkStart w:id="1218" w:name="_Toc168059611"/>
      <w:bookmarkStart w:id="1219" w:name="_Toc168066798"/>
      <w:bookmarkStart w:id="1220" w:name="_Toc170743913"/>
      <w:bookmarkStart w:id="1221" w:name="_Toc173433107"/>
      <w:bookmarkStart w:id="1222" w:name="_Toc173559825"/>
      <w:bookmarkStart w:id="1223" w:name="_Toc176276514"/>
    </w:p>
    <w:p w14:paraId="2A74FF2D" w14:textId="5730947D" w:rsidR="0051071F" w:rsidRPr="00B355A1" w:rsidRDefault="00C30C1A" w:rsidP="00B10DD0">
      <w:pPr>
        <w:pStyle w:val="Heading3"/>
        <w:spacing w:before="0" w:line="240" w:lineRule="auto"/>
        <w:rPr>
          <w:rFonts w:ascii="Segoe UI" w:hAnsi="Segoe UI" w:cs="Segoe UI"/>
          <w:b/>
          <w:bCs/>
          <w:sz w:val="23"/>
          <w:szCs w:val="23"/>
        </w:rPr>
      </w:pPr>
      <w:bookmarkStart w:id="1224" w:name="_Toc181607089"/>
      <w:bookmarkStart w:id="1225" w:name="_Toc181607148"/>
      <w:bookmarkStart w:id="1226" w:name="_Toc186814010"/>
      <w:r w:rsidRPr="00B355A1">
        <w:rPr>
          <w:rFonts w:ascii="Segoe UI" w:hAnsi="Segoe UI" w:cs="Segoe UI"/>
          <w:b/>
          <w:bCs/>
          <w:sz w:val="23"/>
          <w:szCs w:val="23"/>
        </w:rPr>
        <w:t>FEMA</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4FBB5886" w14:textId="5FBA489D" w:rsidR="00235E75" w:rsidRPr="00B355A1" w:rsidRDefault="00235E75" w:rsidP="00B10DD0">
      <w:pPr>
        <w:pStyle w:val="BodyBullets"/>
        <w:spacing w:after="0"/>
      </w:pPr>
      <w:r w:rsidRPr="00B355A1">
        <w:t xml:space="preserve">FEMA released the </w:t>
      </w:r>
      <w:hyperlink r:id="rId307" w:tgtFrame="_blank" w:history="1">
        <w:r w:rsidRPr="00B355A1">
          <w:rPr>
            <w:rStyle w:val="Hyperlink"/>
            <w:color w:val="auto"/>
          </w:rPr>
          <w:t>2024 National Tribal Strategy Progress Report</w:t>
        </w:r>
      </w:hyperlink>
      <w:r w:rsidRPr="00B355A1">
        <w:t xml:space="preserve">, which builds on FEMA's commitment to implementing the </w:t>
      </w:r>
      <w:hyperlink r:id="rId308" w:tgtFrame="_blank" w:history="1">
        <w:r w:rsidRPr="00B355A1">
          <w:rPr>
            <w:rStyle w:val="Hyperlink"/>
            <w:color w:val="auto"/>
          </w:rPr>
          <w:t>2022-2026 National Tribal Strategy</w:t>
        </w:r>
      </w:hyperlink>
      <w:r w:rsidRPr="00B355A1">
        <w:t>.</w:t>
      </w:r>
    </w:p>
    <w:p w14:paraId="510DF9C5" w14:textId="74B49B6B" w:rsidR="00CB5F47" w:rsidRPr="00B355A1" w:rsidRDefault="00DB6901" w:rsidP="00B10DD0">
      <w:pPr>
        <w:pStyle w:val="BodyBullets"/>
        <w:spacing w:after="0"/>
      </w:pPr>
      <w:hyperlink r:id="rId309" w:history="1">
        <w:r w:rsidRPr="00B355A1">
          <w:rPr>
            <w:rStyle w:val="Hyperlink"/>
            <w:color w:val="auto"/>
            <w:u w:val="none"/>
          </w:rPr>
          <w:t xml:space="preserve">New Interagency Resources Highlight </w:t>
        </w:r>
        <w:r w:rsidRPr="00B355A1">
          <w:rPr>
            <w:rStyle w:val="Hyperlink"/>
            <w:color w:val="auto"/>
          </w:rPr>
          <w:t>Federal Support of Community-Driven Relocation</w:t>
        </w:r>
      </w:hyperlink>
    </w:p>
    <w:p w14:paraId="57810DB7" w14:textId="29DE5274" w:rsidR="004C1B4F" w:rsidRPr="00B355A1" w:rsidRDefault="004C1B4F" w:rsidP="00B10DD0">
      <w:pPr>
        <w:pStyle w:val="BodyBullets"/>
        <w:spacing w:after="0"/>
      </w:pPr>
      <w:hyperlink r:id="rId310" w:history="1">
        <w:r w:rsidRPr="00B355A1">
          <w:rPr>
            <w:rStyle w:val="Hyperlink"/>
            <w:color w:val="auto"/>
            <w:u w:val="none"/>
          </w:rPr>
          <w:t xml:space="preserve">FEMA Strengthens Community-Driven Recovery through </w:t>
        </w:r>
        <w:r w:rsidRPr="00B355A1">
          <w:rPr>
            <w:rStyle w:val="Hyperlink"/>
            <w:color w:val="auto"/>
          </w:rPr>
          <w:t>Updated National Disaster Recovery Framework</w:t>
        </w:r>
      </w:hyperlink>
    </w:p>
    <w:p w14:paraId="0E4A2D31" w14:textId="6E338535" w:rsidR="00637CB9" w:rsidRPr="00B355A1" w:rsidRDefault="00976771" w:rsidP="00B10DD0">
      <w:pPr>
        <w:pStyle w:val="BodyBullets"/>
        <w:spacing w:after="0"/>
      </w:pPr>
      <w:r w:rsidRPr="00B355A1">
        <w:rPr>
          <w:b/>
          <w:bCs/>
        </w:rPr>
        <w:t>April 21-24</w:t>
      </w:r>
      <w:r w:rsidR="00D02CBC" w:rsidRPr="00B355A1">
        <w:t xml:space="preserve">| </w:t>
      </w:r>
      <w:hyperlink r:id="rId311" w:tgtFrame="_blank" w:history="1"/>
      <w:r w:rsidR="00C46CCA" w:rsidRPr="00B355A1">
        <w:t xml:space="preserve"> </w:t>
      </w:r>
      <w:hyperlink r:id="rId312" w:history="1">
        <w:r w:rsidR="00637CB9" w:rsidRPr="00B355A1">
          <w:rPr>
            <w:rStyle w:val="Hyperlink"/>
            <w:color w:val="auto"/>
          </w:rPr>
          <w:t>2025 Hazard Mitigation Partners Workshop</w:t>
        </w:r>
      </w:hyperlink>
      <w:r w:rsidR="00D02CBC" w:rsidRPr="00B355A1">
        <w:t xml:space="preserve"> | </w:t>
      </w:r>
      <w:hyperlink r:id="rId313" w:tgtFrame="_blank" w:history="1"/>
      <w:hyperlink r:id="rId314" w:history="1">
        <w:r w:rsidR="00071F7A" w:rsidRPr="00B355A1">
          <w:rPr>
            <w:rStyle w:val="Hyperlink"/>
            <w:color w:val="auto"/>
          </w:rPr>
          <w:t>Call for Abstracts due</w:t>
        </w:r>
        <w:r w:rsidR="00071F7A" w:rsidRPr="00B355A1">
          <w:rPr>
            <w:rStyle w:val="Hyperlink"/>
            <w:b/>
            <w:bCs/>
            <w:color w:val="auto"/>
            <w:u w:val="none"/>
          </w:rPr>
          <w:t xml:space="preserve"> Jan. 15, 2025</w:t>
        </w:r>
      </w:hyperlink>
    </w:p>
    <w:p w14:paraId="5BFBE091" w14:textId="5D83441A" w:rsidR="00A96DA5" w:rsidRPr="00B355A1" w:rsidRDefault="00E548CA" w:rsidP="00B10DD0">
      <w:pPr>
        <w:pStyle w:val="BodyBullets"/>
        <w:spacing w:after="0"/>
      </w:pPr>
      <w:r w:rsidRPr="00B355A1">
        <w:t>FEMA Bulletin</w:t>
      </w:r>
      <w:r w:rsidR="00F55C39" w:rsidRPr="00B355A1">
        <w:t>s</w:t>
      </w:r>
      <w:r w:rsidRPr="00B355A1">
        <w:t xml:space="preserve">: </w:t>
      </w:r>
      <w:r w:rsidR="00D62984" w:rsidRPr="00B355A1">
        <w:t xml:space="preserve"> </w:t>
      </w:r>
      <w:hyperlink r:id="rId315" w:history="1">
        <w:r w:rsidR="008347C4" w:rsidRPr="00B355A1">
          <w:rPr>
            <w:rStyle w:val="Hyperlink"/>
            <w:color w:val="auto"/>
          </w:rPr>
          <w:t>December 17, 2024</w:t>
        </w:r>
      </w:hyperlink>
      <w:r w:rsidRPr="00B355A1">
        <w:t xml:space="preserve"> |</w:t>
      </w:r>
      <w:r w:rsidR="008347C4" w:rsidRPr="00B355A1">
        <w:t xml:space="preserve"> </w:t>
      </w:r>
      <w:hyperlink r:id="rId316" w:history="1">
        <w:r w:rsidR="00F55C39" w:rsidRPr="00B355A1">
          <w:rPr>
            <w:rStyle w:val="Hyperlink"/>
            <w:color w:val="auto"/>
          </w:rPr>
          <w:t>December 10, 2024</w:t>
        </w:r>
      </w:hyperlink>
      <w:r w:rsidRPr="00B355A1">
        <w:t xml:space="preserve"> </w:t>
      </w:r>
      <w:r w:rsidR="00094EA3" w:rsidRPr="00B355A1">
        <w:t xml:space="preserve"> </w:t>
      </w:r>
      <w:r w:rsidRPr="00B355A1">
        <w:t xml:space="preserve">| </w:t>
      </w:r>
      <w:hyperlink r:id="rId317" w:tgtFrame="_blank" w:history="1"/>
      <w:r w:rsidRPr="00B355A1">
        <w:t xml:space="preserve"> </w:t>
      </w:r>
      <w:hyperlink r:id="rId318" w:history="1">
        <w:r w:rsidR="00F55C39" w:rsidRPr="00B355A1">
          <w:rPr>
            <w:rStyle w:val="Hyperlink"/>
            <w:color w:val="auto"/>
          </w:rPr>
          <w:t>December 3, 2024</w:t>
        </w:r>
      </w:hyperlink>
      <w:r w:rsidRPr="00B355A1">
        <w:t xml:space="preserve"> </w:t>
      </w:r>
      <w:hyperlink r:id="rId319" w:tgtFrame="_blank" w:history="1"/>
      <w:r w:rsidR="00094EA3" w:rsidRPr="00B355A1">
        <w:rPr>
          <w:rStyle w:val="Hyperlink"/>
          <w:color w:val="auto"/>
        </w:rPr>
        <w:t xml:space="preserve"> </w:t>
      </w:r>
    </w:p>
    <w:p w14:paraId="3E4A8C3F" w14:textId="6BF4ADEB" w:rsidR="001F5BDA" w:rsidRPr="00B355A1" w:rsidRDefault="001F5BDA" w:rsidP="00B10DD0">
      <w:pPr>
        <w:pStyle w:val="BodyBullets"/>
        <w:spacing w:after="0"/>
      </w:pPr>
      <w:r w:rsidRPr="00B355A1">
        <w:rPr>
          <w:color w:val="00B050"/>
          <w:u w:val="single"/>
        </w:rPr>
        <w:t>Funding</w:t>
      </w:r>
      <w:r w:rsidR="000340AF" w:rsidRPr="00B355A1">
        <w:rPr>
          <w:color w:val="00B050"/>
          <w:u w:val="single"/>
        </w:rPr>
        <w:t xml:space="preserve"> Opportunit</w:t>
      </w:r>
      <w:r w:rsidR="00142E68" w:rsidRPr="00B355A1">
        <w:rPr>
          <w:color w:val="00B050"/>
          <w:u w:val="single"/>
        </w:rPr>
        <w:t>ies</w:t>
      </w:r>
      <w:r w:rsidR="00253E44" w:rsidRPr="00B355A1">
        <w:rPr>
          <w:color w:val="00B050"/>
          <w:u w:val="single"/>
        </w:rPr>
        <w:t>:</w:t>
      </w:r>
      <w:r w:rsidR="00211D45" w:rsidRPr="00B355A1">
        <w:rPr>
          <w:color w:val="00B050"/>
          <w:u w:val="single"/>
        </w:rPr>
        <w:t xml:space="preserve"> </w:t>
      </w:r>
    </w:p>
    <w:p w14:paraId="6E3581FA" w14:textId="16CE32A0" w:rsidR="00284694" w:rsidRPr="00B355A1" w:rsidRDefault="00284694" w:rsidP="00B10DD0">
      <w:pPr>
        <w:pStyle w:val="BodyBullets"/>
        <w:numPr>
          <w:ilvl w:val="1"/>
          <w:numId w:val="1"/>
        </w:numPr>
        <w:spacing w:after="0"/>
        <w:ind w:left="1080"/>
        <w:rPr>
          <w:rStyle w:val="Hyperlink"/>
          <w:color w:val="000000" w:themeColor="text1"/>
          <w:u w:val="none"/>
        </w:rPr>
      </w:pPr>
      <w:r w:rsidRPr="00B355A1">
        <w:rPr>
          <w:b/>
          <w:bCs/>
          <w:color w:val="000000" w:themeColor="text1"/>
        </w:rPr>
        <w:t>Jan 15, 2025</w:t>
      </w:r>
      <w:r w:rsidR="00E34C5E" w:rsidRPr="00B355A1">
        <w:rPr>
          <w:b/>
          <w:bCs/>
          <w:color w:val="000000" w:themeColor="text1"/>
        </w:rPr>
        <w:t xml:space="preserve">: </w:t>
      </w:r>
      <w:hyperlink r:id="rId320" w:tgtFrame="_blank" w:tooltip="https://atlaspolicy.us21.list-manage.com/track/click?u=b7dd5fec7dd3793c0eced07eb&amp;id=af70498251&amp;e=c9b99aaa74" w:history="1">
        <w:r w:rsidRPr="00B355A1">
          <w:rPr>
            <w:rStyle w:val="Hyperlink"/>
            <w:color w:val="000000" w:themeColor="text1"/>
          </w:rPr>
          <w:t>Fiscal Year 2023 Flood Mitigation Assistance Swift Current</w:t>
        </w:r>
      </w:hyperlink>
    </w:p>
    <w:p w14:paraId="287F8A67" w14:textId="4F1E89FB" w:rsidR="001F65E9" w:rsidRPr="00B355A1" w:rsidRDefault="00E943A0" w:rsidP="00B10DD0">
      <w:pPr>
        <w:pStyle w:val="BodyBullets"/>
        <w:numPr>
          <w:ilvl w:val="1"/>
          <w:numId w:val="1"/>
        </w:numPr>
        <w:spacing w:after="0"/>
        <w:ind w:left="1080"/>
        <w:rPr>
          <w:rStyle w:val="Hyperlink"/>
          <w:color w:val="000000" w:themeColor="text1"/>
          <w:u w:val="none"/>
        </w:rPr>
      </w:pPr>
      <w:r w:rsidRPr="00B355A1">
        <w:rPr>
          <w:b/>
          <w:bCs/>
          <w:color w:val="000000" w:themeColor="text1"/>
        </w:rPr>
        <w:t>Jan 15, 2026:</w:t>
      </w:r>
      <w:r w:rsidRPr="00B355A1">
        <w:rPr>
          <w:rStyle w:val="Hyperlink"/>
          <w:color w:val="000000" w:themeColor="text1"/>
          <w:u w:val="none"/>
        </w:rPr>
        <w:t xml:space="preserve"> </w:t>
      </w:r>
      <w:hyperlink r:id="rId321" w:tgtFrame="_blank" w:tooltip="https://atlaspolicy.us21.list-manage.com/track/click?u=b7dd5fec7dd3793c0eced07eb&amp;id=93a404c94a&amp;e=c9b99aaa74" w:history="1">
        <w:r w:rsidRPr="00B355A1">
          <w:rPr>
            <w:rStyle w:val="Hyperlink"/>
            <w:color w:val="auto"/>
          </w:rPr>
          <w:t>Fiscal Year 2024 Flood Mitigation Assistance Swift Current</w:t>
        </w:r>
      </w:hyperlink>
    </w:p>
    <w:p w14:paraId="01DC9D3F" w14:textId="77777777" w:rsidR="00BA4DD9" w:rsidRPr="00B355A1" w:rsidRDefault="00BA4DD9" w:rsidP="00B10DD0">
      <w:pPr>
        <w:pStyle w:val="Heading3"/>
        <w:spacing w:before="0" w:line="240" w:lineRule="auto"/>
        <w:rPr>
          <w:rFonts w:ascii="Segoe UI" w:hAnsi="Segoe UI" w:cs="Segoe UI"/>
          <w:b/>
          <w:bCs/>
          <w:sz w:val="23"/>
          <w:szCs w:val="23"/>
        </w:rPr>
      </w:pPr>
      <w:bookmarkStart w:id="1227" w:name="_Toc149916456"/>
      <w:bookmarkStart w:id="1228" w:name="_Toc149922573"/>
      <w:bookmarkStart w:id="1229" w:name="_Toc152563732"/>
      <w:bookmarkStart w:id="1230" w:name="_Toc155260146"/>
      <w:bookmarkStart w:id="1231" w:name="_Toc155266275"/>
      <w:bookmarkStart w:id="1232" w:name="_Toc157786340"/>
      <w:bookmarkStart w:id="1233" w:name="_Toc163555317"/>
      <w:bookmarkStart w:id="1234" w:name="_Toc163584230"/>
      <w:bookmarkStart w:id="1235" w:name="_Toc163585898"/>
      <w:bookmarkStart w:id="1236" w:name="_Toc166002364"/>
      <w:bookmarkStart w:id="1237" w:name="_Toc166068007"/>
      <w:bookmarkStart w:id="1238" w:name="_Toc166077762"/>
      <w:bookmarkStart w:id="1239" w:name="_Toc168059612"/>
      <w:bookmarkStart w:id="1240" w:name="_Toc168066799"/>
      <w:bookmarkStart w:id="1241" w:name="_Toc170743914"/>
      <w:bookmarkStart w:id="1242" w:name="_Toc186814011"/>
      <w:bookmarkStart w:id="1243" w:name="_Toc139290541"/>
      <w:bookmarkStart w:id="1244" w:name="_Toc139290651"/>
      <w:bookmarkStart w:id="1245" w:name="_Toc139291412"/>
      <w:bookmarkStart w:id="1246" w:name="_Toc139291582"/>
      <w:bookmarkStart w:id="1247" w:name="_Toc139291734"/>
      <w:bookmarkStart w:id="1248" w:name="_Toc142033664"/>
      <w:bookmarkStart w:id="1249" w:name="_Toc142078821"/>
      <w:bookmarkStart w:id="1250" w:name="_Toc144806416"/>
      <w:bookmarkStart w:id="1251" w:name="_Toc144832091"/>
      <w:bookmarkStart w:id="1252" w:name="_Toc144832266"/>
      <w:bookmarkStart w:id="1253" w:name="_Toc144832329"/>
      <w:bookmarkStart w:id="1254" w:name="_Toc147496158"/>
      <w:bookmarkStart w:id="1255" w:name="_Toc149916457"/>
      <w:bookmarkStart w:id="1256" w:name="_Toc149922574"/>
      <w:bookmarkStart w:id="1257" w:name="_Toc152563733"/>
      <w:bookmarkStart w:id="1258" w:name="_Toc155260147"/>
      <w:bookmarkStart w:id="1259" w:name="_Toc155266276"/>
      <w:bookmarkStart w:id="1260" w:name="_Toc157786341"/>
      <w:bookmarkStart w:id="1261" w:name="_Toc163555319"/>
      <w:bookmarkStart w:id="1262" w:name="_Toc163584232"/>
      <w:bookmarkStart w:id="1263" w:name="_Toc163585900"/>
      <w:bookmarkStart w:id="1264" w:name="_Toc166002365"/>
      <w:bookmarkStart w:id="1265" w:name="_Toc166068008"/>
      <w:bookmarkStart w:id="1266" w:name="_Toc166077763"/>
      <w:bookmarkStart w:id="1267" w:name="_Toc168059613"/>
      <w:bookmarkStart w:id="1268" w:name="_Toc168066800"/>
      <w:bookmarkStart w:id="1269" w:name="_Toc170743915"/>
      <w:bookmarkStart w:id="1270" w:name="_Toc173433109"/>
      <w:bookmarkStart w:id="1271" w:name="_Toc173559827"/>
      <w:bookmarkStart w:id="1272" w:name="_Toc176276516"/>
      <w:bookmarkStart w:id="1273" w:name="_Toc181607090"/>
      <w:bookmarkStart w:id="1274" w:name="_Toc181607149"/>
      <w:r w:rsidRPr="00B355A1">
        <w:rPr>
          <w:rFonts w:ascii="Segoe UI" w:hAnsi="Segoe UI" w:cs="Segoe UI"/>
          <w:b/>
          <w:bCs/>
          <w:sz w:val="23"/>
          <w:szCs w:val="23"/>
        </w:rPr>
        <w:t>Cyber</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07893DDA" w14:textId="799C0539" w:rsidR="00BA4DD9" w:rsidRPr="00B355A1" w:rsidRDefault="00382DD5" w:rsidP="00B10DD0">
      <w:pPr>
        <w:pStyle w:val="BodyBullets"/>
        <w:spacing w:after="0"/>
      </w:pPr>
      <w:hyperlink r:id="rId322" w:history="1">
        <w:r w:rsidRPr="00B355A1">
          <w:rPr>
            <w:rStyle w:val="Hyperlink"/>
            <w:color w:val="auto"/>
          </w:rPr>
          <w:t>Former White House cyber lead discusses security threats</w:t>
        </w:r>
        <w:r w:rsidRPr="00B355A1">
          <w:rPr>
            <w:rStyle w:val="Hyperlink"/>
            <w:color w:val="auto"/>
            <w:u w:val="none"/>
          </w:rPr>
          <w:t xml:space="preserve"> at Ariz. Cyber Summit</w:t>
        </w:r>
      </w:hyperlink>
    </w:p>
    <w:p w14:paraId="79619094" w14:textId="48327EE3" w:rsidR="00441CB4" w:rsidRPr="00B355A1" w:rsidRDefault="00441CB4" w:rsidP="00B10DD0">
      <w:pPr>
        <w:pStyle w:val="Heading3"/>
        <w:spacing w:before="0" w:line="240" w:lineRule="auto"/>
        <w:rPr>
          <w:rFonts w:ascii="Segoe UI" w:hAnsi="Segoe UI" w:cs="Segoe UI"/>
          <w:b/>
          <w:bCs/>
          <w:sz w:val="23"/>
          <w:szCs w:val="23"/>
        </w:rPr>
      </w:pPr>
      <w:bookmarkStart w:id="1275" w:name="_Toc186814012"/>
      <w:r w:rsidRPr="00B355A1">
        <w:rPr>
          <w:rFonts w:ascii="Segoe UI" w:hAnsi="Segoe UI" w:cs="Segoe UI"/>
          <w:b/>
          <w:bCs/>
          <w:sz w:val="23"/>
          <w:szCs w:val="23"/>
        </w:rPr>
        <w:t>W</w:t>
      </w:r>
      <w:bookmarkEnd w:id="1209"/>
      <w:r w:rsidR="00967EE8" w:rsidRPr="00B355A1">
        <w:rPr>
          <w:rFonts w:ascii="Segoe UI" w:hAnsi="Segoe UI" w:cs="Segoe UI"/>
          <w:b/>
          <w:bCs/>
          <w:sz w:val="23"/>
          <w:szCs w:val="23"/>
        </w:rPr>
        <w:t>ildfire</w:t>
      </w:r>
      <w:bookmarkEnd w:id="1210"/>
      <w:bookmarkEnd w:id="121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665F2ED5" w14:textId="48C207E1" w:rsidR="00CD5E7B" w:rsidRPr="00B355A1" w:rsidRDefault="00E4482F" w:rsidP="00B10DD0">
      <w:pPr>
        <w:pStyle w:val="BodyBullets"/>
        <w:spacing w:after="0"/>
      </w:pPr>
      <w:hyperlink r:id="rId323" w:history="1">
        <w:r w:rsidRPr="00B355A1">
          <w:rPr>
            <w:rStyle w:val="Hyperlink"/>
            <w:color w:val="auto"/>
            <w:u w:val="none"/>
          </w:rPr>
          <w:t xml:space="preserve">New Program to Support </w:t>
        </w:r>
        <w:r w:rsidRPr="00B355A1">
          <w:rPr>
            <w:rStyle w:val="Hyperlink"/>
            <w:color w:val="auto"/>
          </w:rPr>
          <w:t>Wood Processing Facilities and Help Reduce Wildfire Threats</w:t>
        </w:r>
      </w:hyperlink>
    </w:p>
    <w:p w14:paraId="1EF9713B" w14:textId="59257A8A" w:rsidR="00B075EB" w:rsidRPr="00B355A1" w:rsidRDefault="00B075EB" w:rsidP="00B10DD0">
      <w:pPr>
        <w:pStyle w:val="BodyBullets"/>
        <w:spacing w:after="0"/>
      </w:pPr>
      <w:r w:rsidRPr="00B355A1">
        <w:rPr>
          <w:b/>
          <w:bCs/>
        </w:rPr>
        <w:t>Feb</w:t>
      </w:r>
      <w:r w:rsidR="00C3332D" w:rsidRPr="00B355A1">
        <w:rPr>
          <w:b/>
          <w:bCs/>
        </w:rPr>
        <w:t>. 20</w:t>
      </w:r>
      <w:r w:rsidR="009A7B6B">
        <w:rPr>
          <w:b/>
          <w:bCs/>
        </w:rPr>
        <w:t xml:space="preserve"> </w:t>
      </w:r>
      <w:r w:rsidR="008B4849" w:rsidRPr="00B355A1">
        <w:t>11-12:30 PM EST</w:t>
      </w:r>
      <w:r w:rsidR="00C3332D" w:rsidRPr="00B355A1">
        <w:t xml:space="preserve"> | </w:t>
      </w:r>
      <w:hyperlink r:id="rId324" w:tgtFrame="_blank" w:history="1"/>
      <w:hyperlink r:id="rId325" w:history="1">
        <w:r w:rsidR="00FB01AC" w:rsidRPr="00B355A1">
          <w:rPr>
            <w:rStyle w:val="Hyperlink"/>
            <w:color w:val="auto"/>
          </w:rPr>
          <w:t>Social Acceptance and Communication Strategies for Wildland Fire Management Webinar</w:t>
        </w:r>
      </w:hyperlink>
      <w:r w:rsidR="008B4849" w:rsidRPr="00B355A1">
        <w:t xml:space="preserve"> | </w:t>
      </w:r>
      <w:r w:rsidR="00481696" w:rsidRPr="00B355A1">
        <w:t xml:space="preserve">Register </w:t>
      </w:r>
      <w:hyperlink r:id="rId326" w:anchor="/registration" w:history="1">
        <w:r w:rsidR="00481696" w:rsidRPr="00B355A1">
          <w:rPr>
            <w:rStyle w:val="Hyperlink"/>
            <w:color w:val="auto"/>
          </w:rPr>
          <w:t>here</w:t>
        </w:r>
      </w:hyperlink>
    </w:p>
    <w:p w14:paraId="01EE066E" w14:textId="7C7F2B87" w:rsidR="002C53B0" w:rsidRPr="00B355A1" w:rsidRDefault="009B5FF2" w:rsidP="00B10DD0">
      <w:pPr>
        <w:pStyle w:val="BodyBullets"/>
        <w:spacing w:after="0"/>
      </w:pPr>
      <w:hyperlink r:id="rId327" w:history="1">
        <w:r w:rsidRPr="00B355A1">
          <w:rPr>
            <w:rStyle w:val="Hyperlink"/>
            <w:color w:val="auto"/>
            <w:u w:val="none"/>
          </w:rPr>
          <w:t xml:space="preserve">Association for Fire Ecology: </w:t>
        </w:r>
        <w:r w:rsidRPr="00B355A1">
          <w:rPr>
            <w:rStyle w:val="Hyperlink"/>
            <w:color w:val="auto"/>
          </w:rPr>
          <w:t>Fire Ecology Chats Podcast Series</w:t>
        </w:r>
      </w:hyperlink>
    </w:p>
    <w:p w14:paraId="1F74E354" w14:textId="77777777" w:rsidR="00323BA5" w:rsidRPr="00B355A1" w:rsidRDefault="00323BA5" w:rsidP="00B10DD0">
      <w:pPr>
        <w:pStyle w:val="BodyBullets"/>
        <w:spacing w:after="0"/>
      </w:pPr>
      <w:hyperlink r:id="rId328" w:history="1">
        <w:r w:rsidRPr="00B355A1">
          <w:rPr>
            <w:rStyle w:val="Hyperlink"/>
            <w:color w:val="auto"/>
          </w:rPr>
          <w:t>Wildfire … in December?</w:t>
        </w:r>
      </w:hyperlink>
    </w:p>
    <w:p w14:paraId="0BE34468" w14:textId="0DDAE2E4" w:rsidR="0035694D" w:rsidRPr="00B355A1" w:rsidRDefault="0035694D" w:rsidP="00B10DD0">
      <w:pPr>
        <w:pStyle w:val="BodyBullets"/>
        <w:spacing w:after="0"/>
      </w:pPr>
      <w:hyperlink r:id="rId329" w:history="1">
        <w:r w:rsidRPr="00B355A1">
          <w:rPr>
            <w:rStyle w:val="Hyperlink"/>
            <w:color w:val="auto"/>
          </w:rPr>
          <w:t>Wildfires:</w:t>
        </w:r>
        <w:r w:rsidRPr="00B355A1">
          <w:rPr>
            <w:rStyle w:val="Hyperlink"/>
            <w:color w:val="auto"/>
            <w:u w:val="none"/>
          </w:rPr>
          <w:t xml:space="preserve"> </w:t>
        </w:r>
      </w:hyperlink>
      <w:hyperlink r:id="rId330" w:history="1">
        <w:r w:rsidRPr="00B355A1">
          <w:rPr>
            <w:rStyle w:val="Hyperlink"/>
            <w:color w:val="auto"/>
          </w:rPr>
          <w:t xml:space="preserve">Additional Actions Needed to Address FEMA Assistance Challenges </w:t>
        </w:r>
      </w:hyperlink>
      <w:r w:rsidRPr="00B355A1">
        <w:t xml:space="preserve">GAO-25-106862, </w:t>
      </w:r>
    </w:p>
    <w:p w14:paraId="41796CE7" w14:textId="7D39A715" w:rsidR="0089048E" w:rsidRPr="00B355A1" w:rsidRDefault="0089048E" w:rsidP="00B10DD0">
      <w:pPr>
        <w:pStyle w:val="BodyBullets"/>
        <w:spacing w:after="0"/>
      </w:pPr>
      <w:hyperlink r:id="rId331" w:history="1">
        <w:r w:rsidRPr="00B355A1">
          <w:rPr>
            <w:rStyle w:val="Hyperlink"/>
            <w:color w:val="auto"/>
          </w:rPr>
          <w:t>Rural and tribal communities get a boost</w:t>
        </w:r>
        <w:r w:rsidRPr="00B355A1">
          <w:rPr>
            <w:rStyle w:val="Hyperlink"/>
            <w:color w:val="auto"/>
            <w:u w:val="none"/>
          </w:rPr>
          <w:t xml:space="preserve"> to tackle the challenges they face when fighting wildfires</w:t>
        </w:r>
      </w:hyperlink>
    </w:p>
    <w:p w14:paraId="3D47C721" w14:textId="58B561E5" w:rsidR="00794CFD" w:rsidRPr="00B355A1" w:rsidRDefault="00794CFD" w:rsidP="00B10DD0">
      <w:pPr>
        <w:pStyle w:val="BodyBullets"/>
        <w:spacing w:after="0"/>
      </w:pPr>
      <w:hyperlink r:id="rId332" w:history="1">
        <w:r w:rsidRPr="00B355A1">
          <w:rPr>
            <w:rStyle w:val="Hyperlink"/>
            <w:color w:val="auto"/>
          </w:rPr>
          <w:t>Malibu’s Franklin Fire</w:t>
        </w:r>
        <w:r w:rsidRPr="00B355A1">
          <w:rPr>
            <w:rStyle w:val="Hyperlink"/>
            <w:color w:val="auto"/>
            <w:u w:val="none"/>
          </w:rPr>
          <w:t xml:space="preserve"> grows overnight, burning homes and forcing evacuations</w:t>
        </w:r>
      </w:hyperlink>
    </w:p>
    <w:p w14:paraId="3E224C23" w14:textId="38AC18FF" w:rsidR="005E2E4F" w:rsidRPr="00B355A1" w:rsidRDefault="005E2E4F" w:rsidP="00B10DD0">
      <w:pPr>
        <w:pStyle w:val="BodyBullets"/>
        <w:spacing w:after="0"/>
      </w:pPr>
      <w:r w:rsidRPr="00B355A1">
        <w:t xml:space="preserve">The USDA Forest Service Research and Development is proud to host a series of 10 </w:t>
      </w:r>
      <w:hyperlink r:id="rId333" w:history="1">
        <w:r w:rsidRPr="00B355A1">
          <w:rPr>
            <w:rStyle w:val="Hyperlink"/>
            <w:color w:val="auto"/>
          </w:rPr>
          <w:t>SCIENCEx Fire panel discussions</w:t>
        </w:r>
      </w:hyperlink>
      <w:r w:rsidRPr="00B355A1">
        <w:t xml:space="preserve"> intended for fire, fuels, and land managers on topics associated with the Wildfire Crisis Strategy and beyond.</w:t>
      </w:r>
    </w:p>
    <w:p w14:paraId="53722670" w14:textId="4BD4CF52" w:rsidR="006B3F9E" w:rsidRPr="00B355A1" w:rsidRDefault="006B3F9E" w:rsidP="00B10DD0">
      <w:pPr>
        <w:pStyle w:val="BodyBullets"/>
        <w:spacing w:after="0"/>
      </w:pPr>
      <w:hyperlink r:id="rId334" w:history="1">
        <w:r w:rsidRPr="00B355A1">
          <w:rPr>
            <w:rStyle w:val="Hyperlink"/>
            <w:color w:val="auto"/>
            <w:u w:val="none"/>
          </w:rPr>
          <w:t xml:space="preserve">Room to grow: </w:t>
        </w:r>
        <w:r w:rsidRPr="00B355A1">
          <w:rPr>
            <w:rStyle w:val="Hyperlink"/>
            <w:color w:val="auto"/>
          </w:rPr>
          <w:t>Cutting the forest of the future</w:t>
        </w:r>
      </w:hyperlink>
    </w:p>
    <w:p w14:paraId="429BEFC9" w14:textId="0102EE28" w:rsidR="001C6A4E" w:rsidRPr="00B355A1" w:rsidRDefault="001C6A4E" w:rsidP="00B10DD0">
      <w:pPr>
        <w:pStyle w:val="BodyBullets"/>
        <w:spacing w:after="0"/>
      </w:pPr>
      <w:hyperlink r:id="rId335" w:history="1">
        <w:r w:rsidRPr="00B355A1">
          <w:rPr>
            <w:rStyle w:val="Hyperlink"/>
            <w:color w:val="auto"/>
            <w:u w:val="none"/>
          </w:rPr>
          <w:t xml:space="preserve">Tribal Leadership Is Ready to Breathe New Life into </w:t>
        </w:r>
        <w:r w:rsidRPr="00B355A1">
          <w:rPr>
            <w:rStyle w:val="Hyperlink"/>
            <w:color w:val="auto"/>
          </w:rPr>
          <w:t>Managing Old-Growth Forests</w:t>
        </w:r>
      </w:hyperlink>
    </w:p>
    <w:p w14:paraId="162E89DE" w14:textId="633716CA" w:rsidR="00932F4F" w:rsidRPr="00B355A1" w:rsidRDefault="00046447" w:rsidP="00B10DD0">
      <w:pPr>
        <w:pStyle w:val="BodyBullets"/>
        <w:spacing w:after="0"/>
      </w:pPr>
      <w:hyperlink r:id="rId336" w:history="1">
        <w:r w:rsidRPr="00B355A1">
          <w:rPr>
            <w:rStyle w:val="Hyperlink"/>
            <w:color w:val="auto"/>
          </w:rPr>
          <w:t>SCIENCEx Fire: Fuels, Smoke, and Post-Fire in the West</w:t>
        </w:r>
      </w:hyperlink>
    </w:p>
    <w:p w14:paraId="1847BBC7" w14:textId="77777777" w:rsidR="00BF1689" w:rsidRPr="00B355A1" w:rsidRDefault="00D659A7" w:rsidP="00B10DD0">
      <w:pPr>
        <w:pStyle w:val="BodyBullets"/>
        <w:spacing w:after="0"/>
        <w:rPr>
          <w:color w:val="00B050"/>
          <w:u w:val="single"/>
        </w:rPr>
      </w:pPr>
      <w:r w:rsidRPr="00B355A1">
        <w:rPr>
          <w:color w:val="00B050"/>
          <w:u w:val="single"/>
        </w:rPr>
        <w:t>Funding Opportunities</w:t>
      </w:r>
      <w:r w:rsidR="00BF1689" w:rsidRPr="00B355A1">
        <w:rPr>
          <w:color w:val="00B050"/>
          <w:u w:val="single"/>
        </w:rPr>
        <w:t>:</w:t>
      </w:r>
    </w:p>
    <w:p w14:paraId="3BCA5B6B" w14:textId="2CC052DE" w:rsidR="0064194A" w:rsidRPr="00B355A1" w:rsidRDefault="0064194A" w:rsidP="00B10DD0">
      <w:pPr>
        <w:pStyle w:val="BodyBullets"/>
        <w:numPr>
          <w:ilvl w:val="1"/>
          <w:numId w:val="1"/>
        </w:numPr>
        <w:spacing w:after="0"/>
      </w:pPr>
      <w:r w:rsidRPr="00B355A1">
        <w:rPr>
          <w:b/>
          <w:bCs/>
        </w:rPr>
        <w:t>Feb. 26</w:t>
      </w:r>
      <w:r w:rsidRPr="00B355A1">
        <w:rPr>
          <w:color w:val="000000" w:themeColor="text1"/>
        </w:rPr>
        <w:t xml:space="preserve">| </w:t>
      </w:r>
      <w:hyperlink r:id="rId337" w:history="1">
        <w:r w:rsidRPr="00B355A1">
          <w:rPr>
            <w:rStyle w:val="Hyperlink"/>
            <w:color w:val="auto"/>
          </w:rPr>
          <w:t>$20 Million is Available to Strengthen Local Governments’ Wildfire Response</w:t>
        </w:r>
      </w:hyperlink>
    </w:p>
    <w:p w14:paraId="4DF50C49" w14:textId="213F07BE" w:rsidR="00CE6C63" w:rsidRPr="00B355A1" w:rsidRDefault="00CE6C63" w:rsidP="00B10DD0">
      <w:pPr>
        <w:pStyle w:val="BodyBullets"/>
        <w:numPr>
          <w:ilvl w:val="1"/>
          <w:numId w:val="1"/>
        </w:numPr>
        <w:spacing w:after="0"/>
      </w:pPr>
      <w:r w:rsidRPr="00B355A1">
        <w:rPr>
          <w:b/>
          <w:bCs/>
          <w:i/>
          <w:iCs/>
        </w:rPr>
        <w:t>Feb</w:t>
      </w:r>
      <w:r w:rsidR="0064194A" w:rsidRPr="00B355A1">
        <w:rPr>
          <w:b/>
          <w:bCs/>
          <w:i/>
          <w:iCs/>
        </w:rPr>
        <w:t>.</w:t>
      </w:r>
      <w:r w:rsidRPr="00B355A1">
        <w:rPr>
          <w:b/>
          <w:bCs/>
          <w:i/>
          <w:iCs/>
        </w:rPr>
        <w:t xml:space="preserve"> 28</w:t>
      </w:r>
      <w:r w:rsidR="007B557E" w:rsidRPr="00B355A1">
        <w:rPr>
          <w:b/>
          <w:bCs/>
          <w:i/>
          <w:iCs/>
        </w:rPr>
        <w:t xml:space="preserve"> </w:t>
      </w:r>
      <w:r w:rsidR="00E855EC" w:rsidRPr="00B355A1">
        <w:t>|</w:t>
      </w:r>
      <w:hyperlink r:id="rId338" w:tgtFrame="_blank" w:history="1"/>
      <w:r w:rsidRPr="00B355A1">
        <w:t xml:space="preserve"> </w:t>
      </w:r>
      <w:hyperlink r:id="rId339" w:tgtFrame="_blank" w:tooltip="https://atlaspolicy.us21.list-manage.com/track/click?u=b7dd5fec7dd3793c0eced07eb&amp;id=bed80aef3a&amp;e=c9b99aaa74" w:history="1">
        <w:r w:rsidRPr="00B355A1">
          <w:rPr>
            <w:rStyle w:val="Hyperlink"/>
            <w:color w:val="auto"/>
          </w:rPr>
          <w:t>Community Wildfire Defense Grant 2024 (FY25) Tribes</w:t>
        </w:r>
      </w:hyperlink>
    </w:p>
    <w:p w14:paraId="04554AB0" w14:textId="0A18BF5F" w:rsidR="00E855EC" w:rsidRPr="00B355A1" w:rsidRDefault="00E855EC" w:rsidP="00B10DD0">
      <w:pPr>
        <w:pStyle w:val="BodyBullets"/>
        <w:numPr>
          <w:ilvl w:val="1"/>
          <w:numId w:val="1"/>
        </w:numPr>
        <w:spacing w:after="0"/>
      </w:pPr>
      <w:r w:rsidRPr="00B355A1">
        <w:rPr>
          <w:b/>
          <w:bCs/>
          <w:i/>
          <w:iCs/>
        </w:rPr>
        <w:t>Feb</w:t>
      </w:r>
      <w:r w:rsidR="0064194A" w:rsidRPr="00B355A1">
        <w:rPr>
          <w:b/>
          <w:bCs/>
          <w:i/>
          <w:iCs/>
        </w:rPr>
        <w:t>.</w:t>
      </w:r>
      <w:r w:rsidRPr="00B355A1">
        <w:rPr>
          <w:b/>
          <w:bCs/>
          <w:i/>
          <w:iCs/>
        </w:rPr>
        <w:t xml:space="preserve"> 28</w:t>
      </w:r>
      <w:r w:rsidR="007B557E" w:rsidRPr="00B355A1">
        <w:t xml:space="preserve"> </w:t>
      </w:r>
      <w:r w:rsidR="00393C18" w:rsidRPr="00B355A1">
        <w:t>|</w:t>
      </w:r>
      <w:r w:rsidRPr="00B355A1">
        <w:t xml:space="preserve"> </w:t>
      </w:r>
      <w:hyperlink r:id="rId340" w:tgtFrame="_blank" w:tooltip="https://atlaspolicy.us21.list-manage.com/track/click?u=b7dd5fec7dd3793c0eced07eb&amp;id=1293a26aae&amp;e=c9b99aaa74" w:history="1">
        <w:r w:rsidRPr="00B355A1">
          <w:rPr>
            <w:rStyle w:val="Hyperlink"/>
            <w:color w:val="auto"/>
          </w:rPr>
          <w:t>Community Wildfire Defense Grant 2024 (FY25) West</w:t>
        </w:r>
      </w:hyperlink>
    </w:p>
    <w:p w14:paraId="7131CE16" w14:textId="2EB87F41" w:rsidR="001049EA" w:rsidRPr="00B355A1" w:rsidRDefault="00E34C5E" w:rsidP="00B10DD0">
      <w:pPr>
        <w:spacing w:before="0" w:after="0" w:line="240" w:lineRule="auto"/>
        <w:ind w:left="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STATE</w:t>
      </w:r>
      <w:r w:rsidR="008D4238" w:rsidRPr="00B355A1">
        <w:rPr>
          <w:rFonts w:ascii="Segoe UI" w:hAnsi="Segoe UI" w:cs="Segoe UI"/>
          <w:b/>
          <w:bCs/>
          <w:color w:val="865640" w:themeColor="accent3"/>
          <w:sz w:val="23"/>
          <w:szCs w:val="23"/>
        </w:rPr>
        <w:t>S</w:t>
      </w:r>
    </w:p>
    <w:p w14:paraId="4D85D12E" w14:textId="655A3C30" w:rsidR="005E0FC2" w:rsidRPr="00B355A1" w:rsidRDefault="005E0FC2" w:rsidP="00B10DD0">
      <w:pPr>
        <w:pStyle w:val="BodyBullets"/>
        <w:spacing w:after="0"/>
        <w:rPr>
          <w:rStyle w:val="Hyperlink"/>
          <w:color w:val="auto"/>
          <w:u w:val="none"/>
        </w:rPr>
      </w:pPr>
      <w:r w:rsidRPr="00B355A1">
        <w:rPr>
          <w:color w:val="000000" w:themeColor="text1"/>
        </w:rPr>
        <w:t xml:space="preserve">CA: </w:t>
      </w:r>
      <w:hyperlink r:id="rId341" w:history="1"/>
      <w:r w:rsidR="00DE7DEA" w:rsidRPr="00B355A1">
        <w:rPr>
          <w:rStyle w:val="Hyperlink"/>
          <w:color w:val="000000" w:themeColor="text1"/>
          <w:u w:val="none"/>
        </w:rPr>
        <w:t xml:space="preserve"> </w:t>
      </w:r>
      <w:hyperlink r:id="rId342" w:history="1">
        <w:r w:rsidR="006F39BD" w:rsidRPr="00B355A1">
          <w:rPr>
            <w:rStyle w:val="Hyperlink"/>
            <w:color w:val="auto"/>
            <w:u w:val="none"/>
          </w:rPr>
          <w:t xml:space="preserve">California </w:t>
        </w:r>
        <w:r w:rsidR="006F39BD" w:rsidRPr="00B355A1">
          <w:rPr>
            <w:rStyle w:val="Hyperlink"/>
            <w:color w:val="auto"/>
          </w:rPr>
          <w:t>biofuel project aims to cut wildfire risk</w:t>
        </w:r>
        <w:r w:rsidR="006F39BD" w:rsidRPr="00B355A1">
          <w:rPr>
            <w:rStyle w:val="Hyperlink"/>
            <w:color w:val="auto"/>
            <w:u w:val="none"/>
          </w:rPr>
          <w:t>, but at what cost?</w:t>
        </w:r>
      </w:hyperlink>
      <w:r w:rsidR="00500F2E" w:rsidRPr="00B355A1">
        <w:rPr>
          <w:rStyle w:val="Hyperlink"/>
          <w:color w:val="auto"/>
          <w:u w:val="none"/>
        </w:rPr>
        <w:t xml:space="preserve"> </w:t>
      </w:r>
    </w:p>
    <w:p w14:paraId="1288FB0F" w14:textId="0FE1A29E" w:rsidR="006F39BD" w:rsidRPr="00B355A1" w:rsidRDefault="006F39BD" w:rsidP="00B10DD0">
      <w:pPr>
        <w:pStyle w:val="BodyBullets"/>
        <w:spacing w:after="0"/>
      </w:pPr>
      <w:r w:rsidRPr="00B355A1">
        <w:rPr>
          <w:rStyle w:val="Hyperlink"/>
          <w:color w:val="auto"/>
          <w:u w:val="none"/>
        </w:rPr>
        <w:t xml:space="preserve">UT: </w:t>
      </w:r>
      <w:hyperlink r:id="rId343" w:history="1">
        <w:r w:rsidRPr="00B355A1">
          <w:rPr>
            <w:rStyle w:val="Hyperlink"/>
            <w:color w:val="auto"/>
          </w:rPr>
          <w:t>Over 168,000 acres restored</w:t>
        </w:r>
        <w:r w:rsidRPr="00B355A1">
          <w:rPr>
            <w:rStyle w:val="Hyperlink"/>
            <w:color w:val="auto"/>
            <w:u w:val="none"/>
          </w:rPr>
          <w:t xml:space="preserve"> through Utah's Watershed Restoration Initiative in 2023-24</w:t>
        </w:r>
      </w:hyperlink>
    </w:p>
    <w:p w14:paraId="5843F6A3" w14:textId="77777777" w:rsidR="006A431C" w:rsidRPr="00B355A1" w:rsidRDefault="006A431C" w:rsidP="00B10DD0">
      <w:pPr>
        <w:pStyle w:val="BodyBullets"/>
        <w:numPr>
          <w:ilvl w:val="0"/>
          <w:numId w:val="0"/>
        </w:numPr>
        <w:spacing w:after="0"/>
        <w:ind w:left="720"/>
        <w:rPr>
          <w:sz w:val="10"/>
          <w:szCs w:val="10"/>
        </w:rPr>
      </w:pPr>
    </w:p>
    <w:p w14:paraId="4F976676" w14:textId="77273874" w:rsidR="00A377C1" w:rsidRPr="00B355A1" w:rsidRDefault="00C30C1A" w:rsidP="00B10DD0">
      <w:pPr>
        <w:pStyle w:val="Heading2"/>
        <w:spacing w:before="0" w:line="240" w:lineRule="auto"/>
        <w:rPr>
          <w:rFonts w:ascii="Segoe UI" w:hAnsi="Segoe UI" w:cs="Segoe UI"/>
          <w:b/>
          <w:bCs/>
          <w:sz w:val="23"/>
          <w:szCs w:val="23"/>
        </w:rPr>
      </w:pPr>
      <w:bookmarkStart w:id="1276" w:name="_Toc139290542"/>
      <w:bookmarkStart w:id="1277" w:name="_Toc139290652"/>
      <w:bookmarkStart w:id="1278" w:name="_Toc139291413"/>
      <w:bookmarkStart w:id="1279" w:name="_Toc139291583"/>
      <w:bookmarkStart w:id="1280" w:name="_Toc139291735"/>
      <w:bookmarkStart w:id="1281" w:name="_Toc142033665"/>
      <w:bookmarkStart w:id="1282" w:name="_Toc142078822"/>
      <w:bookmarkStart w:id="1283" w:name="_Toc144806417"/>
      <w:bookmarkStart w:id="1284" w:name="_Toc144832092"/>
      <w:bookmarkStart w:id="1285" w:name="_Toc144832267"/>
      <w:bookmarkStart w:id="1286" w:name="_Toc144832330"/>
      <w:bookmarkStart w:id="1287" w:name="_Toc147496159"/>
      <w:bookmarkStart w:id="1288" w:name="_Toc149916458"/>
      <w:bookmarkStart w:id="1289" w:name="_Toc149922575"/>
      <w:bookmarkStart w:id="1290" w:name="_Toc152563734"/>
      <w:bookmarkStart w:id="1291" w:name="_Toc155260148"/>
      <w:bookmarkStart w:id="1292" w:name="_Toc155266277"/>
      <w:bookmarkStart w:id="1293" w:name="_Toc157786342"/>
      <w:bookmarkStart w:id="1294" w:name="_Toc163555320"/>
      <w:bookmarkStart w:id="1295" w:name="_Toc163584233"/>
      <w:bookmarkStart w:id="1296" w:name="_Toc163585901"/>
      <w:bookmarkStart w:id="1297" w:name="_Toc166002366"/>
      <w:bookmarkStart w:id="1298" w:name="_Toc166068009"/>
      <w:bookmarkStart w:id="1299" w:name="_Toc166077764"/>
      <w:bookmarkStart w:id="1300" w:name="_Toc168059614"/>
      <w:bookmarkStart w:id="1301" w:name="_Toc168066801"/>
      <w:bookmarkStart w:id="1302" w:name="_Toc170743916"/>
      <w:bookmarkStart w:id="1303" w:name="_Toc173433110"/>
      <w:bookmarkStart w:id="1304" w:name="_Toc173559828"/>
      <w:bookmarkStart w:id="1305" w:name="_Toc176276517"/>
      <w:bookmarkStart w:id="1306" w:name="_Toc181607091"/>
      <w:bookmarkStart w:id="1307" w:name="_Toc181607150"/>
      <w:bookmarkStart w:id="1308" w:name="_Toc186814013"/>
      <w:r w:rsidRPr="00B355A1">
        <w:rPr>
          <w:rFonts w:ascii="Segoe UI" w:hAnsi="Segoe UI" w:cs="Segoe UI"/>
          <w:b/>
          <w:bCs/>
          <w:sz w:val="23"/>
          <w:szCs w:val="23"/>
        </w:rPr>
        <w:t>Aviation</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bookmarkStart w:id="1309" w:name="_Toc138863515"/>
    <w:bookmarkStart w:id="1310" w:name="_Toc138947957"/>
    <w:bookmarkStart w:id="1311" w:name="_Toc138948912"/>
    <w:p w14:paraId="15618EAD" w14:textId="7E1A1B78" w:rsidR="00DF7EA1" w:rsidRPr="00B355A1" w:rsidRDefault="00DF7EA1" w:rsidP="00B10DD0">
      <w:pPr>
        <w:pStyle w:val="BodyBullets"/>
        <w:spacing w:after="0"/>
        <w:contextualSpacing w:val="0"/>
      </w:pPr>
      <w:r w:rsidRPr="00B355A1">
        <w:fldChar w:fldCharType="begin"/>
      </w:r>
      <w:r w:rsidRPr="00B355A1">
        <w:instrText>HYPERLINK "https://www.avweb.com/insider/is-it-electric-aviations-time/"</w:instrText>
      </w:r>
      <w:r w:rsidRPr="00B355A1">
        <w:fldChar w:fldCharType="separate"/>
      </w:r>
      <w:r w:rsidRPr="00B355A1">
        <w:rPr>
          <w:rStyle w:val="Hyperlink"/>
          <w:color w:val="auto"/>
          <w:u w:val="none"/>
        </w:rPr>
        <w:t xml:space="preserve">Is It </w:t>
      </w:r>
      <w:r w:rsidRPr="00B355A1">
        <w:rPr>
          <w:rStyle w:val="Hyperlink"/>
          <w:color w:val="auto"/>
        </w:rPr>
        <w:t>Electric Aviation's</w:t>
      </w:r>
      <w:r w:rsidRPr="00B355A1">
        <w:rPr>
          <w:rStyle w:val="Hyperlink"/>
          <w:color w:val="auto"/>
          <w:u w:val="none"/>
        </w:rPr>
        <w:t xml:space="preserve"> Time?</w:t>
      </w:r>
      <w:r w:rsidRPr="00B355A1">
        <w:fldChar w:fldCharType="end"/>
      </w:r>
    </w:p>
    <w:p w14:paraId="34BFFC1B" w14:textId="0F92D238" w:rsidR="003A6132" w:rsidRPr="00B355A1" w:rsidRDefault="003A6132" w:rsidP="00B10DD0">
      <w:pPr>
        <w:pStyle w:val="BodyBullets"/>
        <w:spacing w:after="0"/>
        <w:contextualSpacing w:val="0"/>
      </w:pPr>
      <w:hyperlink r:id="rId344" w:history="1">
        <w:r w:rsidRPr="00B355A1">
          <w:rPr>
            <w:rStyle w:val="Hyperlink"/>
            <w:color w:val="auto"/>
            <w:u w:val="none"/>
          </w:rPr>
          <w:t>Now Available</w:t>
        </w:r>
        <w:r w:rsidR="002960DA" w:rsidRPr="00B355A1">
          <w:rPr>
            <w:rStyle w:val="Hyperlink"/>
            <w:color w:val="auto"/>
            <w:u w:val="none"/>
          </w:rPr>
          <w:t>:</w:t>
        </w:r>
        <w:r w:rsidRPr="00B355A1">
          <w:rPr>
            <w:rStyle w:val="Hyperlink"/>
            <w:color w:val="auto"/>
            <w:u w:val="none"/>
          </w:rPr>
          <w:t xml:space="preserve"> </w:t>
        </w:r>
        <w:r w:rsidRPr="00B355A1">
          <w:rPr>
            <w:rStyle w:val="Hyperlink"/>
            <w:color w:val="auto"/>
          </w:rPr>
          <w:t>Sustainable Aviation Fuel Blending and Logistics Report</w:t>
        </w:r>
      </w:hyperlink>
    </w:p>
    <w:p w14:paraId="4F41EC59" w14:textId="0000AB80" w:rsidR="00516BFF" w:rsidRPr="00B355A1" w:rsidRDefault="00516BFF" w:rsidP="00B10DD0">
      <w:pPr>
        <w:pStyle w:val="BodyBullets"/>
        <w:spacing w:after="0"/>
        <w:contextualSpacing w:val="0"/>
      </w:pPr>
      <w:hyperlink r:id="rId345" w:history="1">
        <w:r w:rsidRPr="00B355A1">
          <w:rPr>
            <w:rStyle w:val="Hyperlink"/>
            <w:color w:val="auto"/>
            <w:u w:val="none"/>
          </w:rPr>
          <w:t xml:space="preserve">Colorado Aerospace Industry Continues to Grow: Polis Administration Announces </w:t>
        </w:r>
        <w:r w:rsidRPr="00B355A1">
          <w:rPr>
            <w:rStyle w:val="Hyperlink"/>
            <w:color w:val="auto"/>
          </w:rPr>
          <w:t>Astro Digital Expansion in Colorado</w:t>
        </w:r>
      </w:hyperlink>
    </w:p>
    <w:p w14:paraId="42AFAE09" w14:textId="6CF6B31A" w:rsidR="00496669" w:rsidRPr="00B355A1" w:rsidRDefault="00496669" w:rsidP="00B10DD0">
      <w:pPr>
        <w:pStyle w:val="BodyBullets"/>
        <w:spacing w:after="0"/>
        <w:contextualSpacing w:val="0"/>
      </w:pPr>
      <w:hyperlink r:id="rId346" w:history="1">
        <w:r w:rsidRPr="00B355A1">
          <w:rPr>
            <w:rStyle w:val="Hyperlink"/>
            <w:color w:val="auto"/>
          </w:rPr>
          <w:t>Joby Aviation completes FAA aerostructure tests</w:t>
        </w:r>
      </w:hyperlink>
    </w:p>
    <w:p w14:paraId="3B38102D" w14:textId="0CEB873C" w:rsidR="006B6B91" w:rsidRPr="00B355A1" w:rsidRDefault="00136862" w:rsidP="00B10DD0">
      <w:pPr>
        <w:pStyle w:val="BodyBullets"/>
        <w:spacing w:after="0"/>
        <w:contextualSpacing w:val="0"/>
      </w:pPr>
      <w:hyperlink r:id="rId347" w:history="1">
        <w:r w:rsidRPr="00B355A1">
          <w:rPr>
            <w:rStyle w:val="Hyperlink"/>
            <w:color w:val="auto"/>
          </w:rPr>
          <w:t>Yuma a finalist for $160 million federal grant to establish spaceport</w:t>
        </w:r>
      </w:hyperlink>
    </w:p>
    <w:p w14:paraId="28BC50D5" w14:textId="24256E09" w:rsidR="003E4259" w:rsidRPr="00B355A1" w:rsidRDefault="00B22BE3" w:rsidP="00B10DD0">
      <w:pPr>
        <w:pStyle w:val="BodyBullets"/>
        <w:spacing w:after="0"/>
        <w:contextualSpacing w:val="0"/>
      </w:pPr>
      <w:hyperlink r:id="rId348" w:history="1">
        <w:r w:rsidRPr="00B355A1">
          <w:rPr>
            <w:rStyle w:val="Hyperlink"/>
            <w:color w:val="auto"/>
          </w:rPr>
          <w:t>Business jet, piston sales lead strong GA growth</w:t>
        </w:r>
      </w:hyperlink>
    </w:p>
    <w:p w14:paraId="0F4BE4B9" w14:textId="77777777" w:rsidR="005727E1" w:rsidRPr="00B355A1" w:rsidRDefault="005727E1" w:rsidP="00B10DD0">
      <w:pPr>
        <w:spacing w:before="0" w:after="0" w:line="240" w:lineRule="auto"/>
        <w:ind w:firstLine="360"/>
        <w:rPr>
          <w:rFonts w:ascii="Segoe UI" w:hAnsi="Segoe UI" w:cs="Segoe UI"/>
          <w:b/>
          <w:bCs/>
          <w:color w:val="865640" w:themeColor="accent3"/>
          <w:sz w:val="23"/>
          <w:szCs w:val="23"/>
        </w:rPr>
      </w:pPr>
      <w:bookmarkStart w:id="1312" w:name="_Hlk168033420"/>
      <w:r w:rsidRPr="00B355A1">
        <w:rPr>
          <w:rFonts w:ascii="Segoe UI" w:hAnsi="Segoe UI" w:cs="Segoe UI"/>
          <w:b/>
          <w:bCs/>
          <w:color w:val="865640" w:themeColor="accent3"/>
          <w:sz w:val="23"/>
          <w:szCs w:val="23"/>
        </w:rPr>
        <w:lastRenderedPageBreak/>
        <w:t>FAA</w:t>
      </w:r>
    </w:p>
    <w:bookmarkEnd w:id="1312"/>
    <w:p w14:paraId="4D524E40" w14:textId="3E179D21" w:rsidR="00A75593" w:rsidRPr="00B355A1" w:rsidRDefault="00A75593" w:rsidP="00B10DD0">
      <w:pPr>
        <w:pStyle w:val="BodyBullets"/>
        <w:spacing w:after="0"/>
      </w:pPr>
      <w:r w:rsidRPr="00B355A1">
        <w:t xml:space="preserve">In December, the FAA held the first meetings of the newly established </w:t>
      </w:r>
      <w:hyperlink r:id="rId349" w:tgtFrame="_blank" w:history="1">
        <w:r w:rsidRPr="00B355A1">
          <w:rPr>
            <w:rStyle w:val="Hyperlink"/>
            <w:color w:val="auto"/>
          </w:rPr>
          <w:t>Aerospace Rulemaking Committee</w:t>
        </w:r>
      </w:hyperlink>
      <w:r w:rsidRPr="00B355A1">
        <w:t xml:space="preserve"> to update the Part 450 commercial space launch and reentry licensing rule. </w:t>
      </w:r>
    </w:p>
    <w:p w14:paraId="6065753F" w14:textId="2790F7C0" w:rsidR="00E84A5C" w:rsidRPr="00B355A1" w:rsidRDefault="00E84A5C" w:rsidP="00B10DD0">
      <w:pPr>
        <w:pStyle w:val="BodyBullets"/>
        <w:spacing w:after="0"/>
      </w:pPr>
      <w:hyperlink r:id="rId350" w:tgtFrame="_blank" w:history="1">
        <w:r w:rsidRPr="00B355A1">
          <w:rPr>
            <w:rStyle w:val="Hyperlink"/>
            <w:color w:val="auto"/>
          </w:rPr>
          <w:t>Register now</w:t>
        </w:r>
      </w:hyperlink>
      <w:r w:rsidRPr="00B355A1">
        <w:t xml:space="preserve"> for the FAA Commercial Space Conference co-hosted by the Commercial Space Federation on </w:t>
      </w:r>
      <w:r w:rsidRPr="00B355A1">
        <w:rPr>
          <w:b/>
          <w:bCs/>
        </w:rPr>
        <w:t>Feb. 12,</w:t>
      </w:r>
      <w:r w:rsidR="00F013F7">
        <w:t xml:space="preserve"> </w:t>
      </w:r>
      <w:r w:rsidRPr="00B355A1">
        <w:t>in Washington, D.C.   </w:t>
      </w:r>
    </w:p>
    <w:p w14:paraId="551C75A4" w14:textId="77777777" w:rsidR="00E84A5C" w:rsidRPr="00B355A1" w:rsidRDefault="00E84A5C" w:rsidP="00B10DD0">
      <w:pPr>
        <w:pStyle w:val="BodyBullets"/>
        <w:spacing w:after="0"/>
      </w:pPr>
      <w:r w:rsidRPr="00B355A1">
        <w:t xml:space="preserve">Blue Origin is the fourth commercial space operator in 2024, and the fifth overall, to fully onboard the </w:t>
      </w:r>
      <w:hyperlink r:id="rId351" w:tgtFrame="_blank" w:history="1">
        <w:r w:rsidRPr="00B355A1">
          <w:rPr>
            <w:rStyle w:val="Hyperlink"/>
            <w:color w:val="auto"/>
          </w:rPr>
          <w:t>Space Data Integrator</w:t>
        </w:r>
      </w:hyperlink>
      <w:r w:rsidRPr="00B355A1">
        <w:t xml:space="preserve"> SDI) on its vehicles. In early December, both the New Shepard and the New Glenn launch vehicles became SDI-enabled. Other companies with SDI-enabled vehicles include SpaceX, Virgin Galactic, Sierra Space, and Firefly.  </w:t>
      </w:r>
    </w:p>
    <w:p w14:paraId="518AD300" w14:textId="1E3C0620" w:rsidR="005A0E28" w:rsidRPr="00B355A1" w:rsidRDefault="005A0E28" w:rsidP="00B10DD0">
      <w:pPr>
        <w:pStyle w:val="BodyBullets"/>
        <w:spacing w:after="0"/>
      </w:pPr>
      <w:hyperlink r:id="rId352" w:history="1">
        <w:r w:rsidRPr="00B355A1">
          <w:rPr>
            <w:rStyle w:val="Hyperlink"/>
            <w:color w:val="auto"/>
            <w:u w:val="none"/>
          </w:rPr>
          <w:t xml:space="preserve">FAA says pilot reported </w:t>
        </w:r>
        <w:r w:rsidRPr="00B355A1">
          <w:rPr>
            <w:rStyle w:val="Hyperlink"/>
            <w:color w:val="auto"/>
          </w:rPr>
          <w:t>laser strikes are up dramatically since the drone mystery</w:t>
        </w:r>
      </w:hyperlink>
    </w:p>
    <w:p w14:paraId="18E47871" w14:textId="218FBA16" w:rsidR="00523386" w:rsidRPr="00B355A1" w:rsidRDefault="00523386" w:rsidP="00B10DD0">
      <w:pPr>
        <w:pStyle w:val="BodyBullets"/>
        <w:spacing w:after="0"/>
      </w:pPr>
      <w:hyperlink r:id="rId353" w:history="1">
        <w:r w:rsidRPr="00B355A1">
          <w:rPr>
            <w:rStyle w:val="Hyperlink"/>
            <w:color w:val="auto"/>
            <w:u w:val="none"/>
          </w:rPr>
          <w:t xml:space="preserve">FAA moves to </w:t>
        </w:r>
        <w:r w:rsidRPr="00B355A1">
          <w:rPr>
            <w:rStyle w:val="Hyperlink"/>
            <w:color w:val="auto"/>
          </w:rPr>
          <w:t>streamline key commercial space launch hurdle</w:t>
        </w:r>
      </w:hyperlink>
    </w:p>
    <w:p w14:paraId="671C262D" w14:textId="51A743E5" w:rsidR="007E3EE3" w:rsidRPr="00B355A1" w:rsidRDefault="00795E83" w:rsidP="00B10DD0">
      <w:pPr>
        <w:pStyle w:val="BodyBullets"/>
        <w:spacing w:after="0"/>
      </w:pPr>
      <w:r w:rsidRPr="00B355A1">
        <w:t>FAA Streamlines Part 450 Commercial Space License Application Process for Flight Safety Analyses Performed by Federal Ranges</w:t>
      </w:r>
      <w:r w:rsidR="007E3EE3" w:rsidRPr="00B355A1">
        <w:t>. FAA Notice of Determination for each Federal range for more detail:</w:t>
      </w:r>
    </w:p>
    <w:p w14:paraId="3DF1800A" w14:textId="3867C4CF" w:rsidR="007E3EE3" w:rsidRPr="00B355A1" w:rsidRDefault="007E3EE3" w:rsidP="00B10DD0">
      <w:pPr>
        <w:pStyle w:val="BodyBullets"/>
        <w:numPr>
          <w:ilvl w:val="1"/>
          <w:numId w:val="1"/>
        </w:numPr>
        <w:spacing w:after="0"/>
      </w:pPr>
      <w:hyperlink r:id="rId354" w:tgtFrame="_blank" w:history="1">
        <w:r w:rsidRPr="00B355A1">
          <w:rPr>
            <w:rStyle w:val="Hyperlink"/>
            <w:color w:val="auto"/>
          </w:rPr>
          <w:t>U.S. Space Force Space Launch Delta 30</w:t>
        </w:r>
      </w:hyperlink>
      <w:r w:rsidRPr="00B355A1">
        <w:t xml:space="preserve"> that covers Vandenberg Space Force Base in California.</w:t>
      </w:r>
    </w:p>
    <w:p w14:paraId="74C9C47D" w14:textId="77777777" w:rsidR="007E3EE3" w:rsidRPr="00B355A1" w:rsidRDefault="007E3EE3" w:rsidP="00B10DD0">
      <w:pPr>
        <w:pStyle w:val="BodyBullets"/>
        <w:numPr>
          <w:ilvl w:val="1"/>
          <w:numId w:val="1"/>
        </w:numPr>
        <w:spacing w:after="0"/>
      </w:pPr>
      <w:hyperlink r:id="rId355" w:tgtFrame="_blank" w:history="1">
        <w:r w:rsidRPr="00B355A1">
          <w:rPr>
            <w:rStyle w:val="Hyperlink"/>
            <w:color w:val="auto"/>
          </w:rPr>
          <w:t>U.S. Space Force Space Launch Delta 45</w:t>
        </w:r>
      </w:hyperlink>
      <w:r w:rsidRPr="00B355A1">
        <w:t xml:space="preserve"> that covers Cape Canaveral Space Force Station and the Kennedy Space Center in Florida.</w:t>
      </w:r>
    </w:p>
    <w:p w14:paraId="1C20F41A" w14:textId="7B83ECD6" w:rsidR="007E3EE3" w:rsidRPr="00B355A1" w:rsidRDefault="007E3EE3" w:rsidP="00B10DD0">
      <w:pPr>
        <w:pStyle w:val="BodyBullets"/>
        <w:numPr>
          <w:ilvl w:val="1"/>
          <w:numId w:val="1"/>
        </w:numPr>
        <w:spacing w:after="0"/>
      </w:pPr>
      <w:hyperlink r:id="rId356" w:tgtFrame="_blank" w:history="1">
        <w:r w:rsidRPr="00B355A1">
          <w:rPr>
            <w:rStyle w:val="Hyperlink"/>
            <w:color w:val="auto"/>
          </w:rPr>
          <w:t>NASA Goddard Space Flight Center</w:t>
        </w:r>
      </w:hyperlink>
      <w:r w:rsidRPr="00B355A1">
        <w:t xml:space="preserve"> that covers the Wallops Flight Facility and the Mid-Atlantic Regional Spaceport in Virginia.</w:t>
      </w:r>
    </w:p>
    <w:p w14:paraId="7312F60D" w14:textId="3A94F5E4" w:rsidR="00551A85" w:rsidRPr="00B355A1" w:rsidRDefault="00551A85" w:rsidP="00B10DD0">
      <w:pPr>
        <w:pStyle w:val="BodyBullets"/>
        <w:spacing w:after="0"/>
      </w:pPr>
      <w:hyperlink r:id="rId357" w:history="1">
        <w:r w:rsidRPr="00B355A1">
          <w:rPr>
            <w:rStyle w:val="Hyperlink"/>
            <w:color w:val="auto"/>
            <w:u w:val="none"/>
          </w:rPr>
          <w:t xml:space="preserve">FAA streamlines </w:t>
        </w:r>
        <w:r w:rsidRPr="00B355A1">
          <w:rPr>
            <w:rStyle w:val="Hyperlink"/>
            <w:color w:val="auto"/>
          </w:rPr>
          <w:t>ADS-B privacy program</w:t>
        </w:r>
      </w:hyperlink>
      <w:r w:rsidR="00DE7DEA" w:rsidRPr="00B355A1">
        <w:t xml:space="preserve"> </w:t>
      </w:r>
    </w:p>
    <w:p w14:paraId="3C91352F" w14:textId="3AE6463C" w:rsidR="006514BF" w:rsidRPr="00B355A1" w:rsidRDefault="006514BF" w:rsidP="00B10DD0">
      <w:pPr>
        <w:pStyle w:val="BodyBullets"/>
        <w:spacing w:after="0"/>
      </w:pPr>
      <w:hyperlink r:id="rId358" w:history="1">
        <w:r w:rsidRPr="00B355A1">
          <w:rPr>
            <w:rStyle w:val="Hyperlink"/>
            <w:color w:val="auto"/>
            <w:u w:val="none"/>
          </w:rPr>
          <w:t>$20 Million</w:t>
        </w:r>
        <w:r w:rsidR="009A5236" w:rsidRPr="00B355A1">
          <w:rPr>
            <w:rStyle w:val="Hyperlink"/>
            <w:color w:val="auto"/>
            <w:u w:val="none"/>
          </w:rPr>
          <w:t xml:space="preserve"> in BIL Funding</w:t>
        </w:r>
        <w:r w:rsidRPr="00B355A1">
          <w:rPr>
            <w:rStyle w:val="Hyperlink"/>
            <w:color w:val="auto"/>
            <w:u w:val="none"/>
          </w:rPr>
          <w:t xml:space="preserve"> to </w:t>
        </w:r>
        <w:r w:rsidRPr="00B355A1">
          <w:rPr>
            <w:rStyle w:val="Hyperlink"/>
            <w:color w:val="auto"/>
          </w:rPr>
          <w:t>Modernize Airports</w:t>
        </w:r>
      </w:hyperlink>
    </w:p>
    <w:p w14:paraId="186BB029" w14:textId="5EB326B2" w:rsidR="000E2258" w:rsidRPr="00B355A1" w:rsidRDefault="00DF7637"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DRONES</w:t>
      </w:r>
    </w:p>
    <w:p w14:paraId="4A265388" w14:textId="34C5D758" w:rsidR="003A0083" w:rsidRPr="00B355A1" w:rsidRDefault="003A0083" w:rsidP="00B10DD0">
      <w:pPr>
        <w:pStyle w:val="BodyBullets"/>
        <w:spacing w:after="0"/>
      </w:pPr>
      <w:hyperlink r:id="rId359" w:history="1">
        <w:r w:rsidRPr="00B355A1">
          <w:rPr>
            <w:rStyle w:val="Hyperlink"/>
            <w:color w:val="auto"/>
          </w:rPr>
          <w:t>Drone delivery has last-mile potentia</w:t>
        </w:r>
        <w:r w:rsidRPr="00B355A1">
          <w:rPr>
            <w:rStyle w:val="Hyperlink"/>
            <w:color w:val="auto"/>
            <w:u w:val="none"/>
          </w:rPr>
          <w:t xml:space="preserve">l. This CEO explains how it </w:t>
        </w:r>
        <w:proofErr w:type="gramStart"/>
        <w:r w:rsidRPr="00B355A1">
          <w:rPr>
            <w:rStyle w:val="Hyperlink"/>
            <w:color w:val="auto"/>
            <w:u w:val="none"/>
          </w:rPr>
          <w:t>actually works</w:t>
        </w:r>
        <w:proofErr w:type="gramEnd"/>
      </w:hyperlink>
    </w:p>
    <w:p w14:paraId="5B9A1E33" w14:textId="53AA5FB4" w:rsidR="00EE19AA" w:rsidRPr="00B355A1" w:rsidRDefault="00EE19AA" w:rsidP="00B10DD0">
      <w:pPr>
        <w:pStyle w:val="BodyBullets"/>
        <w:spacing w:after="0"/>
      </w:pPr>
      <w:hyperlink r:id="rId360" w:history="1">
        <w:r w:rsidRPr="00B355A1">
          <w:rPr>
            <w:rStyle w:val="Hyperlink"/>
            <w:color w:val="auto"/>
            <w:u w:val="none"/>
          </w:rPr>
          <w:t xml:space="preserve">Pentagon Officials, Aviation Experts Say </w:t>
        </w:r>
        <w:r w:rsidRPr="00B355A1">
          <w:rPr>
            <w:rStyle w:val="Hyperlink"/>
            <w:color w:val="auto"/>
          </w:rPr>
          <w:t>Many Alleged Drone Sightings Are Being Misidentified</w:t>
        </w:r>
      </w:hyperlink>
    </w:p>
    <w:p w14:paraId="49863C11" w14:textId="58AFC5F1" w:rsidR="00E61CD9" w:rsidRPr="00B355A1" w:rsidRDefault="00E61CD9" w:rsidP="00B10DD0">
      <w:pPr>
        <w:pStyle w:val="BodyBullets"/>
        <w:spacing w:after="0"/>
      </w:pPr>
      <w:hyperlink r:id="rId361" w:history="1">
        <w:r w:rsidRPr="00B355A1">
          <w:rPr>
            <w:rStyle w:val="Hyperlink"/>
            <w:color w:val="auto"/>
          </w:rPr>
          <w:t>DHS, FBI, FAA &amp; D</w:t>
        </w:r>
        <w:r w:rsidR="00881A48" w:rsidRPr="00B355A1">
          <w:rPr>
            <w:rStyle w:val="Hyperlink"/>
            <w:color w:val="auto"/>
          </w:rPr>
          <w:t>O</w:t>
        </w:r>
        <w:r w:rsidRPr="00B355A1">
          <w:rPr>
            <w:rStyle w:val="Hyperlink"/>
            <w:color w:val="auto"/>
          </w:rPr>
          <w:t>D Joint Statement on Ongoing Response to Reported Drone Sightings</w:t>
        </w:r>
      </w:hyperlink>
    </w:p>
    <w:p w14:paraId="567AE6B1" w14:textId="720F2187" w:rsidR="00DB18EC" w:rsidRPr="00B355A1" w:rsidRDefault="00DB18EC" w:rsidP="00B10DD0">
      <w:pPr>
        <w:pStyle w:val="BodyBullets"/>
        <w:spacing w:after="0"/>
      </w:pPr>
      <w:hyperlink r:id="rId362" w:history="1">
        <w:r w:rsidRPr="00B355A1">
          <w:rPr>
            <w:rStyle w:val="Hyperlink"/>
            <w:color w:val="auto"/>
            <w:u w:val="none"/>
          </w:rPr>
          <w:t xml:space="preserve">Chinese Citizen Arrested After </w:t>
        </w:r>
        <w:r w:rsidRPr="00B355A1">
          <w:rPr>
            <w:rStyle w:val="Hyperlink"/>
            <w:color w:val="auto"/>
          </w:rPr>
          <w:t>Allegedly Flying Drone, Taking Photos of Space Force Base</w:t>
        </w:r>
      </w:hyperlink>
    </w:p>
    <w:p w14:paraId="0D2489D2" w14:textId="446D816C" w:rsidR="00B66406" w:rsidRPr="00B355A1" w:rsidRDefault="00B66406" w:rsidP="00B10DD0">
      <w:pPr>
        <w:pStyle w:val="BodyBullets"/>
        <w:spacing w:after="0"/>
      </w:pPr>
      <w:hyperlink r:id="rId363" w:history="1">
        <w:r w:rsidRPr="00B355A1">
          <w:rPr>
            <w:rStyle w:val="Hyperlink"/>
            <w:color w:val="auto"/>
            <w:u w:val="none"/>
          </w:rPr>
          <w:t xml:space="preserve">Northern </w:t>
        </w:r>
        <w:r w:rsidR="007F61A1" w:rsidRPr="00B355A1">
          <w:rPr>
            <w:rStyle w:val="Hyperlink"/>
            <w:color w:val="auto"/>
            <w:u w:val="none"/>
          </w:rPr>
          <w:t>CA</w:t>
        </w:r>
        <w:r w:rsidRPr="00B355A1">
          <w:rPr>
            <w:rStyle w:val="Hyperlink"/>
            <w:color w:val="auto"/>
            <w:u w:val="none"/>
          </w:rPr>
          <w:t xml:space="preserve"> Man Arrested for </w:t>
        </w:r>
        <w:r w:rsidRPr="00B355A1">
          <w:rPr>
            <w:rStyle w:val="Hyperlink"/>
            <w:color w:val="auto"/>
          </w:rPr>
          <w:t>Allegedly Flying Drone Over and Photographing Vandenberg Space Force Base</w:t>
        </w:r>
      </w:hyperlink>
    </w:p>
    <w:p w14:paraId="1FCF6F59" w14:textId="489B6954" w:rsidR="004A1C35" w:rsidRPr="00B355A1" w:rsidRDefault="004A1C35" w:rsidP="00B10DD0">
      <w:pPr>
        <w:pStyle w:val="BodyBullets"/>
        <w:spacing w:after="0"/>
      </w:pPr>
      <w:hyperlink r:id="rId364" w:history="1">
        <w:r w:rsidRPr="00B355A1">
          <w:rPr>
            <w:rStyle w:val="Hyperlink"/>
            <w:color w:val="auto"/>
            <w:u w:val="none"/>
          </w:rPr>
          <w:t xml:space="preserve">NFL, Justice Department </w:t>
        </w:r>
        <w:r w:rsidRPr="00B355A1">
          <w:rPr>
            <w:rStyle w:val="Hyperlink"/>
            <w:color w:val="auto"/>
          </w:rPr>
          <w:t xml:space="preserve">urge Congress to </w:t>
        </w:r>
        <w:proofErr w:type="gramStart"/>
        <w:r w:rsidRPr="00B355A1">
          <w:rPr>
            <w:rStyle w:val="Hyperlink"/>
            <w:color w:val="auto"/>
          </w:rPr>
          <w:t>take action</w:t>
        </w:r>
        <w:proofErr w:type="gramEnd"/>
        <w:r w:rsidRPr="00B355A1">
          <w:rPr>
            <w:rStyle w:val="Hyperlink"/>
            <w:color w:val="auto"/>
          </w:rPr>
          <w:t xml:space="preserve"> on threat from drones</w:t>
        </w:r>
      </w:hyperlink>
    </w:p>
    <w:p w14:paraId="45CF9C1C" w14:textId="57A2E8F2" w:rsidR="00B51705" w:rsidRPr="00B355A1" w:rsidRDefault="00421BFA" w:rsidP="00B10DD0">
      <w:pPr>
        <w:pStyle w:val="BodyBullets"/>
        <w:spacing w:after="0"/>
      </w:pPr>
      <w:r w:rsidRPr="00B355A1">
        <w:t xml:space="preserve">IDGA </w:t>
      </w:r>
      <w:r w:rsidR="00DA117A" w:rsidRPr="00B355A1">
        <w:t xml:space="preserve">Report: </w:t>
      </w:r>
      <w:hyperlink r:id="rId365" w:history="1">
        <w:r w:rsidR="00DA117A" w:rsidRPr="00B355A1">
          <w:rPr>
            <w:rStyle w:val="Hyperlink"/>
            <w:color w:val="auto"/>
          </w:rPr>
          <w:t>Risks &amp; Benefits of Drones on the Southern Border</w:t>
        </w:r>
      </w:hyperlink>
    </w:p>
    <w:p w14:paraId="09DE4BD7" w14:textId="77777777" w:rsidR="00262A15" w:rsidRPr="00B355A1" w:rsidRDefault="00262A15" w:rsidP="00B10DD0">
      <w:pPr>
        <w:pStyle w:val="BodyBullets"/>
        <w:numPr>
          <w:ilvl w:val="0"/>
          <w:numId w:val="0"/>
        </w:numPr>
        <w:spacing w:after="0"/>
        <w:ind w:left="720"/>
        <w:rPr>
          <w:color w:val="000000" w:themeColor="text1"/>
          <w:sz w:val="10"/>
          <w:szCs w:val="10"/>
        </w:rPr>
      </w:pPr>
    </w:p>
    <w:p w14:paraId="372BC63C" w14:textId="2E878A94" w:rsidR="00074C21" w:rsidRPr="00B355A1" w:rsidRDefault="00651D36" w:rsidP="00B10DD0">
      <w:pPr>
        <w:pStyle w:val="Heading2"/>
        <w:spacing w:before="0" w:line="240" w:lineRule="auto"/>
        <w:rPr>
          <w:rFonts w:ascii="Segoe UI" w:hAnsi="Segoe UI" w:cs="Segoe UI"/>
          <w:b/>
          <w:bCs/>
          <w:sz w:val="23"/>
          <w:szCs w:val="23"/>
        </w:rPr>
      </w:pPr>
      <w:bookmarkStart w:id="1313" w:name="_Toc138863528"/>
      <w:bookmarkStart w:id="1314" w:name="_Toc138947966"/>
      <w:bookmarkStart w:id="1315" w:name="_Toc138948921"/>
      <w:bookmarkStart w:id="1316" w:name="_Toc139290543"/>
      <w:bookmarkStart w:id="1317" w:name="_Toc139290653"/>
      <w:bookmarkStart w:id="1318" w:name="_Toc139291414"/>
      <w:bookmarkStart w:id="1319" w:name="_Toc139291584"/>
      <w:bookmarkStart w:id="1320" w:name="_Toc139291736"/>
      <w:bookmarkStart w:id="1321" w:name="_Toc142033666"/>
      <w:bookmarkStart w:id="1322" w:name="_Toc142078823"/>
      <w:bookmarkStart w:id="1323" w:name="_Toc144806418"/>
      <w:bookmarkStart w:id="1324" w:name="_Toc144832093"/>
      <w:bookmarkStart w:id="1325" w:name="_Toc144832268"/>
      <w:bookmarkStart w:id="1326" w:name="_Toc144832331"/>
      <w:bookmarkStart w:id="1327" w:name="_Toc147496160"/>
      <w:bookmarkStart w:id="1328" w:name="_Toc149916459"/>
      <w:bookmarkStart w:id="1329" w:name="_Toc149922576"/>
      <w:bookmarkStart w:id="1330" w:name="_Toc152563735"/>
      <w:bookmarkStart w:id="1331" w:name="_Toc155260149"/>
      <w:bookmarkStart w:id="1332" w:name="_Toc155266278"/>
      <w:bookmarkStart w:id="1333" w:name="_Toc157786343"/>
      <w:bookmarkStart w:id="1334" w:name="_Toc163555321"/>
      <w:bookmarkStart w:id="1335" w:name="_Toc163584234"/>
      <w:bookmarkStart w:id="1336" w:name="_Toc163585902"/>
      <w:bookmarkStart w:id="1337" w:name="_Toc166002367"/>
      <w:bookmarkStart w:id="1338" w:name="_Toc166068010"/>
      <w:bookmarkStart w:id="1339" w:name="_Toc166077765"/>
      <w:bookmarkStart w:id="1340" w:name="_Toc168059615"/>
      <w:bookmarkStart w:id="1341" w:name="_Toc168066802"/>
      <w:bookmarkStart w:id="1342" w:name="_Toc170743917"/>
      <w:bookmarkStart w:id="1343" w:name="_Toc173433111"/>
      <w:bookmarkStart w:id="1344" w:name="_Toc173559829"/>
      <w:bookmarkStart w:id="1345" w:name="_Toc176276518"/>
      <w:bookmarkStart w:id="1346" w:name="_Toc181607092"/>
      <w:bookmarkStart w:id="1347" w:name="_Toc181607151"/>
      <w:bookmarkStart w:id="1348" w:name="_Toc186814014"/>
      <w:bookmarkStart w:id="1349" w:name="_Toc138863518"/>
      <w:bookmarkStart w:id="1350" w:name="_Toc138947960"/>
      <w:bookmarkStart w:id="1351" w:name="_Toc138948915"/>
      <w:bookmarkEnd w:id="1309"/>
      <w:bookmarkEnd w:id="1310"/>
      <w:bookmarkEnd w:id="1311"/>
      <w:r w:rsidRPr="00B355A1">
        <w:rPr>
          <w:rFonts w:ascii="Segoe UI" w:hAnsi="Segoe UI" w:cs="Segoe UI"/>
          <w:b/>
          <w:bCs/>
          <w:caps w:val="0"/>
          <w:sz w:val="23"/>
          <w:szCs w:val="23"/>
        </w:rPr>
        <w:t>SPECTRUM</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55F56D4C" w14:textId="4FB7D613" w:rsidR="00115739" w:rsidRPr="00B355A1" w:rsidRDefault="00115739" w:rsidP="00B10DD0">
      <w:pPr>
        <w:pStyle w:val="BodyBullets"/>
        <w:spacing w:after="0"/>
      </w:pPr>
      <w:hyperlink r:id="rId366" w:history="1">
        <w:r w:rsidRPr="00B355A1">
          <w:rPr>
            <w:rStyle w:val="Hyperlink"/>
            <w:color w:val="auto"/>
          </w:rPr>
          <w:t>Major broadband subsidy faces uncertain 2025</w:t>
        </w:r>
      </w:hyperlink>
    </w:p>
    <w:p w14:paraId="056FFE6C" w14:textId="619CC318" w:rsidR="003A75EC" w:rsidRPr="00B355A1" w:rsidRDefault="00C6503D" w:rsidP="00B10DD0">
      <w:pPr>
        <w:pStyle w:val="BodyBullets"/>
        <w:spacing w:after="0"/>
      </w:pPr>
      <w:hyperlink r:id="rId367" w:history="1">
        <w:r w:rsidRPr="00B355A1">
          <w:rPr>
            <w:rStyle w:val="Hyperlink"/>
            <w:color w:val="auto"/>
            <w:u w:val="none"/>
          </w:rPr>
          <w:t xml:space="preserve">FCC Expands </w:t>
        </w:r>
        <w:r w:rsidRPr="00B355A1">
          <w:rPr>
            <w:rStyle w:val="Hyperlink"/>
            <w:color w:val="auto"/>
          </w:rPr>
          <w:t>Reliable Spectrum Resources for Commercial Space Launches</w:t>
        </w:r>
      </w:hyperlink>
    </w:p>
    <w:p w14:paraId="37BF8323" w14:textId="1E823D22" w:rsidR="00C61FA4" w:rsidRPr="00B355A1" w:rsidRDefault="00C61FA4" w:rsidP="00B10DD0">
      <w:pPr>
        <w:pStyle w:val="BodyBullets"/>
        <w:spacing w:after="0"/>
      </w:pPr>
      <w:hyperlink r:id="rId368" w:history="1">
        <w:r w:rsidRPr="00B355A1">
          <w:rPr>
            <w:rStyle w:val="Hyperlink"/>
            <w:rFonts w:eastAsia="Times New Roman"/>
            <w:color w:val="auto"/>
            <w:u w:val="none"/>
          </w:rPr>
          <w:t xml:space="preserve">National Spectrum Strategy Update: </w:t>
        </w:r>
        <w:r w:rsidRPr="00B355A1">
          <w:rPr>
            <w:rStyle w:val="Hyperlink"/>
            <w:rFonts w:eastAsia="Times New Roman"/>
            <w:color w:val="auto"/>
          </w:rPr>
          <w:t>Funding Approved for Lower 3 GHz and 7/8 GHz Band Studies</w:t>
        </w:r>
      </w:hyperlink>
    </w:p>
    <w:p w14:paraId="49169674" w14:textId="77777777" w:rsidR="00C61FA4" w:rsidRPr="00B355A1" w:rsidRDefault="00C61FA4" w:rsidP="00B10DD0">
      <w:pPr>
        <w:pStyle w:val="BodyBullets"/>
        <w:spacing w:after="0"/>
      </w:pPr>
      <w:hyperlink r:id="rId369" w:history="1">
        <w:r w:rsidRPr="00B355A1">
          <w:rPr>
            <w:rStyle w:val="Hyperlink"/>
            <w:rFonts w:eastAsia="Times New Roman"/>
            <w:color w:val="auto"/>
            <w:u w:val="none"/>
          </w:rPr>
          <w:t xml:space="preserve">With All Funds Obligated, NTIA Takes Additional Steps to </w:t>
        </w:r>
        <w:r w:rsidRPr="00B355A1">
          <w:rPr>
            <w:rStyle w:val="Hyperlink"/>
            <w:rFonts w:eastAsia="Times New Roman"/>
            <w:color w:val="auto"/>
          </w:rPr>
          <w:t>Accelerate BEAD Construction</w:t>
        </w:r>
      </w:hyperlink>
    </w:p>
    <w:p w14:paraId="0296B796" w14:textId="1673C9B4" w:rsidR="00C61FA4" w:rsidRPr="00B355A1" w:rsidRDefault="00C61FA4" w:rsidP="00B10DD0">
      <w:pPr>
        <w:pStyle w:val="BodyBullets"/>
        <w:spacing w:after="0"/>
      </w:pPr>
      <w:hyperlink r:id="rId370" w:history="1">
        <w:r w:rsidRPr="00B355A1">
          <w:rPr>
            <w:rStyle w:val="Hyperlink"/>
            <w:rFonts w:eastAsia="Times New Roman"/>
            <w:color w:val="auto"/>
            <w:u w:val="none"/>
          </w:rPr>
          <w:t xml:space="preserve">Award More Than $276 Million to </w:t>
        </w:r>
        <w:r w:rsidRPr="00B355A1">
          <w:rPr>
            <w:rStyle w:val="Hyperlink"/>
            <w:rFonts w:eastAsia="Times New Roman"/>
            <w:color w:val="auto"/>
          </w:rPr>
          <w:t>Expand Internet Use on Tribal Lands</w:t>
        </w:r>
      </w:hyperlink>
    </w:p>
    <w:p w14:paraId="6B0DA7FE" w14:textId="77777777" w:rsidR="00C61FA4" w:rsidRPr="00B355A1" w:rsidRDefault="00C61FA4" w:rsidP="00B10DD0">
      <w:pPr>
        <w:pStyle w:val="BodyBullets"/>
        <w:spacing w:after="0"/>
      </w:pPr>
      <w:hyperlink r:id="rId371" w:history="1">
        <w:r w:rsidRPr="00B355A1">
          <w:rPr>
            <w:rStyle w:val="Hyperlink"/>
            <w:rFonts w:eastAsia="Times New Roman"/>
            <w:color w:val="auto"/>
            <w:u w:val="none"/>
          </w:rPr>
          <w:t xml:space="preserve">Joint Statement by the U.S. Department of Defense and the National Telecommunications and Information Administration on a </w:t>
        </w:r>
        <w:r w:rsidRPr="00B355A1">
          <w:rPr>
            <w:rStyle w:val="Hyperlink"/>
            <w:rFonts w:eastAsia="Times New Roman"/>
            <w:color w:val="auto"/>
          </w:rPr>
          <w:t>Co-Equal, Shared-Use Framework in the Lower 37 GHz Band</w:t>
        </w:r>
      </w:hyperlink>
    </w:p>
    <w:p w14:paraId="302324FE" w14:textId="77777777" w:rsidR="00A57A83" w:rsidRPr="00B355A1" w:rsidRDefault="00A57A83" w:rsidP="00B10DD0">
      <w:pPr>
        <w:pStyle w:val="BodyBullets"/>
        <w:spacing w:after="0"/>
        <w:contextualSpacing w:val="0"/>
        <w:rPr>
          <w:rStyle w:val="Hyperlink"/>
          <w:color w:val="auto"/>
          <w:u w:val="none"/>
        </w:rPr>
      </w:pPr>
      <w:hyperlink r:id="rId372" w:history="1">
        <w:r w:rsidRPr="00B355A1">
          <w:rPr>
            <w:rStyle w:val="Hyperlink"/>
            <w:color w:val="auto"/>
            <w:u w:val="none"/>
          </w:rPr>
          <w:t xml:space="preserve">DOD-NTIA Calls for </w:t>
        </w:r>
        <w:r w:rsidRPr="00B355A1">
          <w:rPr>
            <w:rStyle w:val="Hyperlink"/>
            <w:color w:val="auto"/>
          </w:rPr>
          <w:t>Shared-Use Framework for Lower 37 GHz Band</w:t>
        </w:r>
      </w:hyperlink>
      <w:r w:rsidRPr="00B355A1">
        <w:t xml:space="preserve"> </w:t>
      </w:r>
      <w:hyperlink r:id="rId373" w:history="1"/>
    </w:p>
    <w:p w14:paraId="29D9C5D5" w14:textId="77777777" w:rsidR="001C5DAA" w:rsidRPr="00B355A1" w:rsidRDefault="001C5DAA" w:rsidP="00B10DD0">
      <w:pPr>
        <w:pStyle w:val="BodyBullets"/>
        <w:spacing w:after="0"/>
        <w:contextualSpacing w:val="0"/>
      </w:pPr>
      <w:hyperlink r:id="rId374" w:history="1">
        <w:r w:rsidRPr="00B355A1">
          <w:rPr>
            <w:rStyle w:val="Hyperlink"/>
            <w:color w:val="auto"/>
            <w:u w:val="none"/>
          </w:rPr>
          <w:t xml:space="preserve">Commercial Tech at Heart of Future </w:t>
        </w:r>
        <w:r w:rsidRPr="00B355A1">
          <w:rPr>
            <w:rStyle w:val="Hyperlink"/>
            <w:color w:val="auto"/>
          </w:rPr>
          <w:t>Defense Spectrum Management</w:t>
        </w:r>
      </w:hyperlink>
    </w:p>
    <w:p w14:paraId="228741D7" w14:textId="77777777" w:rsidR="001C5DAA" w:rsidRPr="00B355A1" w:rsidRDefault="001C5DAA" w:rsidP="00B10DD0">
      <w:pPr>
        <w:pStyle w:val="BodyBullets"/>
        <w:spacing w:after="0"/>
        <w:contextualSpacing w:val="0"/>
      </w:pPr>
      <w:hyperlink r:id="rId375" w:history="1">
        <w:r w:rsidRPr="00B355A1">
          <w:rPr>
            <w:rStyle w:val="Hyperlink"/>
            <w:color w:val="auto"/>
            <w:u w:val="none"/>
          </w:rPr>
          <w:t xml:space="preserve">California on track to surpass </w:t>
        </w:r>
        <w:r w:rsidRPr="00B355A1">
          <w:rPr>
            <w:rStyle w:val="Hyperlink"/>
            <w:color w:val="auto"/>
          </w:rPr>
          <w:t>3,000 miles of broadband construction</w:t>
        </w:r>
        <w:r w:rsidRPr="00B355A1">
          <w:rPr>
            <w:rStyle w:val="Hyperlink"/>
            <w:color w:val="auto"/>
            <w:u w:val="none"/>
          </w:rPr>
          <w:t xml:space="preserve"> by end of year with new infrastructure agreements signed</w:t>
        </w:r>
      </w:hyperlink>
    </w:p>
    <w:p w14:paraId="53EF4CFE" w14:textId="1D5C20C4" w:rsidR="000E1F2F" w:rsidRPr="00B355A1" w:rsidRDefault="000E1F2F" w:rsidP="00B10DD0">
      <w:pPr>
        <w:pStyle w:val="BodyBullets"/>
        <w:spacing w:after="0"/>
        <w:contextualSpacing w:val="0"/>
      </w:pPr>
      <w:hyperlink r:id="rId376" w:history="1">
        <w:r w:rsidRPr="00B355A1">
          <w:rPr>
            <w:rStyle w:val="Hyperlink"/>
            <w:color w:val="auto"/>
            <w:u w:val="none"/>
          </w:rPr>
          <w:t xml:space="preserve">Governor Hobbs Launches </w:t>
        </w:r>
        <w:r w:rsidRPr="00B355A1">
          <w:rPr>
            <w:rStyle w:val="Hyperlink"/>
            <w:color w:val="auto"/>
          </w:rPr>
          <w:t>ConnectAllAZ to Bring High-Speed Internet to All Arizonans</w:t>
        </w:r>
      </w:hyperlink>
    </w:p>
    <w:p w14:paraId="21E25255" w14:textId="0BEE66ED" w:rsidR="00BD4797" w:rsidRPr="00B355A1" w:rsidRDefault="00BD4797" w:rsidP="00B10DD0">
      <w:pPr>
        <w:pStyle w:val="BodyBullets"/>
        <w:spacing w:after="0"/>
        <w:contextualSpacing w:val="0"/>
      </w:pPr>
      <w:hyperlink r:id="rId377" w:history="1">
        <w:r w:rsidRPr="00B355A1">
          <w:rPr>
            <w:rStyle w:val="Hyperlink"/>
            <w:color w:val="auto"/>
            <w:u w:val="none"/>
          </w:rPr>
          <w:t xml:space="preserve">Experts: </w:t>
        </w:r>
        <w:r w:rsidRPr="00B355A1">
          <w:rPr>
            <w:rStyle w:val="Hyperlink"/>
            <w:color w:val="auto"/>
          </w:rPr>
          <w:t>US Not Organized or Equipped for the Coming Electromagnetic Wars in Space </w:t>
        </w:r>
      </w:hyperlink>
    </w:p>
    <w:p w14:paraId="4FBBB358" w14:textId="23E1A0CB" w:rsidR="002C6FBE" w:rsidRPr="00B355A1" w:rsidRDefault="00430669" w:rsidP="00B10DD0">
      <w:pPr>
        <w:pStyle w:val="BodyBullets"/>
        <w:spacing w:after="0"/>
        <w:contextualSpacing w:val="0"/>
      </w:pPr>
      <w:hyperlink r:id="rId378" w:history="1">
        <w:r w:rsidRPr="00B355A1">
          <w:rPr>
            <w:rStyle w:val="Hyperlink"/>
            <w:color w:val="auto"/>
          </w:rPr>
          <w:t>Why Spectrum Sharing is Critical</w:t>
        </w:r>
        <w:r w:rsidRPr="00B355A1">
          <w:rPr>
            <w:rStyle w:val="Hyperlink"/>
            <w:color w:val="auto"/>
            <w:u w:val="none"/>
          </w:rPr>
          <w:t xml:space="preserve"> for the Future of Connectivity</w:t>
        </w:r>
      </w:hyperlink>
    </w:p>
    <w:p w14:paraId="77A6AD0F" w14:textId="678BDA78" w:rsidR="00F96095" w:rsidRPr="00B355A1" w:rsidRDefault="002C6FBE" w:rsidP="00B10DD0">
      <w:pPr>
        <w:pStyle w:val="BodyBullets"/>
        <w:spacing w:after="0"/>
        <w:contextualSpacing w:val="0"/>
      </w:pPr>
      <w:hyperlink r:id="rId379" w:history="1">
        <w:r w:rsidRPr="00B355A1">
          <w:rPr>
            <w:rStyle w:val="Hyperlink"/>
            <w:color w:val="auto"/>
          </w:rPr>
          <w:t>Ligado</w:t>
        </w:r>
        <w:r w:rsidRPr="00B355A1">
          <w:rPr>
            <w:rStyle w:val="Hyperlink"/>
            <w:color w:val="auto"/>
            <w:u w:val="none"/>
          </w:rPr>
          <w:t xml:space="preserve"> moves forward with lawsuit against DOD</w:t>
        </w:r>
      </w:hyperlink>
    </w:p>
    <w:p w14:paraId="759DE7AB" w14:textId="3DAB3C96" w:rsidR="00FE2FA5" w:rsidRPr="00B355A1" w:rsidRDefault="0003371F" w:rsidP="00B10DD0">
      <w:pPr>
        <w:pStyle w:val="BodyBullets"/>
        <w:spacing w:after="0"/>
        <w:contextualSpacing w:val="0"/>
      </w:pPr>
      <w:hyperlink r:id="rId380" w:history="1">
        <w:r w:rsidRPr="00B355A1">
          <w:rPr>
            <w:rStyle w:val="Hyperlink"/>
            <w:color w:val="auto"/>
            <w:u w:val="none"/>
          </w:rPr>
          <w:t xml:space="preserve">The </w:t>
        </w:r>
        <w:r w:rsidRPr="00B355A1">
          <w:rPr>
            <w:rStyle w:val="Hyperlink"/>
            <w:color w:val="auto"/>
          </w:rPr>
          <w:t>drawbacks of government-owned broadband networks</w:t>
        </w:r>
      </w:hyperlink>
    </w:p>
    <w:p w14:paraId="5C90B3EA" w14:textId="77777777" w:rsidR="004A2CC9" w:rsidRPr="00F013F7" w:rsidRDefault="004A2CC9" w:rsidP="00B10DD0">
      <w:pPr>
        <w:pStyle w:val="BodyBullets"/>
        <w:numPr>
          <w:ilvl w:val="0"/>
          <w:numId w:val="0"/>
        </w:numPr>
        <w:spacing w:after="0"/>
        <w:ind w:left="1440"/>
        <w:rPr>
          <w:rStyle w:val="Hyperlink"/>
          <w:color w:val="auto"/>
          <w:sz w:val="10"/>
          <w:szCs w:val="10"/>
          <w:u w:val="none"/>
        </w:rPr>
      </w:pPr>
    </w:p>
    <w:p w14:paraId="19F9109E" w14:textId="5FBBFD38" w:rsidR="00991FBC" w:rsidRPr="00B355A1" w:rsidRDefault="00991FBC" w:rsidP="00B10DD0">
      <w:pPr>
        <w:pStyle w:val="Heading1"/>
        <w:spacing w:before="0" w:line="240" w:lineRule="auto"/>
        <w:jc w:val="center"/>
        <w:rPr>
          <w:rFonts w:ascii="Segoe UI" w:hAnsi="Segoe UI" w:cs="Segoe UI"/>
          <w:b/>
          <w:bCs/>
          <w:sz w:val="28"/>
          <w:szCs w:val="28"/>
        </w:rPr>
      </w:pPr>
      <w:bookmarkStart w:id="1352" w:name="_Toc176276519"/>
      <w:bookmarkStart w:id="1353" w:name="_Toc181607093"/>
      <w:bookmarkStart w:id="1354" w:name="_Toc181607152"/>
      <w:bookmarkStart w:id="1355" w:name="_Toc186814015"/>
      <w:bookmarkEnd w:id="1349"/>
      <w:bookmarkEnd w:id="1350"/>
      <w:bookmarkEnd w:id="1351"/>
      <w:r w:rsidRPr="00B355A1">
        <w:rPr>
          <w:rFonts w:ascii="Segoe UI" w:hAnsi="Segoe UI" w:cs="Segoe UI"/>
          <w:b/>
          <w:bCs/>
          <w:sz w:val="28"/>
          <w:szCs w:val="28"/>
        </w:rPr>
        <w:t>GIS</w:t>
      </w:r>
      <w:bookmarkEnd w:id="1352"/>
      <w:bookmarkEnd w:id="1353"/>
      <w:bookmarkEnd w:id="1354"/>
      <w:bookmarkEnd w:id="1355"/>
    </w:p>
    <w:p w14:paraId="411E6211" w14:textId="5A4E4C7A" w:rsidR="004A2CC9" w:rsidRPr="00B355A1" w:rsidRDefault="00E00647" w:rsidP="00B10DD0">
      <w:pPr>
        <w:pStyle w:val="BodyBullets"/>
        <w:spacing w:after="0"/>
        <w:rPr>
          <w:color w:val="000000" w:themeColor="text1"/>
        </w:rPr>
      </w:pPr>
      <w:hyperlink r:id="rId381" w:history="1">
        <w:r w:rsidRPr="00B355A1">
          <w:rPr>
            <w:rStyle w:val="Hyperlink"/>
            <w:color w:val="auto"/>
            <w:u w:val="none"/>
          </w:rPr>
          <w:t xml:space="preserve">New updates to the </w:t>
        </w:r>
        <w:r w:rsidRPr="00B355A1">
          <w:rPr>
            <w:rStyle w:val="Hyperlink"/>
            <w:color w:val="auto"/>
          </w:rPr>
          <w:t>California Protected Areas Database and California Conservation Easement Database</w:t>
        </w:r>
        <w:r w:rsidRPr="00B355A1">
          <w:rPr>
            <w:rStyle w:val="Hyperlink"/>
            <w:color w:val="auto"/>
            <w:u w:val="none"/>
          </w:rPr>
          <w:t xml:space="preserve"> are now available for download.</w:t>
        </w:r>
      </w:hyperlink>
    </w:p>
    <w:p w14:paraId="73139949" w14:textId="77777777" w:rsidR="007F61A1" w:rsidRPr="00B355A1" w:rsidRDefault="007F61A1" w:rsidP="007F61A1">
      <w:pPr>
        <w:pStyle w:val="BodyBullets"/>
        <w:numPr>
          <w:ilvl w:val="0"/>
          <w:numId w:val="0"/>
        </w:numPr>
        <w:spacing w:after="0"/>
        <w:ind w:left="720"/>
        <w:rPr>
          <w:color w:val="000000" w:themeColor="text1"/>
          <w:sz w:val="10"/>
          <w:szCs w:val="10"/>
        </w:rPr>
      </w:pPr>
    </w:p>
    <w:p w14:paraId="01061F38" w14:textId="77777777" w:rsidR="001A35F9" w:rsidRPr="00B355A1" w:rsidRDefault="001A35F9" w:rsidP="00B10DD0">
      <w:pPr>
        <w:pStyle w:val="BodyBullets"/>
        <w:numPr>
          <w:ilvl w:val="0"/>
          <w:numId w:val="0"/>
        </w:numPr>
        <w:spacing w:after="0"/>
        <w:rPr>
          <w:rFonts w:eastAsia="Yu Gothic"/>
          <w:color w:val="000000" w:themeColor="text1"/>
          <w:sz w:val="2"/>
          <w:szCs w:val="2"/>
        </w:rPr>
      </w:pPr>
    </w:p>
    <w:p w14:paraId="770B6CDF" w14:textId="4ED6E046" w:rsidR="00317FB9" w:rsidRPr="00B355A1" w:rsidRDefault="00FD672E" w:rsidP="00B10DD0">
      <w:pPr>
        <w:pStyle w:val="Heading1"/>
        <w:spacing w:before="0" w:line="240" w:lineRule="auto"/>
        <w:jc w:val="center"/>
        <w:rPr>
          <w:rFonts w:ascii="Segoe UI" w:hAnsi="Segoe UI" w:cs="Segoe UI"/>
          <w:b/>
          <w:bCs/>
          <w:sz w:val="28"/>
          <w:szCs w:val="28"/>
        </w:rPr>
      </w:pPr>
      <w:bookmarkStart w:id="1356" w:name="_Toc138863530"/>
      <w:bookmarkStart w:id="1357" w:name="_Toc138947968"/>
      <w:bookmarkStart w:id="1358" w:name="_Toc138948923"/>
      <w:bookmarkStart w:id="1359" w:name="_Toc139290545"/>
      <w:bookmarkStart w:id="1360" w:name="_Toc139290655"/>
      <w:bookmarkStart w:id="1361" w:name="_Toc139291416"/>
      <w:bookmarkStart w:id="1362" w:name="_Toc139291586"/>
      <w:bookmarkStart w:id="1363" w:name="_Toc139291738"/>
      <w:bookmarkStart w:id="1364" w:name="_Toc142033668"/>
      <w:bookmarkStart w:id="1365" w:name="_Toc142078825"/>
      <w:bookmarkStart w:id="1366" w:name="_Toc144806420"/>
      <w:bookmarkStart w:id="1367" w:name="_Toc144832095"/>
      <w:bookmarkStart w:id="1368" w:name="_Toc144832270"/>
      <w:bookmarkStart w:id="1369" w:name="_Toc144832333"/>
      <w:bookmarkStart w:id="1370" w:name="_Toc147496162"/>
      <w:bookmarkStart w:id="1371" w:name="_Toc149916461"/>
      <w:bookmarkStart w:id="1372" w:name="_Toc149922578"/>
      <w:bookmarkStart w:id="1373" w:name="_Toc152563737"/>
      <w:bookmarkStart w:id="1374" w:name="_Toc155260151"/>
      <w:bookmarkStart w:id="1375" w:name="_Toc155266280"/>
      <w:bookmarkStart w:id="1376" w:name="_Toc157786345"/>
      <w:bookmarkStart w:id="1377" w:name="_Toc163555322"/>
      <w:bookmarkStart w:id="1378" w:name="_Toc163584235"/>
      <w:bookmarkStart w:id="1379" w:name="_Toc163585903"/>
      <w:bookmarkStart w:id="1380" w:name="_Toc166002368"/>
      <w:bookmarkStart w:id="1381" w:name="_Toc166068011"/>
      <w:bookmarkStart w:id="1382" w:name="_Toc166077766"/>
      <w:bookmarkStart w:id="1383" w:name="_Toc168059616"/>
      <w:bookmarkStart w:id="1384" w:name="_Toc168066803"/>
      <w:bookmarkStart w:id="1385" w:name="_Toc170743919"/>
      <w:bookmarkStart w:id="1386" w:name="_Toc173433113"/>
      <w:bookmarkStart w:id="1387" w:name="_Toc173559831"/>
      <w:bookmarkStart w:id="1388" w:name="_Toc176276520"/>
      <w:bookmarkStart w:id="1389" w:name="_Toc181607094"/>
      <w:bookmarkStart w:id="1390" w:name="_Toc181607153"/>
      <w:bookmarkStart w:id="1391" w:name="_Toc186814016"/>
      <w:r w:rsidRPr="00B355A1">
        <w:rPr>
          <w:rFonts w:ascii="Segoe UI" w:hAnsi="Segoe UI" w:cs="Segoe UI"/>
          <w:b/>
          <w:bCs/>
          <w:sz w:val="28"/>
          <w:szCs w:val="28"/>
        </w:rPr>
        <w:t>Miscellaneous</w:t>
      </w:r>
      <w:bookmarkStart w:id="1392" w:name="_Toc144806421"/>
      <w:bookmarkStart w:id="1393" w:name="_Toc144832096"/>
      <w:bookmarkStart w:id="1394" w:name="_Toc144832271"/>
      <w:bookmarkStart w:id="1395" w:name="_Toc144832334"/>
      <w:bookmarkStart w:id="1396" w:name="_Toc147496163"/>
      <w:bookmarkStart w:id="1397" w:name="_Toc149916462"/>
      <w:bookmarkStart w:id="1398" w:name="_Toc149922579"/>
      <w:bookmarkStart w:id="1399" w:name="_Toc152563738"/>
      <w:bookmarkStart w:id="1400" w:name="_Toc155260152"/>
      <w:bookmarkStart w:id="1401" w:name="_Toc155266281"/>
      <w:bookmarkStart w:id="1402" w:name="_Toc157786346"/>
      <w:bookmarkStart w:id="1403" w:name="_Toc163555323"/>
      <w:bookmarkStart w:id="1404" w:name="_Toc138863532"/>
      <w:bookmarkStart w:id="1405" w:name="_Toc138947970"/>
      <w:bookmarkStart w:id="1406" w:name="_Toc138948925"/>
      <w:bookmarkStart w:id="1407" w:name="_Toc163584236"/>
      <w:bookmarkStart w:id="1408" w:name="_Toc163585904"/>
      <w:bookmarkStart w:id="1409" w:name="_Toc166002369"/>
      <w:bookmarkStart w:id="1410" w:name="_Toc166068012"/>
      <w:bookmarkStart w:id="1411" w:name="_Toc166077767"/>
      <w:bookmarkStart w:id="1412" w:name="_Toc168059617"/>
      <w:bookmarkStart w:id="1413" w:name="_Toc168066804"/>
      <w:bookmarkStart w:id="1414" w:name="_Toc170743920"/>
      <w:bookmarkStart w:id="1415" w:name="_Toc173433114"/>
      <w:bookmarkStart w:id="1416" w:name="_Toc173559832"/>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055CCC47" w14:textId="01E8B399" w:rsidR="00015E9C" w:rsidRPr="00B355A1" w:rsidRDefault="00015E9C"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FEDERAL</w:t>
      </w:r>
    </w:p>
    <w:p w14:paraId="28CC205C" w14:textId="4C63DAD2" w:rsidR="00BA43F5" w:rsidRPr="00B355A1" w:rsidRDefault="00BF12AA" w:rsidP="007F61A1">
      <w:pPr>
        <w:pStyle w:val="BodyBullets"/>
        <w:spacing w:after="0"/>
        <w:rPr>
          <w:color w:val="000000" w:themeColor="text1"/>
        </w:rPr>
      </w:pPr>
      <w:r w:rsidRPr="00B355A1">
        <w:rPr>
          <w:color w:val="000000" w:themeColor="text1"/>
        </w:rPr>
        <w:t xml:space="preserve">DOI: </w:t>
      </w:r>
      <w:hyperlink r:id="rId382" w:history="1"/>
      <w:hyperlink r:id="rId383" w:history="1"/>
      <w:hyperlink r:id="rId384" w:history="1"/>
      <w:r w:rsidR="004E257D" w:rsidRPr="00B355A1">
        <w:rPr>
          <w:color w:val="000000" w:themeColor="text1"/>
        </w:rPr>
        <w:t>This Week at the Interior</w:t>
      </w:r>
      <w:r w:rsidR="00F739D2" w:rsidRPr="00B355A1">
        <w:rPr>
          <w:color w:val="000000" w:themeColor="text1"/>
        </w:rPr>
        <w:t>:</w:t>
      </w:r>
      <w:r w:rsidR="00135B99" w:rsidRPr="00B355A1">
        <w:rPr>
          <w:color w:val="000000" w:themeColor="text1"/>
        </w:rPr>
        <w:t xml:space="preserve"> </w:t>
      </w:r>
      <w:hyperlink r:id="rId385" w:history="1"/>
      <w:hyperlink r:id="rId386" w:history="1">
        <w:r w:rsidR="003111E3" w:rsidRPr="00B355A1">
          <w:rPr>
            <w:rStyle w:val="Hyperlink"/>
            <w:color w:val="auto"/>
          </w:rPr>
          <w:t>December 13, 2024</w:t>
        </w:r>
      </w:hyperlink>
      <w:hyperlink r:id="rId387" w:history="1"/>
      <w:hyperlink r:id="rId388" w:history="1"/>
      <w:r w:rsidR="00FF73DA" w:rsidRPr="00B355A1">
        <w:t xml:space="preserve"> |</w:t>
      </w:r>
      <w:r w:rsidR="007374B3" w:rsidRPr="00B355A1">
        <w:t xml:space="preserve"> </w:t>
      </w:r>
      <w:hyperlink r:id="rId389" w:history="1"/>
      <w:hyperlink r:id="rId390" w:history="1">
        <w:r w:rsidR="00135B99" w:rsidRPr="00B355A1">
          <w:rPr>
            <w:rStyle w:val="Hyperlink"/>
            <w:color w:val="auto"/>
          </w:rPr>
          <w:t>December 6, 2024</w:t>
        </w:r>
      </w:hyperlink>
    </w:p>
    <w:p w14:paraId="3EEAF4B6" w14:textId="1E366BA3" w:rsidR="00223E45" w:rsidRPr="00B355A1" w:rsidRDefault="004E257D" w:rsidP="00B10DD0">
      <w:pPr>
        <w:spacing w:before="0" w:after="0" w:line="240" w:lineRule="auto"/>
        <w:ind w:firstLine="360"/>
        <w:rPr>
          <w:rStyle w:val="Hyperlink"/>
          <w:rFonts w:ascii="Segoe UI" w:hAnsi="Segoe UI" w:cs="Segoe UI"/>
          <w:b/>
          <w:bCs/>
          <w:color w:val="865640" w:themeColor="accent3"/>
          <w:sz w:val="23"/>
          <w:szCs w:val="23"/>
          <w:u w:val="none"/>
        </w:rPr>
      </w:pPr>
      <w:r w:rsidRPr="00B355A1">
        <w:rPr>
          <w:rFonts w:ascii="Segoe UI" w:hAnsi="Segoe UI" w:cs="Segoe UI"/>
          <w:b/>
          <w:bCs/>
          <w:color w:val="865640" w:themeColor="accent3"/>
          <w:sz w:val="23"/>
          <w:szCs w:val="23"/>
        </w:rPr>
        <w:t>STATES</w:t>
      </w:r>
      <w:r w:rsidR="00ED272E" w:rsidRPr="00B355A1">
        <w:rPr>
          <w:rStyle w:val="Hyperlink"/>
          <w:rFonts w:ascii="Segoe UI" w:hAnsi="Segoe UI" w:cs="Segoe UI"/>
          <w:color w:val="000000" w:themeColor="text1"/>
          <w:u w:val="none"/>
        </w:rPr>
        <w:t xml:space="preserve"> </w:t>
      </w:r>
    </w:p>
    <w:p w14:paraId="6228F4F4" w14:textId="11FCAE1C" w:rsidR="00F73FA4" w:rsidRPr="00B355A1" w:rsidRDefault="00F73FA4" w:rsidP="00B10DD0">
      <w:pPr>
        <w:pStyle w:val="BodyBullets"/>
        <w:spacing w:after="0"/>
        <w:rPr>
          <w:rStyle w:val="Hyperlink"/>
          <w:color w:val="auto"/>
          <w:u w:val="none"/>
        </w:rPr>
      </w:pPr>
      <w:r w:rsidRPr="00B355A1">
        <w:rPr>
          <w:rStyle w:val="Hyperlink"/>
          <w:color w:val="auto"/>
          <w:u w:val="none"/>
        </w:rPr>
        <w:t xml:space="preserve">CA: </w:t>
      </w:r>
      <w:r w:rsidR="00B64E86" w:rsidRPr="00B355A1">
        <w:rPr>
          <w:rStyle w:val="Hyperlink"/>
          <w:color w:val="auto"/>
          <w:u w:val="none"/>
        </w:rPr>
        <w:t xml:space="preserve">The California Weekly | Governor of California: </w:t>
      </w:r>
      <w:hyperlink r:id="rId391" w:history="1">
        <w:r w:rsidR="00B93EC0" w:rsidRPr="00B355A1">
          <w:rPr>
            <w:rStyle w:val="Hyperlink"/>
            <w:color w:val="auto"/>
          </w:rPr>
          <w:t>December 28, 2024</w:t>
        </w:r>
      </w:hyperlink>
      <w:r w:rsidR="00B93EC0" w:rsidRPr="00B355A1">
        <w:t xml:space="preserve"> </w:t>
      </w:r>
      <w:r w:rsidR="003360C6" w:rsidRPr="00B355A1">
        <w:rPr>
          <w:rStyle w:val="Hyperlink"/>
          <w:color w:val="auto"/>
          <w:u w:val="none"/>
        </w:rPr>
        <w:t xml:space="preserve">|  </w:t>
      </w:r>
      <w:hyperlink r:id="rId392" w:history="1">
        <w:r w:rsidR="00516DB8" w:rsidRPr="00B355A1">
          <w:rPr>
            <w:rStyle w:val="Hyperlink"/>
            <w:color w:val="auto"/>
          </w:rPr>
          <w:t>December 21, 2024</w:t>
        </w:r>
      </w:hyperlink>
      <w:r w:rsidR="0027640B" w:rsidRPr="00B355A1">
        <w:t xml:space="preserve"> </w:t>
      </w:r>
      <w:r w:rsidR="003360C6" w:rsidRPr="00B355A1">
        <w:rPr>
          <w:rStyle w:val="Hyperlink"/>
          <w:color w:val="auto"/>
          <w:u w:val="none"/>
        </w:rPr>
        <w:t xml:space="preserve">| </w:t>
      </w:r>
      <w:hyperlink r:id="rId393" w:history="1">
        <w:r w:rsidR="0027640B" w:rsidRPr="00B355A1">
          <w:rPr>
            <w:rStyle w:val="Hyperlink"/>
            <w:color w:val="auto"/>
          </w:rPr>
          <w:t>December 14. 2024</w:t>
        </w:r>
      </w:hyperlink>
      <w:r w:rsidR="00AD2D2A" w:rsidRPr="00B355A1">
        <w:t xml:space="preserve"> </w:t>
      </w:r>
      <w:r w:rsidR="003360C6" w:rsidRPr="00B355A1">
        <w:rPr>
          <w:rStyle w:val="Hyperlink"/>
          <w:color w:val="auto"/>
          <w:u w:val="none"/>
        </w:rPr>
        <w:t xml:space="preserve">| </w:t>
      </w:r>
      <w:hyperlink r:id="rId394" w:history="1">
        <w:r w:rsidR="00AD2D2A" w:rsidRPr="00B355A1">
          <w:rPr>
            <w:rStyle w:val="Hyperlink"/>
            <w:color w:val="auto"/>
          </w:rPr>
          <w:t>December 7, 2024</w:t>
        </w:r>
      </w:hyperlink>
    </w:p>
    <w:p w14:paraId="011BD965" w14:textId="4334F85E" w:rsidR="00C73ADD" w:rsidRPr="00B355A1" w:rsidRDefault="00223E45" w:rsidP="00B10DD0">
      <w:pPr>
        <w:pStyle w:val="BodyBullets"/>
        <w:spacing w:after="0"/>
      </w:pPr>
      <w:r w:rsidRPr="00B355A1">
        <w:rPr>
          <w:rStyle w:val="Hyperlink"/>
          <w:color w:val="000000" w:themeColor="text1"/>
          <w:u w:val="none"/>
        </w:rPr>
        <w:t>CA</w:t>
      </w:r>
      <w:r w:rsidRPr="00B355A1">
        <w:rPr>
          <w:rStyle w:val="Hyperlink"/>
          <w:color w:val="auto"/>
          <w:u w:val="none"/>
        </w:rPr>
        <w:t xml:space="preserve">: </w:t>
      </w:r>
      <w:hyperlink r:id="rId395" w:history="1">
        <w:r w:rsidRPr="00B355A1">
          <w:rPr>
            <w:rStyle w:val="Hyperlink"/>
            <w:color w:val="auto"/>
            <w:u w:val="none"/>
          </w:rPr>
          <w:t xml:space="preserve">California officials, </w:t>
        </w:r>
        <w:r w:rsidRPr="00B355A1">
          <w:rPr>
            <w:rStyle w:val="Hyperlink"/>
            <w:color w:val="auto"/>
          </w:rPr>
          <w:t>ports plan infrastructure for offshore wind</w:t>
        </w:r>
      </w:hyperlink>
      <w:r w:rsidR="00CE0036" w:rsidRPr="00B355A1">
        <w:t xml:space="preserve"> </w:t>
      </w:r>
    </w:p>
    <w:p w14:paraId="1C70FEAC" w14:textId="20449149" w:rsidR="00754DE6" w:rsidRPr="00B355A1" w:rsidRDefault="00754DE6" w:rsidP="00B10DD0">
      <w:pPr>
        <w:pStyle w:val="BodyBullets"/>
        <w:spacing w:after="0"/>
        <w:rPr>
          <w:rStyle w:val="Hyperlink"/>
          <w:color w:val="auto"/>
          <w:u w:val="none"/>
        </w:rPr>
      </w:pPr>
      <w:r w:rsidRPr="00B355A1">
        <w:rPr>
          <w:rStyle w:val="Hyperlink"/>
          <w:color w:val="auto"/>
          <w:u w:val="none"/>
        </w:rPr>
        <w:t xml:space="preserve">CO: </w:t>
      </w:r>
      <w:hyperlink r:id="rId396" w:history="1">
        <w:r w:rsidRPr="00B355A1">
          <w:rPr>
            <w:rStyle w:val="Hyperlink"/>
            <w:color w:val="auto"/>
            <w:u w:val="none"/>
          </w:rPr>
          <w:t>Leading the Nation in Electric Vehicles: Governor Polis Announces that</w:t>
        </w:r>
        <w:r w:rsidRPr="00B355A1">
          <w:rPr>
            <w:rStyle w:val="Hyperlink"/>
            <w:color w:val="auto"/>
          </w:rPr>
          <w:t xml:space="preserve"> Colorado Has Become #1 in the Nation for Market Share of New Electric Vehicles</w:t>
        </w:r>
      </w:hyperlink>
    </w:p>
    <w:p w14:paraId="412D7972" w14:textId="384A7B82" w:rsidR="00210DFF" w:rsidRPr="00B355A1" w:rsidRDefault="00210DFF" w:rsidP="00B10DD0">
      <w:pPr>
        <w:pStyle w:val="BodyBullets"/>
        <w:spacing w:after="0"/>
      </w:pPr>
      <w:r w:rsidRPr="00B355A1">
        <w:rPr>
          <w:rStyle w:val="Hyperlink"/>
          <w:color w:val="auto"/>
          <w:u w:val="none"/>
        </w:rPr>
        <w:t>CO:</w:t>
      </w:r>
      <w:r w:rsidRPr="00B355A1">
        <w:t xml:space="preserve"> </w:t>
      </w:r>
      <w:hyperlink r:id="rId397" w:history="1">
        <w:r w:rsidRPr="00B355A1">
          <w:rPr>
            <w:rStyle w:val="Hyperlink"/>
            <w:color w:val="auto"/>
            <w:u w:val="none"/>
          </w:rPr>
          <w:t xml:space="preserve">Polis Administration Helps Colorado Communities Make </w:t>
        </w:r>
        <w:r w:rsidRPr="00B355A1">
          <w:rPr>
            <w:rStyle w:val="Hyperlink"/>
            <w:color w:val="auto"/>
          </w:rPr>
          <w:t>Historic Investments in Transportation, Clean Water, Wildfire Mitigation &amp; More</w:t>
        </w:r>
      </w:hyperlink>
    </w:p>
    <w:p w14:paraId="48EFD128" w14:textId="3DA4993B" w:rsidR="005129FA" w:rsidRPr="00B355A1" w:rsidRDefault="005129FA" w:rsidP="00B10DD0">
      <w:pPr>
        <w:pStyle w:val="BodyBullets"/>
        <w:spacing w:after="0"/>
      </w:pPr>
      <w:r w:rsidRPr="00B355A1">
        <w:t xml:space="preserve">NV: </w:t>
      </w:r>
      <w:hyperlink r:id="rId398" w:history="1">
        <w:r w:rsidR="00FD0CE2" w:rsidRPr="00B355A1">
          <w:rPr>
            <w:rStyle w:val="Hyperlink"/>
            <w:color w:val="auto"/>
            <w:u w:val="none"/>
          </w:rPr>
          <w:t xml:space="preserve">Governor Lombardo Announces </w:t>
        </w:r>
        <w:r w:rsidR="00FD0CE2" w:rsidRPr="00B355A1">
          <w:rPr>
            <w:rStyle w:val="Hyperlink"/>
            <w:color w:val="auto"/>
          </w:rPr>
          <w:t>Incoming Deputy Chief of Staff</w:t>
        </w:r>
      </w:hyperlink>
    </w:p>
    <w:p w14:paraId="15170367" w14:textId="76A92CC0" w:rsidR="006847BA" w:rsidRPr="00B355A1" w:rsidRDefault="006847BA" w:rsidP="00B10DD0">
      <w:pPr>
        <w:pStyle w:val="BodyBullets"/>
        <w:spacing w:after="0"/>
      </w:pPr>
      <w:r w:rsidRPr="00B355A1">
        <w:t xml:space="preserve">UT: </w:t>
      </w:r>
      <w:hyperlink r:id="rId399" w:history="1"/>
      <w:hyperlink r:id="rId400" w:history="1">
        <w:r w:rsidR="00131B2D" w:rsidRPr="00B355A1">
          <w:rPr>
            <w:rStyle w:val="Hyperlink"/>
            <w:color w:val="auto"/>
            <w:u w:val="none"/>
          </w:rPr>
          <w:t xml:space="preserve">Cox </w:t>
        </w:r>
        <w:r w:rsidR="00131B2D" w:rsidRPr="00B355A1">
          <w:rPr>
            <w:rStyle w:val="Hyperlink"/>
            <w:color w:val="auto"/>
          </w:rPr>
          <w:t>rails against ‘stupid’ federal permitting regulations</w:t>
        </w:r>
      </w:hyperlink>
    </w:p>
    <w:p w14:paraId="73339812" w14:textId="77777777" w:rsidR="00214C0E" w:rsidRPr="00B355A1" w:rsidRDefault="00214C0E"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 xml:space="preserve">TRIBAL          </w:t>
      </w:r>
    </w:p>
    <w:p w14:paraId="7F3CC0CA" w14:textId="6F444F86" w:rsidR="00214C0E" w:rsidRPr="00B355A1" w:rsidRDefault="0056644D" w:rsidP="00B10DD0">
      <w:pPr>
        <w:pStyle w:val="BodyBullets"/>
        <w:spacing w:after="0"/>
        <w:rPr>
          <w:color w:val="000000" w:themeColor="text1"/>
        </w:rPr>
      </w:pPr>
      <w:r w:rsidRPr="00B355A1">
        <w:t xml:space="preserve"> </w:t>
      </w:r>
      <w:hyperlink r:id="rId401" w:history="1">
        <w:r w:rsidR="00214C0E" w:rsidRPr="00B355A1">
          <w:rPr>
            <w:rStyle w:val="Hyperlink"/>
            <w:color w:val="auto"/>
          </w:rPr>
          <w:t xml:space="preserve">Tribal Issues: </w:t>
        </w:r>
      </w:hyperlink>
      <w:hyperlink r:id="rId402" w:history="1">
        <w:r w:rsidR="00214C0E" w:rsidRPr="00B355A1">
          <w:rPr>
            <w:rStyle w:val="Hyperlink"/>
            <w:color w:val="auto"/>
          </w:rPr>
          <w:t xml:space="preserve">Barriers to Access to Federal Assistance </w:t>
        </w:r>
      </w:hyperlink>
      <w:r w:rsidR="00214C0E" w:rsidRPr="00B355A1">
        <w:rPr>
          <w:color w:val="000000" w:themeColor="text1"/>
        </w:rPr>
        <w:t>GAO-25-107674, December 3</w:t>
      </w:r>
    </w:p>
    <w:p w14:paraId="2DD65DA5" w14:textId="196DD214" w:rsidR="008B2694" w:rsidRPr="00B355A1" w:rsidRDefault="008B2694"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TRIBAL</w:t>
      </w:r>
      <w:r w:rsidR="00214C0E" w:rsidRPr="00B355A1">
        <w:rPr>
          <w:rFonts w:ascii="Segoe UI" w:hAnsi="Segoe UI" w:cs="Segoe UI"/>
          <w:b/>
          <w:bCs/>
          <w:color w:val="865640" w:themeColor="accent3"/>
          <w:sz w:val="23"/>
          <w:szCs w:val="23"/>
        </w:rPr>
        <w:t xml:space="preserve"> NATIONS</w:t>
      </w:r>
      <w:r w:rsidR="0056644D" w:rsidRPr="00B355A1">
        <w:rPr>
          <w:rFonts w:ascii="Segoe UI" w:hAnsi="Segoe UI" w:cs="Segoe UI"/>
          <w:b/>
          <w:bCs/>
          <w:color w:val="865640" w:themeColor="accent3"/>
          <w:sz w:val="23"/>
          <w:szCs w:val="23"/>
        </w:rPr>
        <w:t xml:space="preserve"> SUMMIT</w:t>
      </w:r>
      <w:r w:rsidR="00A56983" w:rsidRPr="00B355A1">
        <w:rPr>
          <w:rFonts w:ascii="Segoe UI" w:hAnsi="Segoe UI" w:cs="Segoe UI"/>
          <w:b/>
          <w:bCs/>
          <w:color w:val="865640" w:themeColor="accent3"/>
          <w:sz w:val="23"/>
          <w:szCs w:val="23"/>
        </w:rPr>
        <w:t xml:space="preserve">     </w:t>
      </w:r>
      <w:r w:rsidRPr="00B355A1">
        <w:rPr>
          <w:rFonts w:ascii="Segoe UI" w:hAnsi="Segoe UI" w:cs="Segoe UI"/>
          <w:b/>
          <w:bCs/>
          <w:color w:val="865640" w:themeColor="accent3"/>
          <w:sz w:val="23"/>
          <w:szCs w:val="23"/>
        </w:rPr>
        <w:t xml:space="preserve">     </w:t>
      </w:r>
    </w:p>
    <w:p w14:paraId="41C7D737" w14:textId="77777777" w:rsidR="007F61A1" w:rsidRPr="00B355A1" w:rsidRDefault="007F61A1" w:rsidP="007F61A1">
      <w:pPr>
        <w:pStyle w:val="BodyBullets"/>
        <w:spacing w:after="0"/>
      </w:pPr>
      <w:hyperlink r:id="rId403" w:history="1">
        <w:r w:rsidRPr="00B355A1">
          <w:rPr>
            <w:rStyle w:val="Hyperlink"/>
            <w:color w:val="auto"/>
            <w:u w:val="none"/>
          </w:rPr>
          <w:t xml:space="preserve">2024 White House Tribal Nations Summit: </w:t>
        </w:r>
        <w:r w:rsidRPr="00B355A1">
          <w:t xml:space="preserve"> </w:t>
        </w:r>
        <w:r w:rsidRPr="00B355A1">
          <w:rPr>
            <w:rStyle w:val="Hyperlink"/>
            <w:color w:val="auto"/>
          </w:rPr>
          <w:t>Morning Session</w:t>
        </w:r>
      </w:hyperlink>
      <w:r w:rsidRPr="00B355A1">
        <w:t xml:space="preserve"> | </w:t>
      </w:r>
      <w:hyperlink r:id="rId404" w:history="1">
        <w:r w:rsidRPr="00B355A1">
          <w:rPr>
            <w:rStyle w:val="Hyperlink"/>
            <w:color w:val="auto"/>
          </w:rPr>
          <w:t>Afternoon Session</w:t>
        </w:r>
      </w:hyperlink>
    </w:p>
    <w:p w14:paraId="735CDE6B" w14:textId="74DF69CE" w:rsidR="00A9691B" w:rsidRPr="00B355A1" w:rsidRDefault="00DF5CCC" w:rsidP="00A9691B">
      <w:pPr>
        <w:pStyle w:val="BodyBullets"/>
        <w:spacing w:after="0"/>
      </w:pPr>
      <w:hyperlink r:id="rId405" w:history="1">
        <w:r w:rsidRPr="00B355A1">
          <w:rPr>
            <w:rStyle w:val="Hyperlink"/>
            <w:color w:val="auto"/>
          </w:rPr>
          <w:t>New Actions and Historic Progress Supporting Tribal Nations and Native Communities</w:t>
        </w:r>
        <w:r w:rsidRPr="00B355A1">
          <w:rPr>
            <w:rStyle w:val="Hyperlink"/>
            <w:color w:val="auto"/>
            <w:u w:val="none"/>
          </w:rPr>
          <w:t xml:space="preserve"> Ahead of Fourth Annual White House Tribal Nations Summit</w:t>
        </w:r>
      </w:hyperlink>
    </w:p>
    <w:p w14:paraId="2B79F8B3" w14:textId="77777777" w:rsidR="007F61A1" w:rsidRPr="00B355A1" w:rsidRDefault="007F61A1" w:rsidP="007F61A1">
      <w:pPr>
        <w:pStyle w:val="BodyBullets"/>
        <w:spacing w:after="0"/>
      </w:pPr>
      <w:hyperlink r:id="rId406" w:history="1">
        <w:r w:rsidRPr="00B355A1">
          <w:rPr>
            <w:rStyle w:val="Hyperlink"/>
            <w:color w:val="auto"/>
          </w:rPr>
          <w:t>President Nygren</w:t>
        </w:r>
        <w:r w:rsidRPr="00B355A1">
          <w:rPr>
            <w:rStyle w:val="Hyperlink"/>
            <w:color w:val="auto"/>
            <w:u w:val="none"/>
          </w:rPr>
          <w:t xml:space="preserve"> Attends the White House Tribal Nations Summit</w:t>
        </w:r>
      </w:hyperlink>
    </w:p>
    <w:p w14:paraId="08A80662" w14:textId="77777777" w:rsidR="007F61A1" w:rsidRPr="00B355A1" w:rsidRDefault="007F61A1" w:rsidP="007F61A1">
      <w:pPr>
        <w:pStyle w:val="BodyBullets"/>
        <w:spacing w:after="0"/>
      </w:pPr>
      <w:hyperlink r:id="rId407" w:history="1">
        <w:r w:rsidRPr="00B355A1">
          <w:rPr>
            <w:rStyle w:val="Hyperlink"/>
            <w:color w:val="auto"/>
          </w:rPr>
          <w:t>Remarks by Vice President Harris</w:t>
        </w:r>
        <w:r w:rsidRPr="00B355A1">
          <w:rPr>
            <w:rStyle w:val="Hyperlink"/>
            <w:color w:val="auto"/>
            <w:u w:val="none"/>
          </w:rPr>
          <w:t xml:space="preserve"> at a Tribal Nations Summit</w:t>
        </w:r>
      </w:hyperlink>
    </w:p>
    <w:p w14:paraId="687FF7D2" w14:textId="4F4FC57D" w:rsidR="00B857D9" w:rsidRPr="00B355A1" w:rsidRDefault="00B857D9" w:rsidP="00B10DD0">
      <w:pPr>
        <w:pStyle w:val="BodyBullets"/>
        <w:spacing w:after="0"/>
      </w:pPr>
      <w:hyperlink r:id="rId408" w:history="1">
        <w:r w:rsidRPr="00B355A1">
          <w:rPr>
            <w:rStyle w:val="Hyperlink"/>
            <w:color w:val="auto"/>
            <w:u w:val="none"/>
          </w:rPr>
          <w:t xml:space="preserve">At White House Tribal Nations Summit, </w:t>
        </w:r>
        <w:r w:rsidRPr="00B355A1">
          <w:rPr>
            <w:rStyle w:val="Hyperlink"/>
            <w:color w:val="auto"/>
          </w:rPr>
          <w:t>USDA Delivers on Actions to Empower Indian Country</w:t>
        </w:r>
      </w:hyperlink>
    </w:p>
    <w:p w14:paraId="22E7628C" w14:textId="5ECFE48E" w:rsidR="00CF2CF5" w:rsidRPr="00B355A1" w:rsidRDefault="00CF2CF5" w:rsidP="00B10DD0">
      <w:pPr>
        <w:pStyle w:val="BodyBullets"/>
        <w:spacing w:after="0"/>
      </w:pPr>
      <w:hyperlink r:id="rId409" w:history="1">
        <w:r w:rsidRPr="00B355A1">
          <w:rPr>
            <w:rStyle w:val="Hyperlink"/>
            <w:color w:val="auto"/>
            <w:u w:val="none"/>
          </w:rPr>
          <w:t xml:space="preserve">Secretary Haaland Delivers Remarks on </w:t>
        </w:r>
        <w:r w:rsidRPr="00B355A1">
          <w:rPr>
            <w:rStyle w:val="Hyperlink"/>
            <w:color w:val="auto"/>
          </w:rPr>
          <w:t>Historic Progress in Indian Country During the 2024 White House Tribal Nations Summit</w:t>
        </w:r>
      </w:hyperlink>
    </w:p>
    <w:p w14:paraId="03C332EB" w14:textId="6A498E5D" w:rsidR="0073739A" w:rsidRPr="00B355A1" w:rsidRDefault="0073739A" w:rsidP="00B10DD0">
      <w:pPr>
        <w:pStyle w:val="BodyBullets"/>
        <w:spacing w:after="0"/>
      </w:pPr>
      <w:hyperlink r:id="rId410" w:history="1">
        <w:r w:rsidRPr="00B355A1">
          <w:rPr>
            <w:rStyle w:val="Hyperlink"/>
            <w:color w:val="auto"/>
            <w:u w:val="none"/>
          </w:rPr>
          <w:t xml:space="preserve">Assistant Secretary for Indian Affairs Newland announces </w:t>
        </w:r>
        <w:r w:rsidRPr="00B355A1">
          <w:rPr>
            <w:rStyle w:val="Hyperlink"/>
            <w:color w:val="auto"/>
          </w:rPr>
          <w:t>updated Tribal Self-Governance regulations</w:t>
        </w:r>
      </w:hyperlink>
    </w:p>
    <w:p w14:paraId="2AA84FC0" w14:textId="57CB19CC" w:rsidR="00EF16E6" w:rsidRPr="00B355A1" w:rsidRDefault="00E62904"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INFRASTRUCTURE</w:t>
      </w:r>
    </w:p>
    <w:p w14:paraId="6B6DAD16" w14:textId="77777777" w:rsidR="00A9691B" w:rsidRPr="00B355A1" w:rsidRDefault="00A9691B" w:rsidP="00A9691B">
      <w:pPr>
        <w:pStyle w:val="BodyBullets"/>
        <w:spacing w:after="0"/>
      </w:pPr>
      <w:hyperlink r:id="rId411" w:history="1">
        <w:r w:rsidRPr="00B355A1">
          <w:rPr>
            <w:rStyle w:val="Hyperlink"/>
            <w:color w:val="auto"/>
            <w:u w:val="none"/>
          </w:rPr>
          <w:t xml:space="preserve">Readout of White House </w:t>
        </w:r>
        <w:r w:rsidRPr="00B355A1">
          <w:rPr>
            <w:rStyle w:val="Hyperlink"/>
            <w:color w:val="auto"/>
          </w:rPr>
          <w:t>Sustainable Freight Workshop</w:t>
        </w:r>
      </w:hyperlink>
    </w:p>
    <w:p w14:paraId="699614A2" w14:textId="77777777" w:rsidR="00A9691B" w:rsidRPr="00B355A1" w:rsidRDefault="00A9691B" w:rsidP="00A9691B">
      <w:pPr>
        <w:pStyle w:val="BodyBullets"/>
        <w:spacing w:after="0"/>
      </w:pPr>
      <w:hyperlink r:id="rId412" w:history="1">
        <w:r w:rsidRPr="00B355A1">
          <w:rPr>
            <w:rStyle w:val="Hyperlink"/>
            <w:color w:val="auto"/>
            <w:u w:val="none"/>
          </w:rPr>
          <w:t xml:space="preserve">$125 Million in Grants to Improve Safety on America’s Roadways by </w:t>
        </w:r>
        <w:r w:rsidRPr="00B355A1">
          <w:rPr>
            <w:rStyle w:val="Hyperlink"/>
            <w:color w:val="auto"/>
          </w:rPr>
          <w:t>Preventing Deadly Wildlife-Vehicle Crashes</w:t>
        </w:r>
      </w:hyperlink>
    </w:p>
    <w:p w14:paraId="3DA27D91" w14:textId="77777777" w:rsidR="00A9691B" w:rsidRPr="00B355A1" w:rsidRDefault="00A9691B" w:rsidP="00A9691B">
      <w:pPr>
        <w:pStyle w:val="BodyBullets"/>
        <w:spacing w:after="0"/>
      </w:pPr>
      <w:hyperlink r:id="rId413" w:history="1">
        <w:r w:rsidRPr="00B355A1">
          <w:rPr>
            <w:rStyle w:val="Hyperlink"/>
            <w:color w:val="auto"/>
            <w:u w:val="none"/>
          </w:rPr>
          <w:t xml:space="preserve">The Big Deal: Biden-Harris Administration Announces </w:t>
        </w:r>
        <w:r w:rsidRPr="00B355A1">
          <w:rPr>
            <w:rStyle w:val="Hyperlink"/>
            <w:color w:val="auto"/>
          </w:rPr>
          <w:t>Major Progress in Rebuilding America’s Bridges</w:t>
        </w:r>
      </w:hyperlink>
    </w:p>
    <w:p w14:paraId="2CE8B71E" w14:textId="77777777" w:rsidR="00A9691B" w:rsidRPr="00B355A1" w:rsidRDefault="00A9691B" w:rsidP="00A9691B">
      <w:pPr>
        <w:pStyle w:val="BodyBullets"/>
        <w:spacing w:after="0"/>
      </w:pPr>
      <w:hyperlink r:id="rId414" w:history="1">
        <w:r w:rsidRPr="00B355A1">
          <w:rPr>
            <w:rStyle w:val="Hyperlink"/>
            <w:color w:val="auto"/>
            <w:u w:val="none"/>
          </w:rPr>
          <w:t xml:space="preserve">White House Report Highlights </w:t>
        </w:r>
        <w:r w:rsidRPr="00B355A1">
          <w:rPr>
            <w:rStyle w:val="Hyperlink"/>
            <w:color w:val="auto"/>
          </w:rPr>
          <w:t>Supply Chain Accomplishments</w:t>
        </w:r>
      </w:hyperlink>
    </w:p>
    <w:p w14:paraId="76C5C9C5" w14:textId="77777777" w:rsidR="00A9691B" w:rsidRPr="00B355A1" w:rsidRDefault="00A9691B" w:rsidP="00A9691B">
      <w:pPr>
        <w:pStyle w:val="BodyBullets"/>
        <w:spacing w:after="0"/>
      </w:pPr>
      <w:hyperlink r:id="rId415" w:history="1">
        <w:r w:rsidRPr="00B355A1">
          <w:rPr>
            <w:rStyle w:val="Hyperlink"/>
            <w:color w:val="auto"/>
            <w:u w:val="none"/>
          </w:rPr>
          <w:t xml:space="preserve">USDOT Issues $130M Worth of </w:t>
        </w:r>
        <w:r w:rsidRPr="00B355A1">
          <w:rPr>
            <w:rStyle w:val="Hyperlink"/>
            <w:color w:val="auto"/>
          </w:rPr>
          <w:t>SMART Program Grants</w:t>
        </w:r>
      </w:hyperlink>
    </w:p>
    <w:p w14:paraId="1CDA7C89" w14:textId="77777777" w:rsidR="00A9691B" w:rsidRPr="00B355A1" w:rsidRDefault="00A9691B" w:rsidP="00A9691B">
      <w:pPr>
        <w:pStyle w:val="BodyBullets"/>
        <w:spacing w:after="0"/>
      </w:pPr>
      <w:hyperlink r:id="rId416" w:history="1">
        <w:r w:rsidRPr="00B355A1">
          <w:rPr>
            <w:rStyle w:val="Hyperlink"/>
            <w:color w:val="auto"/>
            <w:u w:val="none"/>
          </w:rPr>
          <w:t xml:space="preserve">DOE Partners with Federal Agencies and Industry on Action Plans for </w:t>
        </w:r>
        <w:r w:rsidRPr="00B355A1">
          <w:rPr>
            <w:rStyle w:val="Hyperlink"/>
            <w:color w:val="auto"/>
          </w:rPr>
          <w:t>Energy and Emissions Innovation Across U.S. Transportation Sectors</w:t>
        </w:r>
      </w:hyperlink>
    </w:p>
    <w:p w14:paraId="04E851E4" w14:textId="77777777" w:rsidR="00A9691B" w:rsidRPr="00B355A1" w:rsidRDefault="00A9691B" w:rsidP="00A9691B">
      <w:pPr>
        <w:pStyle w:val="BodyBullets"/>
        <w:spacing w:after="0"/>
      </w:pPr>
      <w:hyperlink r:id="rId417" w:history="1">
        <w:r w:rsidRPr="00B355A1">
          <w:rPr>
            <w:rStyle w:val="Hyperlink"/>
            <w:color w:val="auto"/>
          </w:rPr>
          <w:t>Electric transportation partnership launches in Idaho, states across the West</w:t>
        </w:r>
      </w:hyperlink>
    </w:p>
    <w:p w14:paraId="5F9A3B31" w14:textId="77777777" w:rsidR="00A9691B" w:rsidRPr="00B355A1" w:rsidRDefault="00A9691B" w:rsidP="00A9691B">
      <w:pPr>
        <w:pStyle w:val="BodyBullets"/>
        <w:spacing w:after="0"/>
      </w:pPr>
      <w:hyperlink r:id="rId418" w:history="1">
        <w:r w:rsidRPr="00B355A1">
          <w:rPr>
            <w:rStyle w:val="Hyperlink"/>
            <w:color w:val="auto"/>
          </w:rPr>
          <w:t>Interstate 11 'one step closer'</w:t>
        </w:r>
        <w:r w:rsidRPr="00B355A1">
          <w:rPr>
            <w:rStyle w:val="Hyperlink"/>
            <w:color w:val="auto"/>
            <w:u w:val="none"/>
          </w:rPr>
          <w:t xml:space="preserve"> to reality thanks to US 93 project</w:t>
        </w:r>
      </w:hyperlink>
    </w:p>
    <w:p w14:paraId="3ADDBCD0" w14:textId="77777777" w:rsidR="00A9691B" w:rsidRPr="00B355A1" w:rsidRDefault="00A9691B" w:rsidP="00A9691B">
      <w:pPr>
        <w:pStyle w:val="BodyBullets"/>
        <w:spacing w:after="0"/>
        <w:rPr>
          <w:color w:val="000000" w:themeColor="text1"/>
        </w:rPr>
      </w:pPr>
      <w:hyperlink r:id="rId419" w:history="1">
        <w:r w:rsidRPr="00B355A1">
          <w:rPr>
            <w:rStyle w:val="Hyperlink"/>
            <w:color w:val="auto"/>
          </w:rPr>
          <w:t>New USDOT Climate "Playbook” for Infrastructure</w:t>
        </w:r>
      </w:hyperlink>
    </w:p>
    <w:p w14:paraId="7262CB54" w14:textId="227AB897" w:rsidR="004814C0" w:rsidRPr="00B355A1" w:rsidRDefault="004814C0" w:rsidP="00B10DD0">
      <w:pPr>
        <w:pStyle w:val="BodyBullets"/>
        <w:spacing w:after="0"/>
      </w:pPr>
      <w:hyperlink r:id="rId420" w:history="1">
        <w:r w:rsidRPr="00B355A1">
          <w:rPr>
            <w:rStyle w:val="Hyperlink"/>
            <w:color w:val="auto"/>
            <w:u w:val="none"/>
          </w:rPr>
          <w:t xml:space="preserve">CEC Approves $1.4 Billion Plan to </w:t>
        </w:r>
        <w:r w:rsidRPr="00B355A1">
          <w:rPr>
            <w:rStyle w:val="Hyperlink"/>
            <w:color w:val="auto"/>
          </w:rPr>
          <w:t>Expand Zero-Emission Transportation Infrastructure</w:t>
        </w:r>
      </w:hyperlink>
    </w:p>
    <w:p w14:paraId="4AEED4FD" w14:textId="77777777" w:rsidR="00A9691B" w:rsidRPr="00B355A1" w:rsidRDefault="00A9691B" w:rsidP="00A9691B">
      <w:pPr>
        <w:pStyle w:val="BodyBullets"/>
        <w:spacing w:after="0"/>
      </w:pPr>
      <w:hyperlink r:id="rId421" w:history="1">
        <w:r w:rsidRPr="00B355A1">
          <w:rPr>
            <w:rStyle w:val="Hyperlink"/>
            <w:color w:val="auto"/>
            <w:u w:val="none"/>
          </w:rPr>
          <w:t xml:space="preserve">California approves $1.4 billion plan to </w:t>
        </w:r>
        <w:r w:rsidRPr="00B355A1">
          <w:rPr>
            <w:rStyle w:val="Hyperlink"/>
            <w:color w:val="auto"/>
          </w:rPr>
          <w:t xml:space="preserve">build thousands more vehicle chargers, boost ZEV infrastructure </w:t>
        </w:r>
      </w:hyperlink>
    </w:p>
    <w:p w14:paraId="0E5EEFC3" w14:textId="77777777" w:rsidR="00A9691B" w:rsidRPr="00B355A1" w:rsidRDefault="00A9691B" w:rsidP="00A9691B">
      <w:pPr>
        <w:pStyle w:val="BodyBullets"/>
        <w:spacing w:after="0"/>
      </w:pPr>
      <w:hyperlink r:id="rId422" w:history="1">
        <w:r w:rsidRPr="00B355A1">
          <w:rPr>
            <w:rStyle w:val="Hyperlink"/>
            <w:color w:val="auto"/>
            <w:u w:val="none"/>
          </w:rPr>
          <w:t>California invested $13 billion this year to</w:t>
        </w:r>
        <w:r w:rsidRPr="00B355A1">
          <w:rPr>
            <w:rStyle w:val="Hyperlink"/>
            <w:color w:val="auto"/>
          </w:rPr>
          <w:t xml:space="preserve"> build safer, more climate-resilient roads and highways, faster</w:t>
        </w:r>
      </w:hyperlink>
    </w:p>
    <w:p w14:paraId="2002603E" w14:textId="351C9B65" w:rsidR="00D91EBA" w:rsidRPr="00B355A1" w:rsidRDefault="00D91EBA" w:rsidP="00B10DD0">
      <w:pPr>
        <w:pStyle w:val="BodyBullets"/>
        <w:spacing w:after="0"/>
      </w:pPr>
      <w:hyperlink r:id="rId423" w:history="1">
        <w:r w:rsidRPr="00B355A1">
          <w:rPr>
            <w:rStyle w:val="Hyperlink"/>
            <w:color w:val="auto"/>
            <w:u w:val="none"/>
          </w:rPr>
          <w:t xml:space="preserve">Polis Administration Celebrates </w:t>
        </w:r>
        <w:r w:rsidRPr="00B355A1">
          <w:rPr>
            <w:rStyle w:val="Hyperlink"/>
            <w:color w:val="auto"/>
          </w:rPr>
          <w:t>EV Fast-Charging Corridors Program, Expanding Convenient Charging for Drivers Across Colorado</w:t>
        </w:r>
      </w:hyperlink>
    </w:p>
    <w:p w14:paraId="4A8B0B1D" w14:textId="0CE09D62" w:rsidR="001C2B61" w:rsidRPr="00B355A1" w:rsidRDefault="001C2B61" w:rsidP="00B10DD0">
      <w:pPr>
        <w:pStyle w:val="BodyBullets"/>
        <w:spacing w:after="0"/>
      </w:pPr>
      <w:hyperlink r:id="rId424" w:history="1">
        <w:r w:rsidRPr="00B355A1">
          <w:rPr>
            <w:rStyle w:val="Hyperlink"/>
            <w:color w:val="auto"/>
            <w:u w:val="none"/>
          </w:rPr>
          <w:t xml:space="preserve">Governor Polis, Colorado Energy Office, and Colorado Department of Transportation Announce $17.3 Million to </w:t>
        </w:r>
        <w:r w:rsidRPr="00B355A1">
          <w:rPr>
            <w:rStyle w:val="Hyperlink"/>
            <w:color w:val="auto"/>
          </w:rPr>
          <w:t>Expand EV Fast Charging Network, Support Nation-Leading EV Adoption</w:t>
        </w:r>
      </w:hyperlink>
    </w:p>
    <w:p w14:paraId="1150E366" w14:textId="3A024296" w:rsidR="003841A4" w:rsidRPr="00B355A1" w:rsidRDefault="00A32F03" w:rsidP="00B10DD0">
      <w:pPr>
        <w:pStyle w:val="BodyBullets"/>
        <w:spacing w:after="0"/>
        <w:rPr>
          <w:color w:val="000000" w:themeColor="text1"/>
        </w:rPr>
      </w:pPr>
      <w:r w:rsidRPr="00B355A1">
        <w:rPr>
          <w:color w:val="00B050"/>
          <w:u w:val="single"/>
        </w:rPr>
        <w:t>Funding Opportunit</w:t>
      </w:r>
      <w:r w:rsidR="00BA43F5" w:rsidRPr="00B355A1">
        <w:rPr>
          <w:color w:val="00B050"/>
          <w:u w:val="single"/>
        </w:rPr>
        <w:t>ies</w:t>
      </w:r>
      <w:r w:rsidRPr="00B355A1">
        <w:rPr>
          <w:color w:val="00B050"/>
          <w:u w:val="single"/>
        </w:rPr>
        <w:t>:</w:t>
      </w:r>
      <w:r w:rsidRPr="00B355A1">
        <w:rPr>
          <w:color w:val="00B050"/>
        </w:rPr>
        <w:t xml:space="preserve"> </w:t>
      </w:r>
      <w:r w:rsidR="00AB73B9" w:rsidRPr="00B355A1">
        <w:t xml:space="preserve"> </w:t>
      </w:r>
    </w:p>
    <w:p w14:paraId="18EB97D2" w14:textId="10CF2773" w:rsidR="00FB6853" w:rsidRPr="00B355A1" w:rsidRDefault="000C2766" w:rsidP="00B10DD0">
      <w:pPr>
        <w:pStyle w:val="BodyBullets"/>
        <w:numPr>
          <w:ilvl w:val="1"/>
          <w:numId w:val="1"/>
        </w:numPr>
        <w:spacing w:after="0"/>
      </w:pPr>
      <w:r w:rsidRPr="00B355A1">
        <w:rPr>
          <w:b/>
          <w:bCs/>
          <w:color w:val="000000" w:themeColor="text1"/>
        </w:rPr>
        <w:t>January 21, 2025</w:t>
      </w:r>
      <w:r w:rsidR="00E225E7" w:rsidRPr="00B355A1">
        <w:rPr>
          <w:color w:val="000000" w:themeColor="text1"/>
        </w:rPr>
        <w:t xml:space="preserve"> </w:t>
      </w:r>
      <w:r w:rsidR="00E225E7" w:rsidRPr="00B355A1">
        <w:t>|</w:t>
      </w:r>
      <w:r w:rsidRPr="00B355A1">
        <w:rPr>
          <w:color w:val="000000" w:themeColor="text1"/>
        </w:rPr>
        <w:t xml:space="preserve"> </w:t>
      </w:r>
      <w:r w:rsidR="00FB6853" w:rsidRPr="00B355A1">
        <w:rPr>
          <w:color w:val="000000" w:themeColor="text1"/>
        </w:rPr>
        <w:t xml:space="preserve">Grid Deployment Office announced $10 million available to states, </w:t>
      </w:r>
      <w:r w:rsidR="00FB6853" w:rsidRPr="00B355A1">
        <w:t>tribes, and non-profit organizations to accelerate transmission deployment through the </w:t>
      </w:r>
      <w:hyperlink r:id="rId425" w:tgtFrame="_blank" w:history="1">
        <w:r w:rsidR="00FB6853" w:rsidRPr="00B355A1">
          <w:rPr>
            <w:rStyle w:val="Hyperlink"/>
            <w:color w:val="auto"/>
          </w:rPr>
          <w:t>Transmission Acceleration Grants (TAG) Program</w:t>
        </w:r>
      </w:hyperlink>
    </w:p>
    <w:p w14:paraId="0850C809" w14:textId="3C601DB6" w:rsidR="00DF538C" w:rsidRPr="00B355A1" w:rsidRDefault="003841A4" w:rsidP="00B10DD0">
      <w:pPr>
        <w:pStyle w:val="BodyBullets"/>
        <w:numPr>
          <w:ilvl w:val="1"/>
          <w:numId w:val="1"/>
        </w:numPr>
        <w:spacing w:after="0"/>
        <w:rPr>
          <w:color w:val="000000" w:themeColor="text1"/>
        </w:rPr>
      </w:pPr>
      <w:r w:rsidRPr="00B355A1">
        <w:rPr>
          <w:b/>
          <w:bCs/>
        </w:rPr>
        <w:t>February 24, 2025</w:t>
      </w:r>
      <w:r w:rsidR="005440BD" w:rsidRPr="00B355A1">
        <w:t xml:space="preserve"> |</w:t>
      </w:r>
      <w:r w:rsidRPr="00B355A1">
        <w:t xml:space="preserve"> </w:t>
      </w:r>
      <w:hyperlink r:id="rId426" w:tgtFrame="_blank" w:tooltip="https://atlaspolicy.us21.list-manage.com/track/click?u=b7dd5fec7dd3793c0eced07eb&amp;id=7abf5bc880&amp;e=c9b99aaa74" w:history="1">
        <w:r w:rsidRPr="00B355A1">
          <w:rPr>
            <w:rStyle w:val="Hyperlink"/>
            <w:color w:val="auto"/>
          </w:rPr>
          <w:t>Fiscal Years 2024-2026 Promoting Resilient Operations for Transformative, Efficient, and Cost-Saving Transportation (PROTECT) Program NOFO</w:t>
        </w:r>
      </w:hyperlink>
    </w:p>
    <w:p w14:paraId="4A2590FA" w14:textId="582DF211" w:rsidR="00DF538C" w:rsidRPr="00B355A1" w:rsidRDefault="00DF538C" w:rsidP="00B10DD0">
      <w:pPr>
        <w:pStyle w:val="BodyBullets"/>
        <w:numPr>
          <w:ilvl w:val="0"/>
          <w:numId w:val="0"/>
        </w:numPr>
        <w:spacing w:after="0"/>
        <w:ind w:left="720" w:hanging="360"/>
        <w:rPr>
          <w:color w:val="000000" w:themeColor="text1"/>
        </w:rPr>
      </w:pPr>
      <w:r w:rsidRPr="00B355A1">
        <w:rPr>
          <w:b/>
          <w:bCs/>
          <w:color w:val="865640" w:themeColor="accent3"/>
        </w:rPr>
        <w:t xml:space="preserve">WGA    </w:t>
      </w:r>
    </w:p>
    <w:p w14:paraId="62F9813A" w14:textId="77777777" w:rsidR="00047058" w:rsidRPr="00B355A1" w:rsidRDefault="00047058" w:rsidP="00B10DD0">
      <w:pPr>
        <w:pStyle w:val="BodyBullets"/>
        <w:spacing w:after="0"/>
      </w:pPr>
      <w:hyperlink r:id="rId427" w:history="1">
        <w:r w:rsidRPr="00B355A1">
          <w:rPr>
            <w:rStyle w:val="Hyperlink"/>
            <w:color w:val="auto"/>
          </w:rPr>
          <w:t>Western Governors discuss presidential transition, energy, and more</w:t>
        </w:r>
        <w:r w:rsidRPr="00B355A1">
          <w:rPr>
            <w:rStyle w:val="Hyperlink"/>
            <w:color w:val="auto"/>
            <w:u w:val="none"/>
          </w:rPr>
          <w:t xml:space="preserve"> with Steve Inskeep on NPR’s Morning Edition</w:t>
        </w:r>
      </w:hyperlink>
    </w:p>
    <w:p w14:paraId="60B33D99" w14:textId="4E991CFA" w:rsidR="00047058" w:rsidRPr="00B355A1" w:rsidRDefault="00047058" w:rsidP="00B10DD0">
      <w:pPr>
        <w:pStyle w:val="BodyBullets"/>
        <w:spacing w:after="0"/>
      </w:pPr>
      <w:hyperlink r:id="rId428" w:history="1">
        <w:r w:rsidRPr="00B355A1">
          <w:rPr>
            <w:rStyle w:val="Hyperlink"/>
            <w:color w:val="auto"/>
            <w:u w:val="none"/>
          </w:rPr>
          <w:t xml:space="preserve">WATCH: Governor Cox hosts the first </w:t>
        </w:r>
        <w:r w:rsidRPr="00B355A1">
          <w:rPr>
            <w:rStyle w:val="Hyperlink"/>
            <w:color w:val="auto"/>
          </w:rPr>
          <w:t>BRAND West initiative workshop in Salt Lake City</w:t>
        </w:r>
      </w:hyperlink>
    </w:p>
    <w:p w14:paraId="78F4B715" w14:textId="384596B4" w:rsidR="00DF538C" w:rsidRPr="00B355A1" w:rsidRDefault="00DF538C" w:rsidP="00B10DD0">
      <w:pPr>
        <w:pStyle w:val="BodyBullets"/>
        <w:spacing w:after="0"/>
      </w:pPr>
      <w:hyperlink r:id="rId429" w:history="1">
        <w:r w:rsidRPr="00B355A1">
          <w:rPr>
            <w:rStyle w:val="Hyperlink"/>
            <w:color w:val="auto"/>
          </w:rPr>
          <w:t>Western Governors' showcase bipartisan cooperation at WGA's 2024 Winter Meeting</w:t>
        </w:r>
      </w:hyperlink>
    </w:p>
    <w:p w14:paraId="3D530A63" w14:textId="77777777" w:rsidR="00C44B2C" w:rsidRPr="00B355A1" w:rsidRDefault="00C44B2C" w:rsidP="00B10DD0">
      <w:pPr>
        <w:pStyle w:val="BodyBullets"/>
        <w:numPr>
          <w:ilvl w:val="1"/>
          <w:numId w:val="1"/>
        </w:numPr>
        <w:spacing w:after="0"/>
      </w:pPr>
      <w:r w:rsidRPr="00B355A1">
        <w:t xml:space="preserve">Read a full summary and view pictures from the event </w:t>
      </w:r>
      <w:hyperlink r:id="rId430" w:tgtFrame="_blank" w:history="1">
        <w:r w:rsidRPr="00B355A1">
          <w:rPr>
            <w:rStyle w:val="Hyperlink"/>
            <w:color w:val="auto"/>
          </w:rPr>
          <w:t>here</w:t>
        </w:r>
      </w:hyperlink>
      <w:r w:rsidRPr="00B355A1">
        <w:t xml:space="preserve">. </w:t>
      </w:r>
    </w:p>
    <w:p w14:paraId="22F08126" w14:textId="77777777" w:rsidR="00A90CA0" w:rsidRPr="00B355A1" w:rsidRDefault="00C44B2C" w:rsidP="00B10DD0">
      <w:pPr>
        <w:pStyle w:val="BodyBullets"/>
        <w:numPr>
          <w:ilvl w:val="1"/>
          <w:numId w:val="1"/>
        </w:numPr>
        <w:spacing w:after="0"/>
      </w:pPr>
      <w:r w:rsidRPr="00B355A1">
        <w:t xml:space="preserve">You can also see all of the media clips from this year's meeting </w:t>
      </w:r>
      <w:hyperlink r:id="rId431" w:tgtFrame="_blank" w:history="1">
        <w:r w:rsidRPr="00B355A1">
          <w:rPr>
            <w:rStyle w:val="Hyperlink"/>
            <w:color w:val="auto"/>
          </w:rPr>
          <w:t>here</w:t>
        </w:r>
      </w:hyperlink>
      <w:r w:rsidRPr="00B355A1">
        <w:t xml:space="preserve">. </w:t>
      </w:r>
    </w:p>
    <w:p w14:paraId="691F8646" w14:textId="33384888" w:rsidR="00A90CA0" w:rsidRPr="00B355A1" w:rsidRDefault="00A90CA0" w:rsidP="00B10DD0">
      <w:pPr>
        <w:pStyle w:val="BodyBullets"/>
        <w:spacing w:after="0"/>
      </w:pPr>
      <w:hyperlink r:id="rId432" w:history="1">
        <w:r w:rsidRPr="00B355A1">
          <w:rPr>
            <w:rStyle w:val="Hyperlink"/>
            <w:color w:val="auto"/>
          </w:rPr>
          <w:t>Join Utah Governor Spencer Cox for a housing workshop in Salt Lake City</w:t>
        </w:r>
      </w:hyperlink>
      <w:r w:rsidR="004C6969" w:rsidRPr="00B355A1">
        <w:t xml:space="preserve">. </w:t>
      </w:r>
      <w:hyperlink r:id="rId433" w:tgtFrame="_blank" w:history="1">
        <w:r w:rsidR="004C6969" w:rsidRPr="00B355A1">
          <w:rPr>
            <w:rStyle w:val="Hyperlink"/>
            <w:color w:val="auto"/>
            <w:u w:val="none"/>
          </w:rPr>
          <w:t xml:space="preserve">Register </w:t>
        </w:r>
        <w:r w:rsidR="004C6969" w:rsidRPr="00B355A1">
          <w:rPr>
            <w:rStyle w:val="Hyperlink"/>
            <w:color w:val="auto"/>
          </w:rPr>
          <w:t>here</w:t>
        </w:r>
        <w:r w:rsidR="004C6969" w:rsidRPr="00B355A1">
          <w:rPr>
            <w:rStyle w:val="Hyperlink"/>
            <w:color w:val="auto"/>
            <w:u w:val="none"/>
          </w:rPr>
          <w:t xml:space="preserve"> to watch</w:t>
        </w:r>
      </w:hyperlink>
      <w:r w:rsidR="00233510" w:rsidRPr="00B355A1">
        <w:t>.</w:t>
      </w:r>
    </w:p>
    <w:p w14:paraId="4D9A2AB5" w14:textId="73251BD9" w:rsidR="005403FB" w:rsidRPr="00B355A1" w:rsidRDefault="0007405F" w:rsidP="00B10DD0">
      <w:pPr>
        <w:pStyle w:val="BodyBullets"/>
        <w:spacing w:after="0"/>
      </w:pPr>
      <w:r w:rsidRPr="00B355A1">
        <w:rPr>
          <w:b/>
          <w:bCs/>
        </w:rPr>
        <w:t>Jan. 15-16, 2025</w:t>
      </w:r>
      <w:r w:rsidRPr="00B355A1">
        <w:t xml:space="preserve">: </w:t>
      </w:r>
      <w:hyperlink r:id="rId434" w:tgtFrame="_blank" w:history="1">
        <w:r w:rsidR="00D56AE1" w:rsidRPr="00B355A1">
          <w:rPr>
            <w:rStyle w:val="Hyperlink"/>
            <w:color w:val="auto"/>
          </w:rPr>
          <w:t>Register for the BRAND West initiative workshop in Bend, Oregon</w:t>
        </w:r>
      </w:hyperlink>
      <w:r w:rsidR="00A90CA0" w:rsidRPr="00B355A1">
        <w:t xml:space="preserve"> </w:t>
      </w:r>
      <w:hyperlink r:id="rId435" w:history="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sectPr w:rsidR="005403FB" w:rsidRPr="00B355A1" w:rsidSect="00126F64">
      <w:footerReference w:type="even" r:id="rId436"/>
      <w:footerReference w:type="default" r:id="rId43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38F8" w14:textId="77777777" w:rsidR="006C3CD0" w:rsidRDefault="006C3CD0">
      <w:pPr>
        <w:spacing w:after="0" w:line="240" w:lineRule="auto"/>
      </w:pPr>
      <w:r>
        <w:separator/>
      </w:r>
    </w:p>
  </w:endnote>
  <w:endnote w:type="continuationSeparator" w:id="0">
    <w:p w14:paraId="1940F0B9" w14:textId="77777777" w:rsidR="006C3CD0" w:rsidRDefault="006C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E756" w14:textId="77777777" w:rsidR="006C3CD0" w:rsidRDefault="006C3CD0">
      <w:pPr>
        <w:spacing w:after="0" w:line="240" w:lineRule="auto"/>
      </w:pPr>
      <w:r>
        <w:separator/>
      </w:r>
    </w:p>
  </w:footnote>
  <w:footnote w:type="continuationSeparator" w:id="0">
    <w:p w14:paraId="5870E13D" w14:textId="77777777" w:rsidR="006C3CD0" w:rsidRDefault="006C3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21AA6"/>
    <w:multiLevelType w:val="hybridMultilevel"/>
    <w:tmpl w:val="09B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996FBE"/>
    <w:multiLevelType w:val="hybridMultilevel"/>
    <w:tmpl w:val="13528A8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0554B7B"/>
    <w:multiLevelType w:val="multilevel"/>
    <w:tmpl w:val="DE2C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AF3E69"/>
    <w:multiLevelType w:val="hybridMultilevel"/>
    <w:tmpl w:val="F80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87D8A"/>
    <w:multiLevelType w:val="multilevel"/>
    <w:tmpl w:val="D1A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B364F"/>
    <w:multiLevelType w:val="hybridMultilevel"/>
    <w:tmpl w:val="7E96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E3972"/>
    <w:multiLevelType w:val="hybridMultilevel"/>
    <w:tmpl w:val="A84CF27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10"/>
  </w:num>
  <w:num w:numId="2" w16cid:durableId="1430009152">
    <w:abstractNumId w:val="1"/>
  </w:num>
  <w:num w:numId="3" w16cid:durableId="942615157">
    <w:abstractNumId w:val="9"/>
  </w:num>
  <w:num w:numId="4" w16cid:durableId="1648195531">
    <w:abstractNumId w:val="0"/>
  </w:num>
  <w:num w:numId="5" w16cid:durableId="1232543506">
    <w:abstractNumId w:val="10"/>
  </w:num>
  <w:num w:numId="6" w16cid:durableId="4291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000261">
    <w:abstractNumId w:val="10"/>
  </w:num>
  <w:num w:numId="8" w16cid:durableId="474877775">
    <w:abstractNumId w:val="7"/>
  </w:num>
  <w:num w:numId="9" w16cid:durableId="834806403">
    <w:abstractNumId w:val="10"/>
  </w:num>
  <w:num w:numId="10" w16cid:durableId="1998222107">
    <w:abstractNumId w:val="2"/>
  </w:num>
  <w:num w:numId="11" w16cid:durableId="1386103590">
    <w:abstractNumId w:val="6"/>
  </w:num>
  <w:num w:numId="12" w16cid:durableId="935477131">
    <w:abstractNumId w:val="8"/>
  </w:num>
  <w:num w:numId="13" w16cid:durableId="323703082">
    <w:abstractNumId w:val="4"/>
  </w:num>
  <w:num w:numId="14" w16cid:durableId="9847041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62B"/>
    <w:rsid w:val="00001815"/>
    <w:rsid w:val="00001CCE"/>
    <w:rsid w:val="0000215A"/>
    <w:rsid w:val="000034A7"/>
    <w:rsid w:val="000034F8"/>
    <w:rsid w:val="00003535"/>
    <w:rsid w:val="000035DF"/>
    <w:rsid w:val="00003654"/>
    <w:rsid w:val="000044FA"/>
    <w:rsid w:val="00004947"/>
    <w:rsid w:val="00004D40"/>
    <w:rsid w:val="00004E6C"/>
    <w:rsid w:val="0000525F"/>
    <w:rsid w:val="00005753"/>
    <w:rsid w:val="0000588C"/>
    <w:rsid w:val="00005B69"/>
    <w:rsid w:val="00005BCD"/>
    <w:rsid w:val="00005DE9"/>
    <w:rsid w:val="00006081"/>
    <w:rsid w:val="00006543"/>
    <w:rsid w:val="00006552"/>
    <w:rsid w:val="000067CF"/>
    <w:rsid w:val="00006882"/>
    <w:rsid w:val="00006DE3"/>
    <w:rsid w:val="000071B1"/>
    <w:rsid w:val="000071F1"/>
    <w:rsid w:val="000077C1"/>
    <w:rsid w:val="00007930"/>
    <w:rsid w:val="00007CF1"/>
    <w:rsid w:val="00007E39"/>
    <w:rsid w:val="0001000A"/>
    <w:rsid w:val="000100CD"/>
    <w:rsid w:val="000101C2"/>
    <w:rsid w:val="000102B2"/>
    <w:rsid w:val="00010341"/>
    <w:rsid w:val="00010648"/>
    <w:rsid w:val="000108D2"/>
    <w:rsid w:val="00010AEB"/>
    <w:rsid w:val="00010D68"/>
    <w:rsid w:val="00010E37"/>
    <w:rsid w:val="000111CF"/>
    <w:rsid w:val="000112B8"/>
    <w:rsid w:val="000115FD"/>
    <w:rsid w:val="00011E3B"/>
    <w:rsid w:val="000124EC"/>
    <w:rsid w:val="000127B7"/>
    <w:rsid w:val="00012D12"/>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91C"/>
    <w:rsid w:val="00015A27"/>
    <w:rsid w:val="00015DD0"/>
    <w:rsid w:val="00015E9C"/>
    <w:rsid w:val="00015FC0"/>
    <w:rsid w:val="000160E3"/>
    <w:rsid w:val="000162FD"/>
    <w:rsid w:val="000163D7"/>
    <w:rsid w:val="0001644F"/>
    <w:rsid w:val="0001656B"/>
    <w:rsid w:val="00016B50"/>
    <w:rsid w:val="00016C52"/>
    <w:rsid w:val="00016D64"/>
    <w:rsid w:val="00017459"/>
    <w:rsid w:val="000178A9"/>
    <w:rsid w:val="00017F36"/>
    <w:rsid w:val="000201B8"/>
    <w:rsid w:val="00020586"/>
    <w:rsid w:val="00020D57"/>
    <w:rsid w:val="00021475"/>
    <w:rsid w:val="00021482"/>
    <w:rsid w:val="00021562"/>
    <w:rsid w:val="000215E3"/>
    <w:rsid w:val="000217D3"/>
    <w:rsid w:val="00021C6E"/>
    <w:rsid w:val="00021EA6"/>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1BF"/>
    <w:rsid w:val="00024296"/>
    <w:rsid w:val="000244FD"/>
    <w:rsid w:val="00024C38"/>
    <w:rsid w:val="00024FB3"/>
    <w:rsid w:val="000251C0"/>
    <w:rsid w:val="00025250"/>
    <w:rsid w:val="000255BF"/>
    <w:rsid w:val="000255C5"/>
    <w:rsid w:val="00025BA8"/>
    <w:rsid w:val="00025FA1"/>
    <w:rsid w:val="00025FF0"/>
    <w:rsid w:val="00026075"/>
    <w:rsid w:val="0002625F"/>
    <w:rsid w:val="000267EB"/>
    <w:rsid w:val="00027115"/>
    <w:rsid w:val="00027474"/>
    <w:rsid w:val="000274DD"/>
    <w:rsid w:val="00027573"/>
    <w:rsid w:val="000277C6"/>
    <w:rsid w:val="0002784B"/>
    <w:rsid w:val="00030277"/>
    <w:rsid w:val="00030523"/>
    <w:rsid w:val="000306D7"/>
    <w:rsid w:val="00030742"/>
    <w:rsid w:val="000308F3"/>
    <w:rsid w:val="00030F20"/>
    <w:rsid w:val="000310E4"/>
    <w:rsid w:val="00031196"/>
    <w:rsid w:val="00031625"/>
    <w:rsid w:val="00031816"/>
    <w:rsid w:val="00031EA9"/>
    <w:rsid w:val="00031FFE"/>
    <w:rsid w:val="0003235B"/>
    <w:rsid w:val="00032368"/>
    <w:rsid w:val="00032870"/>
    <w:rsid w:val="00032BA1"/>
    <w:rsid w:val="00032CD7"/>
    <w:rsid w:val="00032CE2"/>
    <w:rsid w:val="00032DC9"/>
    <w:rsid w:val="00032FDB"/>
    <w:rsid w:val="0003301D"/>
    <w:rsid w:val="00033103"/>
    <w:rsid w:val="00033247"/>
    <w:rsid w:val="0003371F"/>
    <w:rsid w:val="00033AAF"/>
    <w:rsid w:val="00033E56"/>
    <w:rsid w:val="00033F7C"/>
    <w:rsid w:val="000340AF"/>
    <w:rsid w:val="000340C9"/>
    <w:rsid w:val="0003412F"/>
    <w:rsid w:val="00034600"/>
    <w:rsid w:val="0003462F"/>
    <w:rsid w:val="000346D4"/>
    <w:rsid w:val="00034B5E"/>
    <w:rsid w:val="00034B60"/>
    <w:rsid w:val="00034D81"/>
    <w:rsid w:val="00035212"/>
    <w:rsid w:val="00035951"/>
    <w:rsid w:val="00035DB7"/>
    <w:rsid w:val="00035F44"/>
    <w:rsid w:val="00036338"/>
    <w:rsid w:val="000363AB"/>
    <w:rsid w:val="0003671A"/>
    <w:rsid w:val="00036933"/>
    <w:rsid w:val="00036AD9"/>
    <w:rsid w:val="00036C36"/>
    <w:rsid w:val="00036D1E"/>
    <w:rsid w:val="00036F55"/>
    <w:rsid w:val="00037248"/>
    <w:rsid w:val="0003750E"/>
    <w:rsid w:val="000377A6"/>
    <w:rsid w:val="0003780B"/>
    <w:rsid w:val="00037BF3"/>
    <w:rsid w:val="00037E6E"/>
    <w:rsid w:val="0004004D"/>
    <w:rsid w:val="00040281"/>
    <w:rsid w:val="0004071A"/>
    <w:rsid w:val="00040AFE"/>
    <w:rsid w:val="00040B43"/>
    <w:rsid w:val="00040DD5"/>
    <w:rsid w:val="000414F1"/>
    <w:rsid w:val="000415C1"/>
    <w:rsid w:val="000416A9"/>
    <w:rsid w:val="000416BB"/>
    <w:rsid w:val="00041D8A"/>
    <w:rsid w:val="00041E48"/>
    <w:rsid w:val="000426F9"/>
    <w:rsid w:val="00042BAF"/>
    <w:rsid w:val="00042EDB"/>
    <w:rsid w:val="00042FF8"/>
    <w:rsid w:val="000431CA"/>
    <w:rsid w:val="000434FA"/>
    <w:rsid w:val="00043CEE"/>
    <w:rsid w:val="000441A0"/>
    <w:rsid w:val="0004441F"/>
    <w:rsid w:val="00044A38"/>
    <w:rsid w:val="00044AC5"/>
    <w:rsid w:val="00044D23"/>
    <w:rsid w:val="00044D9D"/>
    <w:rsid w:val="0004542E"/>
    <w:rsid w:val="000456F4"/>
    <w:rsid w:val="00045A21"/>
    <w:rsid w:val="00045CAD"/>
    <w:rsid w:val="00045D9B"/>
    <w:rsid w:val="00045E72"/>
    <w:rsid w:val="00046368"/>
    <w:rsid w:val="0004643B"/>
    <w:rsid w:val="00046447"/>
    <w:rsid w:val="00046554"/>
    <w:rsid w:val="0004656A"/>
    <w:rsid w:val="00046924"/>
    <w:rsid w:val="00046948"/>
    <w:rsid w:val="00046B7A"/>
    <w:rsid w:val="00046B9E"/>
    <w:rsid w:val="00046C5A"/>
    <w:rsid w:val="00046CB1"/>
    <w:rsid w:val="00046F2A"/>
    <w:rsid w:val="00047058"/>
    <w:rsid w:val="000476DB"/>
    <w:rsid w:val="0004785D"/>
    <w:rsid w:val="00047CCD"/>
    <w:rsid w:val="00047EA1"/>
    <w:rsid w:val="00047ED4"/>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1A9"/>
    <w:rsid w:val="0005321D"/>
    <w:rsid w:val="00053371"/>
    <w:rsid w:val="000533DD"/>
    <w:rsid w:val="00053708"/>
    <w:rsid w:val="00053800"/>
    <w:rsid w:val="00053BF7"/>
    <w:rsid w:val="00053EC0"/>
    <w:rsid w:val="00053EC5"/>
    <w:rsid w:val="000540B9"/>
    <w:rsid w:val="000541B5"/>
    <w:rsid w:val="000541E9"/>
    <w:rsid w:val="000549DF"/>
    <w:rsid w:val="00055068"/>
    <w:rsid w:val="000552AB"/>
    <w:rsid w:val="00055518"/>
    <w:rsid w:val="0005554B"/>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E75"/>
    <w:rsid w:val="00057F1B"/>
    <w:rsid w:val="000603DF"/>
    <w:rsid w:val="000604C8"/>
    <w:rsid w:val="00060847"/>
    <w:rsid w:val="00060D9F"/>
    <w:rsid w:val="000616E8"/>
    <w:rsid w:val="000617AF"/>
    <w:rsid w:val="00061920"/>
    <w:rsid w:val="00061B6E"/>
    <w:rsid w:val="000623C0"/>
    <w:rsid w:val="00062749"/>
    <w:rsid w:val="00062911"/>
    <w:rsid w:val="000629D5"/>
    <w:rsid w:val="00062F0C"/>
    <w:rsid w:val="00063007"/>
    <w:rsid w:val="000631CF"/>
    <w:rsid w:val="00063985"/>
    <w:rsid w:val="000642A6"/>
    <w:rsid w:val="000643B3"/>
    <w:rsid w:val="000651E3"/>
    <w:rsid w:val="000653C2"/>
    <w:rsid w:val="0006552C"/>
    <w:rsid w:val="000656AF"/>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0AD8"/>
    <w:rsid w:val="0007131B"/>
    <w:rsid w:val="0007134E"/>
    <w:rsid w:val="00071441"/>
    <w:rsid w:val="00071539"/>
    <w:rsid w:val="00071702"/>
    <w:rsid w:val="00071777"/>
    <w:rsid w:val="00071D1B"/>
    <w:rsid w:val="00071EEA"/>
    <w:rsid w:val="00071F7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405F"/>
    <w:rsid w:val="000741A5"/>
    <w:rsid w:val="0007457D"/>
    <w:rsid w:val="00074955"/>
    <w:rsid w:val="00074979"/>
    <w:rsid w:val="00074C21"/>
    <w:rsid w:val="00074CDF"/>
    <w:rsid w:val="00074DB9"/>
    <w:rsid w:val="00074F98"/>
    <w:rsid w:val="00075216"/>
    <w:rsid w:val="00075794"/>
    <w:rsid w:val="00075796"/>
    <w:rsid w:val="00075858"/>
    <w:rsid w:val="000762B8"/>
    <w:rsid w:val="000762B9"/>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4F8"/>
    <w:rsid w:val="000906CB"/>
    <w:rsid w:val="00090814"/>
    <w:rsid w:val="0009089A"/>
    <w:rsid w:val="00090DFA"/>
    <w:rsid w:val="000912B5"/>
    <w:rsid w:val="00091421"/>
    <w:rsid w:val="00091778"/>
    <w:rsid w:val="000918A2"/>
    <w:rsid w:val="00091A14"/>
    <w:rsid w:val="00091C56"/>
    <w:rsid w:val="000920E9"/>
    <w:rsid w:val="0009221B"/>
    <w:rsid w:val="000922D1"/>
    <w:rsid w:val="00092556"/>
    <w:rsid w:val="000932A2"/>
    <w:rsid w:val="00093C77"/>
    <w:rsid w:val="00093CF5"/>
    <w:rsid w:val="000942A1"/>
    <w:rsid w:val="00094391"/>
    <w:rsid w:val="000944A1"/>
    <w:rsid w:val="000944B4"/>
    <w:rsid w:val="00094956"/>
    <w:rsid w:val="00094C3F"/>
    <w:rsid w:val="00094E75"/>
    <w:rsid w:val="00094EA3"/>
    <w:rsid w:val="000954D3"/>
    <w:rsid w:val="00095A6A"/>
    <w:rsid w:val="00095E53"/>
    <w:rsid w:val="00096103"/>
    <w:rsid w:val="00096395"/>
    <w:rsid w:val="0009655C"/>
    <w:rsid w:val="0009659E"/>
    <w:rsid w:val="00096B1B"/>
    <w:rsid w:val="00096C7B"/>
    <w:rsid w:val="00096E43"/>
    <w:rsid w:val="00096EA0"/>
    <w:rsid w:val="00096EB3"/>
    <w:rsid w:val="00096FCA"/>
    <w:rsid w:val="00096FEB"/>
    <w:rsid w:val="00097283"/>
    <w:rsid w:val="000972A9"/>
    <w:rsid w:val="00097AC8"/>
    <w:rsid w:val="00097E3E"/>
    <w:rsid w:val="000A002B"/>
    <w:rsid w:val="000A014D"/>
    <w:rsid w:val="000A0158"/>
    <w:rsid w:val="000A03B1"/>
    <w:rsid w:val="000A072D"/>
    <w:rsid w:val="000A17BE"/>
    <w:rsid w:val="000A1ED1"/>
    <w:rsid w:val="000A1EDE"/>
    <w:rsid w:val="000A2821"/>
    <w:rsid w:val="000A29C7"/>
    <w:rsid w:val="000A2BB9"/>
    <w:rsid w:val="000A2D2F"/>
    <w:rsid w:val="000A2F70"/>
    <w:rsid w:val="000A3393"/>
    <w:rsid w:val="000A3511"/>
    <w:rsid w:val="000A38F8"/>
    <w:rsid w:val="000A3DBC"/>
    <w:rsid w:val="000A3EB3"/>
    <w:rsid w:val="000A4310"/>
    <w:rsid w:val="000A43B8"/>
    <w:rsid w:val="000A4581"/>
    <w:rsid w:val="000A45CF"/>
    <w:rsid w:val="000A4953"/>
    <w:rsid w:val="000A52E5"/>
    <w:rsid w:val="000A530C"/>
    <w:rsid w:val="000A5361"/>
    <w:rsid w:val="000A5681"/>
    <w:rsid w:val="000A5A7E"/>
    <w:rsid w:val="000A5EC7"/>
    <w:rsid w:val="000A5EDF"/>
    <w:rsid w:val="000A60EE"/>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B23"/>
    <w:rsid w:val="000B1F01"/>
    <w:rsid w:val="000B2077"/>
    <w:rsid w:val="000B265B"/>
    <w:rsid w:val="000B26F5"/>
    <w:rsid w:val="000B28C4"/>
    <w:rsid w:val="000B2A44"/>
    <w:rsid w:val="000B2AC0"/>
    <w:rsid w:val="000B2BFC"/>
    <w:rsid w:val="000B3142"/>
    <w:rsid w:val="000B3182"/>
    <w:rsid w:val="000B3953"/>
    <w:rsid w:val="000B3E07"/>
    <w:rsid w:val="000B40F2"/>
    <w:rsid w:val="000B42EA"/>
    <w:rsid w:val="000B4B97"/>
    <w:rsid w:val="000B4DCF"/>
    <w:rsid w:val="000B4E04"/>
    <w:rsid w:val="000B4FC0"/>
    <w:rsid w:val="000B5830"/>
    <w:rsid w:val="000B5C89"/>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912"/>
    <w:rsid w:val="000C0BC5"/>
    <w:rsid w:val="000C0F0C"/>
    <w:rsid w:val="000C1029"/>
    <w:rsid w:val="000C1069"/>
    <w:rsid w:val="000C11AC"/>
    <w:rsid w:val="000C1329"/>
    <w:rsid w:val="000C1674"/>
    <w:rsid w:val="000C180A"/>
    <w:rsid w:val="000C1861"/>
    <w:rsid w:val="000C193D"/>
    <w:rsid w:val="000C1951"/>
    <w:rsid w:val="000C1AB1"/>
    <w:rsid w:val="000C216A"/>
    <w:rsid w:val="000C21BF"/>
    <w:rsid w:val="000C22B6"/>
    <w:rsid w:val="000C25AB"/>
    <w:rsid w:val="000C2766"/>
    <w:rsid w:val="000C27D0"/>
    <w:rsid w:val="000C2BE0"/>
    <w:rsid w:val="000C2D23"/>
    <w:rsid w:val="000C2E26"/>
    <w:rsid w:val="000C30D1"/>
    <w:rsid w:val="000C31E2"/>
    <w:rsid w:val="000C336E"/>
    <w:rsid w:val="000C3C38"/>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A19"/>
    <w:rsid w:val="000C7A73"/>
    <w:rsid w:val="000C7FD6"/>
    <w:rsid w:val="000D0114"/>
    <w:rsid w:val="000D0802"/>
    <w:rsid w:val="000D0B8D"/>
    <w:rsid w:val="000D0C78"/>
    <w:rsid w:val="000D0EFF"/>
    <w:rsid w:val="000D0F38"/>
    <w:rsid w:val="000D118A"/>
    <w:rsid w:val="000D1AE7"/>
    <w:rsid w:val="000D1AF8"/>
    <w:rsid w:val="000D1BD4"/>
    <w:rsid w:val="000D1C9E"/>
    <w:rsid w:val="000D210B"/>
    <w:rsid w:val="000D25A0"/>
    <w:rsid w:val="000D25AA"/>
    <w:rsid w:val="000D26F2"/>
    <w:rsid w:val="000D26F6"/>
    <w:rsid w:val="000D2C2D"/>
    <w:rsid w:val="000D31B4"/>
    <w:rsid w:val="000D3745"/>
    <w:rsid w:val="000D3B36"/>
    <w:rsid w:val="000D3C0F"/>
    <w:rsid w:val="000D3E6F"/>
    <w:rsid w:val="000D462F"/>
    <w:rsid w:val="000D467C"/>
    <w:rsid w:val="000D46FB"/>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D68"/>
    <w:rsid w:val="000D7EAE"/>
    <w:rsid w:val="000E000B"/>
    <w:rsid w:val="000E050A"/>
    <w:rsid w:val="000E07BE"/>
    <w:rsid w:val="000E0A96"/>
    <w:rsid w:val="000E0BE4"/>
    <w:rsid w:val="000E0D95"/>
    <w:rsid w:val="000E1449"/>
    <w:rsid w:val="000E1728"/>
    <w:rsid w:val="000E17D7"/>
    <w:rsid w:val="000E1F2F"/>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8C0"/>
    <w:rsid w:val="000E5E61"/>
    <w:rsid w:val="000E60E8"/>
    <w:rsid w:val="000E6537"/>
    <w:rsid w:val="000E6B7D"/>
    <w:rsid w:val="000E6E81"/>
    <w:rsid w:val="000E6E96"/>
    <w:rsid w:val="000E700B"/>
    <w:rsid w:val="000E70ED"/>
    <w:rsid w:val="000E724D"/>
    <w:rsid w:val="000E73FC"/>
    <w:rsid w:val="000E7773"/>
    <w:rsid w:val="000E7B24"/>
    <w:rsid w:val="000E7C10"/>
    <w:rsid w:val="000E7E7D"/>
    <w:rsid w:val="000F07B0"/>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817"/>
    <w:rsid w:val="000F3822"/>
    <w:rsid w:val="000F3B01"/>
    <w:rsid w:val="000F3DD1"/>
    <w:rsid w:val="000F42D4"/>
    <w:rsid w:val="000F456B"/>
    <w:rsid w:val="000F487D"/>
    <w:rsid w:val="000F4DA6"/>
    <w:rsid w:val="000F4EBF"/>
    <w:rsid w:val="000F4F01"/>
    <w:rsid w:val="000F57C6"/>
    <w:rsid w:val="000F58C8"/>
    <w:rsid w:val="000F5B97"/>
    <w:rsid w:val="000F5C35"/>
    <w:rsid w:val="000F5DC2"/>
    <w:rsid w:val="000F5F0A"/>
    <w:rsid w:val="000F6361"/>
    <w:rsid w:val="000F641E"/>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7A7"/>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669"/>
    <w:rsid w:val="001068F6"/>
    <w:rsid w:val="00107342"/>
    <w:rsid w:val="00107411"/>
    <w:rsid w:val="001075F2"/>
    <w:rsid w:val="001077A2"/>
    <w:rsid w:val="00107CD9"/>
    <w:rsid w:val="00107E4D"/>
    <w:rsid w:val="0011017E"/>
    <w:rsid w:val="001102EE"/>
    <w:rsid w:val="0011079A"/>
    <w:rsid w:val="00110B24"/>
    <w:rsid w:val="00110EA7"/>
    <w:rsid w:val="00110F38"/>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49"/>
    <w:rsid w:val="00114477"/>
    <w:rsid w:val="0011467D"/>
    <w:rsid w:val="00115739"/>
    <w:rsid w:val="0011574F"/>
    <w:rsid w:val="00115AB2"/>
    <w:rsid w:val="00115E9D"/>
    <w:rsid w:val="00116047"/>
    <w:rsid w:val="001162AD"/>
    <w:rsid w:val="00116762"/>
    <w:rsid w:val="0011691D"/>
    <w:rsid w:val="00116BBC"/>
    <w:rsid w:val="00116EDB"/>
    <w:rsid w:val="00116F29"/>
    <w:rsid w:val="00117128"/>
    <w:rsid w:val="0011724B"/>
    <w:rsid w:val="001172DA"/>
    <w:rsid w:val="00117316"/>
    <w:rsid w:val="001173F9"/>
    <w:rsid w:val="001179C5"/>
    <w:rsid w:val="0012031D"/>
    <w:rsid w:val="001207AA"/>
    <w:rsid w:val="00120983"/>
    <w:rsid w:val="00120ABA"/>
    <w:rsid w:val="00120CB6"/>
    <w:rsid w:val="00121358"/>
    <w:rsid w:val="001213D7"/>
    <w:rsid w:val="001215BA"/>
    <w:rsid w:val="001215FC"/>
    <w:rsid w:val="0012165C"/>
    <w:rsid w:val="00121870"/>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D94"/>
    <w:rsid w:val="00124DFE"/>
    <w:rsid w:val="00125359"/>
    <w:rsid w:val="00125465"/>
    <w:rsid w:val="001256F4"/>
    <w:rsid w:val="0012597D"/>
    <w:rsid w:val="00125A3F"/>
    <w:rsid w:val="00125C7A"/>
    <w:rsid w:val="00125F94"/>
    <w:rsid w:val="00126081"/>
    <w:rsid w:val="00126129"/>
    <w:rsid w:val="001261FD"/>
    <w:rsid w:val="001262CE"/>
    <w:rsid w:val="00126604"/>
    <w:rsid w:val="00126631"/>
    <w:rsid w:val="00126B1D"/>
    <w:rsid w:val="00126B7F"/>
    <w:rsid w:val="00126E45"/>
    <w:rsid w:val="00126F64"/>
    <w:rsid w:val="00126FFA"/>
    <w:rsid w:val="001271FA"/>
    <w:rsid w:val="001275EC"/>
    <w:rsid w:val="00127790"/>
    <w:rsid w:val="00127BD1"/>
    <w:rsid w:val="00127CF0"/>
    <w:rsid w:val="00127E33"/>
    <w:rsid w:val="00130440"/>
    <w:rsid w:val="0013053C"/>
    <w:rsid w:val="00130606"/>
    <w:rsid w:val="00130987"/>
    <w:rsid w:val="00130A27"/>
    <w:rsid w:val="00130AE2"/>
    <w:rsid w:val="00131487"/>
    <w:rsid w:val="00131B05"/>
    <w:rsid w:val="00131B2D"/>
    <w:rsid w:val="00131CB2"/>
    <w:rsid w:val="00131E78"/>
    <w:rsid w:val="001321F8"/>
    <w:rsid w:val="00132304"/>
    <w:rsid w:val="0013277E"/>
    <w:rsid w:val="00132899"/>
    <w:rsid w:val="00132A73"/>
    <w:rsid w:val="0013343B"/>
    <w:rsid w:val="0013361A"/>
    <w:rsid w:val="00134161"/>
    <w:rsid w:val="001346DA"/>
    <w:rsid w:val="00134721"/>
    <w:rsid w:val="0013485A"/>
    <w:rsid w:val="00134860"/>
    <w:rsid w:val="00134938"/>
    <w:rsid w:val="00134AB6"/>
    <w:rsid w:val="00134BAF"/>
    <w:rsid w:val="00134D06"/>
    <w:rsid w:val="00134E37"/>
    <w:rsid w:val="001350FC"/>
    <w:rsid w:val="001351E1"/>
    <w:rsid w:val="00135390"/>
    <w:rsid w:val="00135447"/>
    <w:rsid w:val="00135453"/>
    <w:rsid w:val="0013563A"/>
    <w:rsid w:val="0013592E"/>
    <w:rsid w:val="00135A32"/>
    <w:rsid w:val="00135A7C"/>
    <w:rsid w:val="00135B04"/>
    <w:rsid w:val="00135B99"/>
    <w:rsid w:val="00135E95"/>
    <w:rsid w:val="001363F8"/>
    <w:rsid w:val="0013658B"/>
    <w:rsid w:val="001365FE"/>
    <w:rsid w:val="001366CF"/>
    <w:rsid w:val="00136712"/>
    <w:rsid w:val="0013675F"/>
    <w:rsid w:val="00136862"/>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3CD"/>
    <w:rsid w:val="00141446"/>
    <w:rsid w:val="00141680"/>
    <w:rsid w:val="00142035"/>
    <w:rsid w:val="0014257C"/>
    <w:rsid w:val="00142E68"/>
    <w:rsid w:val="00143498"/>
    <w:rsid w:val="00143797"/>
    <w:rsid w:val="00143880"/>
    <w:rsid w:val="0014461C"/>
    <w:rsid w:val="001446CC"/>
    <w:rsid w:val="00144D6B"/>
    <w:rsid w:val="00144D85"/>
    <w:rsid w:val="00144F23"/>
    <w:rsid w:val="001456F2"/>
    <w:rsid w:val="0014576E"/>
    <w:rsid w:val="00145AA0"/>
    <w:rsid w:val="00145C11"/>
    <w:rsid w:val="00146939"/>
    <w:rsid w:val="00146940"/>
    <w:rsid w:val="00146965"/>
    <w:rsid w:val="00146B6A"/>
    <w:rsid w:val="00146B91"/>
    <w:rsid w:val="00146CA9"/>
    <w:rsid w:val="00146D88"/>
    <w:rsid w:val="00147330"/>
    <w:rsid w:val="00147378"/>
    <w:rsid w:val="001476F1"/>
    <w:rsid w:val="00147AEE"/>
    <w:rsid w:val="00147DE9"/>
    <w:rsid w:val="00147EF0"/>
    <w:rsid w:val="00147F6F"/>
    <w:rsid w:val="00150192"/>
    <w:rsid w:val="00150275"/>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77C"/>
    <w:rsid w:val="00152F17"/>
    <w:rsid w:val="001530B9"/>
    <w:rsid w:val="00153380"/>
    <w:rsid w:val="001534B7"/>
    <w:rsid w:val="001534C8"/>
    <w:rsid w:val="001538B7"/>
    <w:rsid w:val="00153937"/>
    <w:rsid w:val="00153951"/>
    <w:rsid w:val="00153A0C"/>
    <w:rsid w:val="00153C83"/>
    <w:rsid w:val="001542F5"/>
    <w:rsid w:val="00154616"/>
    <w:rsid w:val="0015472A"/>
    <w:rsid w:val="00154A8A"/>
    <w:rsid w:val="00154D69"/>
    <w:rsid w:val="00154EB1"/>
    <w:rsid w:val="00155353"/>
    <w:rsid w:val="00156261"/>
    <w:rsid w:val="00156473"/>
    <w:rsid w:val="00156511"/>
    <w:rsid w:val="0015670B"/>
    <w:rsid w:val="00156763"/>
    <w:rsid w:val="0015681E"/>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95"/>
    <w:rsid w:val="00167FA2"/>
    <w:rsid w:val="001702A3"/>
    <w:rsid w:val="00170766"/>
    <w:rsid w:val="001709CF"/>
    <w:rsid w:val="00170E0D"/>
    <w:rsid w:val="00170E6F"/>
    <w:rsid w:val="0017106B"/>
    <w:rsid w:val="0017119C"/>
    <w:rsid w:val="00171992"/>
    <w:rsid w:val="00171A1C"/>
    <w:rsid w:val="00171BA1"/>
    <w:rsid w:val="00171E31"/>
    <w:rsid w:val="00171FEC"/>
    <w:rsid w:val="001724C0"/>
    <w:rsid w:val="001728E2"/>
    <w:rsid w:val="00172B24"/>
    <w:rsid w:val="00172C7D"/>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7D1"/>
    <w:rsid w:val="0017697C"/>
    <w:rsid w:val="001769BE"/>
    <w:rsid w:val="00176D1B"/>
    <w:rsid w:val="0017711C"/>
    <w:rsid w:val="00177268"/>
    <w:rsid w:val="00177371"/>
    <w:rsid w:val="0017767B"/>
    <w:rsid w:val="00177695"/>
    <w:rsid w:val="001778CE"/>
    <w:rsid w:val="0017792F"/>
    <w:rsid w:val="0017799E"/>
    <w:rsid w:val="001779A3"/>
    <w:rsid w:val="00177CD6"/>
    <w:rsid w:val="00177E4E"/>
    <w:rsid w:val="00177E66"/>
    <w:rsid w:val="00180D9B"/>
    <w:rsid w:val="001811B3"/>
    <w:rsid w:val="001815CB"/>
    <w:rsid w:val="00181715"/>
    <w:rsid w:val="0018172A"/>
    <w:rsid w:val="00181F0C"/>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77B"/>
    <w:rsid w:val="001859DE"/>
    <w:rsid w:val="00185AAB"/>
    <w:rsid w:val="00185BC9"/>
    <w:rsid w:val="00185C27"/>
    <w:rsid w:val="00185FF9"/>
    <w:rsid w:val="001862DB"/>
    <w:rsid w:val="00186BC9"/>
    <w:rsid w:val="00186E4B"/>
    <w:rsid w:val="001872A8"/>
    <w:rsid w:val="0018742D"/>
    <w:rsid w:val="00187626"/>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A0347"/>
    <w:rsid w:val="001A037B"/>
    <w:rsid w:val="001A084A"/>
    <w:rsid w:val="001A09D7"/>
    <w:rsid w:val="001A0B6E"/>
    <w:rsid w:val="001A0EF5"/>
    <w:rsid w:val="001A0F2D"/>
    <w:rsid w:val="001A1059"/>
    <w:rsid w:val="001A109C"/>
    <w:rsid w:val="001A1599"/>
    <w:rsid w:val="001A1C0B"/>
    <w:rsid w:val="001A2169"/>
    <w:rsid w:val="001A24A0"/>
    <w:rsid w:val="001A2503"/>
    <w:rsid w:val="001A2655"/>
    <w:rsid w:val="001A2974"/>
    <w:rsid w:val="001A2A97"/>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6A8"/>
    <w:rsid w:val="001B0910"/>
    <w:rsid w:val="001B1135"/>
    <w:rsid w:val="001B120A"/>
    <w:rsid w:val="001B18E8"/>
    <w:rsid w:val="001B1915"/>
    <w:rsid w:val="001B1E59"/>
    <w:rsid w:val="001B24A9"/>
    <w:rsid w:val="001B26E2"/>
    <w:rsid w:val="001B2751"/>
    <w:rsid w:val="001B2C31"/>
    <w:rsid w:val="001B2E9C"/>
    <w:rsid w:val="001B38D2"/>
    <w:rsid w:val="001B3C13"/>
    <w:rsid w:val="001B3E86"/>
    <w:rsid w:val="001B46CA"/>
    <w:rsid w:val="001B49FB"/>
    <w:rsid w:val="001B4EF7"/>
    <w:rsid w:val="001B4F3C"/>
    <w:rsid w:val="001B52F7"/>
    <w:rsid w:val="001B564C"/>
    <w:rsid w:val="001B59BD"/>
    <w:rsid w:val="001B5D16"/>
    <w:rsid w:val="001B5D3D"/>
    <w:rsid w:val="001B600F"/>
    <w:rsid w:val="001B636F"/>
    <w:rsid w:val="001B63BA"/>
    <w:rsid w:val="001B63F9"/>
    <w:rsid w:val="001B641E"/>
    <w:rsid w:val="001B6636"/>
    <w:rsid w:val="001B6B8A"/>
    <w:rsid w:val="001B6C77"/>
    <w:rsid w:val="001B6DB2"/>
    <w:rsid w:val="001B6EE5"/>
    <w:rsid w:val="001B6F59"/>
    <w:rsid w:val="001B77A7"/>
    <w:rsid w:val="001B78E5"/>
    <w:rsid w:val="001B7901"/>
    <w:rsid w:val="001B7909"/>
    <w:rsid w:val="001B792B"/>
    <w:rsid w:val="001B7DD1"/>
    <w:rsid w:val="001C02D0"/>
    <w:rsid w:val="001C0811"/>
    <w:rsid w:val="001C0AFD"/>
    <w:rsid w:val="001C0B64"/>
    <w:rsid w:val="001C0C7A"/>
    <w:rsid w:val="001C1063"/>
    <w:rsid w:val="001C1230"/>
    <w:rsid w:val="001C1B77"/>
    <w:rsid w:val="001C1DE0"/>
    <w:rsid w:val="001C1E39"/>
    <w:rsid w:val="001C1F31"/>
    <w:rsid w:val="001C1F52"/>
    <w:rsid w:val="001C2059"/>
    <w:rsid w:val="001C23D8"/>
    <w:rsid w:val="001C24B2"/>
    <w:rsid w:val="001C2916"/>
    <w:rsid w:val="001C2B61"/>
    <w:rsid w:val="001C30D7"/>
    <w:rsid w:val="001C3783"/>
    <w:rsid w:val="001C37C9"/>
    <w:rsid w:val="001C39BE"/>
    <w:rsid w:val="001C3BC9"/>
    <w:rsid w:val="001C3FA2"/>
    <w:rsid w:val="001C4139"/>
    <w:rsid w:val="001C41EE"/>
    <w:rsid w:val="001C4A8E"/>
    <w:rsid w:val="001C5576"/>
    <w:rsid w:val="001C563C"/>
    <w:rsid w:val="001C577B"/>
    <w:rsid w:val="001C5DAA"/>
    <w:rsid w:val="001C636F"/>
    <w:rsid w:val="001C64AF"/>
    <w:rsid w:val="001C6A02"/>
    <w:rsid w:val="001C6A4E"/>
    <w:rsid w:val="001C6CF9"/>
    <w:rsid w:val="001C6F5F"/>
    <w:rsid w:val="001C7672"/>
    <w:rsid w:val="001C78F3"/>
    <w:rsid w:val="001D04DC"/>
    <w:rsid w:val="001D051D"/>
    <w:rsid w:val="001D0A87"/>
    <w:rsid w:val="001D0B4A"/>
    <w:rsid w:val="001D102F"/>
    <w:rsid w:val="001D1521"/>
    <w:rsid w:val="001D165F"/>
    <w:rsid w:val="001D16EA"/>
    <w:rsid w:val="001D170D"/>
    <w:rsid w:val="001D1801"/>
    <w:rsid w:val="001D19DE"/>
    <w:rsid w:val="001D1C9D"/>
    <w:rsid w:val="001D1EAA"/>
    <w:rsid w:val="001D1F80"/>
    <w:rsid w:val="001D24BF"/>
    <w:rsid w:val="001D25D7"/>
    <w:rsid w:val="001D28FE"/>
    <w:rsid w:val="001D2A72"/>
    <w:rsid w:val="001D3041"/>
    <w:rsid w:val="001D306F"/>
    <w:rsid w:val="001D3143"/>
    <w:rsid w:val="001D3405"/>
    <w:rsid w:val="001D3668"/>
    <w:rsid w:val="001D397E"/>
    <w:rsid w:val="001D3BE4"/>
    <w:rsid w:val="001D3E17"/>
    <w:rsid w:val="001D3EEC"/>
    <w:rsid w:val="001D3F17"/>
    <w:rsid w:val="001D404E"/>
    <w:rsid w:val="001D40D6"/>
    <w:rsid w:val="001D4156"/>
    <w:rsid w:val="001D4537"/>
    <w:rsid w:val="001D4E9B"/>
    <w:rsid w:val="001D4E9E"/>
    <w:rsid w:val="001D531B"/>
    <w:rsid w:val="001D550D"/>
    <w:rsid w:val="001D5515"/>
    <w:rsid w:val="001D5C4B"/>
    <w:rsid w:val="001D5F9F"/>
    <w:rsid w:val="001D60B4"/>
    <w:rsid w:val="001D6111"/>
    <w:rsid w:val="001D657F"/>
    <w:rsid w:val="001D66D8"/>
    <w:rsid w:val="001D68A7"/>
    <w:rsid w:val="001D6A2C"/>
    <w:rsid w:val="001D6B7D"/>
    <w:rsid w:val="001D6C18"/>
    <w:rsid w:val="001D6E47"/>
    <w:rsid w:val="001D73B9"/>
    <w:rsid w:val="001D7823"/>
    <w:rsid w:val="001D7875"/>
    <w:rsid w:val="001D797D"/>
    <w:rsid w:val="001D7C1E"/>
    <w:rsid w:val="001D7D15"/>
    <w:rsid w:val="001D7DBD"/>
    <w:rsid w:val="001D7E21"/>
    <w:rsid w:val="001D7F49"/>
    <w:rsid w:val="001D7F96"/>
    <w:rsid w:val="001E04DC"/>
    <w:rsid w:val="001E09F1"/>
    <w:rsid w:val="001E0E61"/>
    <w:rsid w:val="001E1454"/>
    <w:rsid w:val="001E17EB"/>
    <w:rsid w:val="001E1C9A"/>
    <w:rsid w:val="001E2031"/>
    <w:rsid w:val="001E233D"/>
    <w:rsid w:val="001E2A86"/>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842"/>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1A0A"/>
    <w:rsid w:val="001F20F4"/>
    <w:rsid w:val="001F229F"/>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3A21"/>
    <w:rsid w:val="001F4004"/>
    <w:rsid w:val="001F479B"/>
    <w:rsid w:val="001F47CE"/>
    <w:rsid w:val="001F4A15"/>
    <w:rsid w:val="001F4B21"/>
    <w:rsid w:val="001F4D6D"/>
    <w:rsid w:val="001F4E71"/>
    <w:rsid w:val="001F567A"/>
    <w:rsid w:val="001F56F1"/>
    <w:rsid w:val="001F57DC"/>
    <w:rsid w:val="001F593D"/>
    <w:rsid w:val="001F5BDA"/>
    <w:rsid w:val="001F5C0E"/>
    <w:rsid w:val="001F5FD9"/>
    <w:rsid w:val="001F65E9"/>
    <w:rsid w:val="001F66E7"/>
    <w:rsid w:val="001F67C5"/>
    <w:rsid w:val="001F780B"/>
    <w:rsid w:val="001F7A00"/>
    <w:rsid w:val="001F7A8B"/>
    <w:rsid w:val="001F7F88"/>
    <w:rsid w:val="002007DA"/>
    <w:rsid w:val="002009C8"/>
    <w:rsid w:val="00201006"/>
    <w:rsid w:val="0020123F"/>
    <w:rsid w:val="0020160D"/>
    <w:rsid w:val="002017AE"/>
    <w:rsid w:val="00201802"/>
    <w:rsid w:val="00201932"/>
    <w:rsid w:val="00201A71"/>
    <w:rsid w:val="00201DE7"/>
    <w:rsid w:val="0020206A"/>
    <w:rsid w:val="00202332"/>
    <w:rsid w:val="002025A8"/>
    <w:rsid w:val="002028C3"/>
    <w:rsid w:val="002028D4"/>
    <w:rsid w:val="00202974"/>
    <w:rsid w:val="00202B07"/>
    <w:rsid w:val="00202BA2"/>
    <w:rsid w:val="00203129"/>
    <w:rsid w:val="002031EB"/>
    <w:rsid w:val="002032B4"/>
    <w:rsid w:val="00203DFC"/>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3A1"/>
    <w:rsid w:val="002073D6"/>
    <w:rsid w:val="002074EC"/>
    <w:rsid w:val="0020750A"/>
    <w:rsid w:val="002079A3"/>
    <w:rsid w:val="00207A6B"/>
    <w:rsid w:val="00207A95"/>
    <w:rsid w:val="00207AF7"/>
    <w:rsid w:val="00207B26"/>
    <w:rsid w:val="00207EAC"/>
    <w:rsid w:val="00207EAF"/>
    <w:rsid w:val="00207F69"/>
    <w:rsid w:val="00210537"/>
    <w:rsid w:val="002107D4"/>
    <w:rsid w:val="00210B10"/>
    <w:rsid w:val="00210DFF"/>
    <w:rsid w:val="00211118"/>
    <w:rsid w:val="002112B2"/>
    <w:rsid w:val="0021155F"/>
    <w:rsid w:val="002119E1"/>
    <w:rsid w:val="00211D45"/>
    <w:rsid w:val="00211E1A"/>
    <w:rsid w:val="002121E1"/>
    <w:rsid w:val="00212244"/>
    <w:rsid w:val="00212522"/>
    <w:rsid w:val="002126E4"/>
    <w:rsid w:val="0021273F"/>
    <w:rsid w:val="00212A79"/>
    <w:rsid w:val="00212ABB"/>
    <w:rsid w:val="00213499"/>
    <w:rsid w:val="002138FA"/>
    <w:rsid w:val="00213952"/>
    <w:rsid w:val="00213BC7"/>
    <w:rsid w:val="00213C52"/>
    <w:rsid w:val="0021423F"/>
    <w:rsid w:val="00214432"/>
    <w:rsid w:val="00214588"/>
    <w:rsid w:val="00214609"/>
    <w:rsid w:val="00214613"/>
    <w:rsid w:val="00214675"/>
    <w:rsid w:val="00214974"/>
    <w:rsid w:val="00214BC2"/>
    <w:rsid w:val="00214C0E"/>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391"/>
    <w:rsid w:val="00216431"/>
    <w:rsid w:val="0021658D"/>
    <w:rsid w:val="002172DF"/>
    <w:rsid w:val="00217390"/>
    <w:rsid w:val="00217C35"/>
    <w:rsid w:val="0022000E"/>
    <w:rsid w:val="002203B9"/>
    <w:rsid w:val="0022056C"/>
    <w:rsid w:val="00220D13"/>
    <w:rsid w:val="00220EEB"/>
    <w:rsid w:val="0022106D"/>
    <w:rsid w:val="002212CD"/>
    <w:rsid w:val="00221366"/>
    <w:rsid w:val="00221AFB"/>
    <w:rsid w:val="00221BAE"/>
    <w:rsid w:val="00221DCA"/>
    <w:rsid w:val="00221E0A"/>
    <w:rsid w:val="00221F03"/>
    <w:rsid w:val="002225D7"/>
    <w:rsid w:val="00222BE8"/>
    <w:rsid w:val="00222F07"/>
    <w:rsid w:val="00223198"/>
    <w:rsid w:val="002231F3"/>
    <w:rsid w:val="00223282"/>
    <w:rsid w:val="00223608"/>
    <w:rsid w:val="002236E3"/>
    <w:rsid w:val="00223769"/>
    <w:rsid w:val="00223AEE"/>
    <w:rsid w:val="00223E45"/>
    <w:rsid w:val="0022456D"/>
    <w:rsid w:val="00224791"/>
    <w:rsid w:val="00224921"/>
    <w:rsid w:val="00224927"/>
    <w:rsid w:val="00224A87"/>
    <w:rsid w:val="00224BF2"/>
    <w:rsid w:val="00224D25"/>
    <w:rsid w:val="0022513C"/>
    <w:rsid w:val="002251FB"/>
    <w:rsid w:val="0022521C"/>
    <w:rsid w:val="00225639"/>
    <w:rsid w:val="00225726"/>
    <w:rsid w:val="002258DC"/>
    <w:rsid w:val="00225AA9"/>
    <w:rsid w:val="00225E1B"/>
    <w:rsid w:val="00225F8B"/>
    <w:rsid w:val="0022606B"/>
    <w:rsid w:val="002260A3"/>
    <w:rsid w:val="00226396"/>
    <w:rsid w:val="002264EC"/>
    <w:rsid w:val="00226585"/>
    <w:rsid w:val="00226B01"/>
    <w:rsid w:val="00226EE2"/>
    <w:rsid w:val="0022710B"/>
    <w:rsid w:val="00227666"/>
    <w:rsid w:val="00227826"/>
    <w:rsid w:val="002279BB"/>
    <w:rsid w:val="00227A80"/>
    <w:rsid w:val="00227B55"/>
    <w:rsid w:val="002302F8"/>
    <w:rsid w:val="00230B8D"/>
    <w:rsid w:val="00230CEF"/>
    <w:rsid w:val="00230E6A"/>
    <w:rsid w:val="00230ED3"/>
    <w:rsid w:val="00230FE0"/>
    <w:rsid w:val="00231220"/>
    <w:rsid w:val="00231225"/>
    <w:rsid w:val="00231233"/>
    <w:rsid w:val="002313BE"/>
    <w:rsid w:val="00231469"/>
    <w:rsid w:val="00231547"/>
    <w:rsid w:val="00231975"/>
    <w:rsid w:val="00231DDF"/>
    <w:rsid w:val="00231F6B"/>
    <w:rsid w:val="00232047"/>
    <w:rsid w:val="002323D3"/>
    <w:rsid w:val="00232ACD"/>
    <w:rsid w:val="00232B42"/>
    <w:rsid w:val="00232CED"/>
    <w:rsid w:val="00232F1C"/>
    <w:rsid w:val="00233510"/>
    <w:rsid w:val="002335AD"/>
    <w:rsid w:val="002336A8"/>
    <w:rsid w:val="0023379E"/>
    <w:rsid w:val="0023384B"/>
    <w:rsid w:val="00233F97"/>
    <w:rsid w:val="00234598"/>
    <w:rsid w:val="002347A6"/>
    <w:rsid w:val="00234AF7"/>
    <w:rsid w:val="00234D8E"/>
    <w:rsid w:val="00234E40"/>
    <w:rsid w:val="0023506E"/>
    <w:rsid w:val="0023510F"/>
    <w:rsid w:val="00235232"/>
    <w:rsid w:val="002353D1"/>
    <w:rsid w:val="00235406"/>
    <w:rsid w:val="002354E5"/>
    <w:rsid w:val="00235602"/>
    <w:rsid w:val="00235778"/>
    <w:rsid w:val="00235850"/>
    <w:rsid w:val="00235945"/>
    <w:rsid w:val="00235DD6"/>
    <w:rsid w:val="00235E75"/>
    <w:rsid w:val="002360E9"/>
    <w:rsid w:val="00236220"/>
    <w:rsid w:val="00236602"/>
    <w:rsid w:val="002368C5"/>
    <w:rsid w:val="002368CC"/>
    <w:rsid w:val="00236967"/>
    <w:rsid w:val="0023698D"/>
    <w:rsid w:val="00236FB1"/>
    <w:rsid w:val="00237072"/>
    <w:rsid w:val="002371D5"/>
    <w:rsid w:val="00237593"/>
    <w:rsid w:val="00237D43"/>
    <w:rsid w:val="002406E4"/>
    <w:rsid w:val="002407BC"/>
    <w:rsid w:val="002408D3"/>
    <w:rsid w:val="00240F1C"/>
    <w:rsid w:val="00241043"/>
    <w:rsid w:val="00241150"/>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ED"/>
    <w:rsid w:val="002451AA"/>
    <w:rsid w:val="00245329"/>
    <w:rsid w:val="0024544E"/>
    <w:rsid w:val="00245597"/>
    <w:rsid w:val="0024625D"/>
    <w:rsid w:val="002462F6"/>
    <w:rsid w:val="002464BB"/>
    <w:rsid w:val="00246997"/>
    <w:rsid w:val="00246AFC"/>
    <w:rsid w:val="00246B45"/>
    <w:rsid w:val="00246FA3"/>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1C2"/>
    <w:rsid w:val="002521D6"/>
    <w:rsid w:val="00252636"/>
    <w:rsid w:val="00252728"/>
    <w:rsid w:val="00252858"/>
    <w:rsid w:val="002530FD"/>
    <w:rsid w:val="00253150"/>
    <w:rsid w:val="0025334A"/>
    <w:rsid w:val="002533AF"/>
    <w:rsid w:val="00253E44"/>
    <w:rsid w:val="00253F7F"/>
    <w:rsid w:val="00253F95"/>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66"/>
    <w:rsid w:val="0025788F"/>
    <w:rsid w:val="00257AF6"/>
    <w:rsid w:val="00257DFD"/>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22"/>
    <w:rsid w:val="002637B0"/>
    <w:rsid w:val="0026389C"/>
    <w:rsid w:val="00263B04"/>
    <w:rsid w:val="0026433C"/>
    <w:rsid w:val="00264645"/>
    <w:rsid w:val="00264AC3"/>
    <w:rsid w:val="002653BD"/>
    <w:rsid w:val="002654E3"/>
    <w:rsid w:val="00265712"/>
    <w:rsid w:val="0026593E"/>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0C"/>
    <w:rsid w:val="0027251A"/>
    <w:rsid w:val="0027255A"/>
    <w:rsid w:val="002727E1"/>
    <w:rsid w:val="00272E52"/>
    <w:rsid w:val="002732B2"/>
    <w:rsid w:val="00273355"/>
    <w:rsid w:val="0027348B"/>
    <w:rsid w:val="00274173"/>
    <w:rsid w:val="00274460"/>
    <w:rsid w:val="00274499"/>
    <w:rsid w:val="00274694"/>
    <w:rsid w:val="002747EC"/>
    <w:rsid w:val="0027490C"/>
    <w:rsid w:val="00274A5B"/>
    <w:rsid w:val="00274C15"/>
    <w:rsid w:val="00275B89"/>
    <w:rsid w:val="00275DE3"/>
    <w:rsid w:val="00275F3A"/>
    <w:rsid w:val="0027629A"/>
    <w:rsid w:val="0027640B"/>
    <w:rsid w:val="00276618"/>
    <w:rsid w:val="00276937"/>
    <w:rsid w:val="00276A2C"/>
    <w:rsid w:val="00276A97"/>
    <w:rsid w:val="00276ADD"/>
    <w:rsid w:val="002770AE"/>
    <w:rsid w:val="00277160"/>
    <w:rsid w:val="002773D2"/>
    <w:rsid w:val="0027753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322A"/>
    <w:rsid w:val="00283359"/>
    <w:rsid w:val="002835AC"/>
    <w:rsid w:val="0028374A"/>
    <w:rsid w:val="00283AB4"/>
    <w:rsid w:val="00283D22"/>
    <w:rsid w:val="0028411E"/>
    <w:rsid w:val="00284694"/>
    <w:rsid w:val="00284FDD"/>
    <w:rsid w:val="00285413"/>
    <w:rsid w:val="002854BA"/>
    <w:rsid w:val="00285815"/>
    <w:rsid w:val="00285A2E"/>
    <w:rsid w:val="00285B32"/>
    <w:rsid w:val="002866BE"/>
    <w:rsid w:val="002866D9"/>
    <w:rsid w:val="00286CF2"/>
    <w:rsid w:val="00287051"/>
    <w:rsid w:val="0028763C"/>
    <w:rsid w:val="002877BA"/>
    <w:rsid w:val="00287DD1"/>
    <w:rsid w:val="00290359"/>
    <w:rsid w:val="00290575"/>
    <w:rsid w:val="002905B4"/>
    <w:rsid w:val="0029086C"/>
    <w:rsid w:val="00290BD0"/>
    <w:rsid w:val="00290DA7"/>
    <w:rsid w:val="00290E56"/>
    <w:rsid w:val="00290F65"/>
    <w:rsid w:val="00291035"/>
    <w:rsid w:val="002910F7"/>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1B3"/>
    <w:rsid w:val="002943B9"/>
    <w:rsid w:val="002949E0"/>
    <w:rsid w:val="00294B61"/>
    <w:rsid w:val="00294C4B"/>
    <w:rsid w:val="002952F7"/>
    <w:rsid w:val="0029549E"/>
    <w:rsid w:val="00295634"/>
    <w:rsid w:val="00295C69"/>
    <w:rsid w:val="00295D9F"/>
    <w:rsid w:val="00295F1B"/>
    <w:rsid w:val="002960DA"/>
    <w:rsid w:val="0029622B"/>
    <w:rsid w:val="00296814"/>
    <w:rsid w:val="002968F6"/>
    <w:rsid w:val="002969CE"/>
    <w:rsid w:val="00296EE7"/>
    <w:rsid w:val="00297275"/>
    <w:rsid w:val="0029729E"/>
    <w:rsid w:val="00297C00"/>
    <w:rsid w:val="00297CD9"/>
    <w:rsid w:val="00297F31"/>
    <w:rsid w:val="002A00F2"/>
    <w:rsid w:val="002A0DCD"/>
    <w:rsid w:val="002A0F11"/>
    <w:rsid w:val="002A11E3"/>
    <w:rsid w:val="002A123C"/>
    <w:rsid w:val="002A12C1"/>
    <w:rsid w:val="002A14CC"/>
    <w:rsid w:val="002A15F2"/>
    <w:rsid w:val="002A160F"/>
    <w:rsid w:val="002A1DDC"/>
    <w:rsid w:val="002A21D0"/>
    <w:rsid w:val="002A257F"/>
    <w:rsid w:val="002A2B06"/>
    <w:rsid w:val="002A2E92"/>
    <w:rsid w:val="002A2F4C"/>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C11"/>
    <w:rsid w:val="002A5D31"/>
    <w:rsid w:val="002A5DD2"/>
    <w:rsid w:val="002A5E20"/>
    <w:rsid w:val="002A5F05"/>
    <w:rsid w:val="002A6883"/>
    <w:rsid w:val="002A6AA5"/>
    <w:rsid w:val="002A6C84"/>
    <w:rsid w:val="002A6E5F"/>
    <w:rsid w:val="002A6FC3"/>
    <w:rsid w:val="002A771D"/>
    <w:rsid w:val="002A7858"/>
    <w:rsid w:val="002A79B4"/>
    <w:rsid w:val="002A7D00"/>
    <w:rsid w:val="002A7E00"/>
    <w:rsid w:val="002B029B"/>
    <w:rsid w:val="002B046F"/>
    <w:rsid w:val="002B054F"/>
    <w:rsid w:val="002B084D"/>
    <w:rsid w:val="002B0FBF"/>
    <w:rsid w:val="002B10D0"/>
    <w:rsid w:val="002B113D"/>
    <w:rsid w:val="002B1770"/>
    <w:rsid w:val="002B19C1"/>
    <w:rsid w:val="002B1AD3"/>
    <w:rsid w:val="002B1B4A"/>
    <w:rsid w:val="002B1EFC"/>
    <w:rsid w:val="002B1F1B"/>
    <w:rsid w:val="002B20D1"/>
    <w:rsid w:val="002B22C9"/>
    <w:rsid w:val="002B231F"/>
    <w:rsid w:val="002B236F"/>
    <w:rsid w:val="002B25E8"/>
    <w:rsid w:val="002B288C"/>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12BA"/>
    <w:rsid w:val="002C14BF"/>
    <w:rsid w:val="002C1B28"/>
    <w:rsid w:val="002C1D5F"/>
    <w:rsid w:val="002C1F10"/>
    <w:rsid w:val="002C2079"/>
    <w:rsid w:val="002C24D3"/>
    <w:rsid w:val="002C2C0D"/>
    <w:rsid w:val="002C3002"/>
    <w:rsid w:val="002C30B5"/>
    <w:rsid w:val="002C3181"/>
    <w:rsid w:val="002C32A9"/>
    <w:rsid w:val="002C3451"/>
    <w:rsid w:val="002C390F"/>
    <w:rsid w:val="002C3DBC"/>
    <w:rsid w:val="002C42D5"/>
    <w:rsid w:val="002C431A"/>
    <w:rsid w:val="002C4731"/>
    <w:rsid w:val="002C4777"/>
    <w:rsid w:val="002C4E12"/>
    <w:rsid w:val="002C4E6F"/>
    <w:rsid w:val="002C4FBC"/>
    <w:rsid w:val="002C51E8"/>
    <w:rsid w:val="002C53B0"/>
    <w:rsid w:val="002C5823"/>
    <w:rsid w:val="002C5C75"/>
    <w:rsid w:val="002C5F7D"/>
    <w:rsid w:val="002C676D"/>
    <w:rsid w:val="002C6896"/>
    <w:rsid w:val="002C6AF8"/>
    <w:rsid w:val="002C6C75"/>
    <w:rsid w:val="002C6F34"/>
    <w:rsid w:val="002C6FBE"/>
    <w:rsid w:val="002C7357"/>
    <w:rsid w:val="002C775C"/>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D5E"/>
    <w:rsid w:val="002D5F91"/>
    <w:rsid w:val="002D6588"/>
    <w:rsid w:val="002D6EDD"/>
    <w:rsid w:val="002D7150"/>
    <w:rsid w:val="002D72CC"/>
    <w:rsid w:val="002D732A"/>
    <w:rsid w:val="002D7359"/>
    <w:rsid w:val="002D7456"/>
    <w:rsid w:val="002D74EE"/>
    <w:rsid w:val="002D755E"/>
    <w:rsid w:val="002D7D55"/>
    <w:rsid w:val="002E0264"/>
    <w:rsid w:val="002E06BE"/>
    <w:rsid w:val="002E0753"/>
    <w:rsid w:val="002E07EC"/>
    <w:rsid w:val="002E0841"/>
    <w:rsid w:val="002E0868"/>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4231"/>
    <w:rsid w:val="002E43B8"/>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ABE"/>
    <w:rsid w:val="002E7E94"/>
    <w:rsid w:val="002F03B4"/>
    <w:rsid w:val="002F0502"/>
    <w:rsid w:val="002F0527"/>
    <w:rsid w:val="002F09C4"/>
    <w:rsid w:val="002F0B8A"/>
    <w:rsid w:val="002F0C58"/>
    <w:rsid w:val="002F111B"/>
    <w:rsid w:val="002F1197"/>
    <w:rsid w:val="002F14AB"/>
    <w:rsid w:val="002F155D"/>
    <w:rsid w:val="002F1667"/>
    <w:rsid w:val="002F1C53"/>
    <w:rsid w:val="002F2149"/>
    <w:rsid w:val="002F22E5"/>
    <w:rsid w:val="002F233B"/>
    <w:rsid w:val="002F241A"/>
    <w:rsid w:val="002F25D1"/>
    <w:rsid w:val="002F2C0D"/>
    <w:rsid w:val="002F2E00"/>
    <w:rsid w:val="002F3490"/>
    <w:rsid w:val="002F3A01"/>
    <w:rsid w:val="002F3CFA"/>
    <w:rsid w:val="002F3D14"/>
    <w:rsid w:val="002F3E5E"/>
    <w:rsid w:val="002F420C"/>
    <w:rsid w:val="002F4287"/>
    <w:rsid w:val="002F44B4"/>
    <w:rsid w:val="002F4504"/>
    <w:rsid w:val="002F48C2"/>
    <w:rsid w:val="002F5006"/>
    <w:rsid w:val="002F50E2"/>
    <w:rsid w:val="002F5FBF"/>
    <w:rsid w:val="002F605F"/>
    <w:rsid w:val="002F619D"/>
    <w:rsid w:val="002F621A"/>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AD4"/>
    <w:rsid w:val="00303E02"/>
    <w:rsid w:val="003040AA"/>
    <w:rsid w:val="003040CC"/>
    <w:rsid w:val="00304382"/>
    <w:rsid w:val="003043CB"/>
    <w:rsid w:val="0030477B"/>
    <w:rsid w:val="00304788"/>
    <w:rsid w:val="003048AD"/>
    <w:rsid w:val="00304B51"/>
    <w:rsid w:val="00304D9F"/>
    <w:rsid w:val="00304F9F"/>
    <w:rsid w:val="00305144"/>
    <w:rsid w:val="00305645"/>
    <w:rsid w:val="00306375"/>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1E3"/>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458"/>
    <w:rsid w:val="003134D5"/>
    <w:rsid w:val="00313591"/>
    <w:rsid w:val="0031385C"/>
    <w:rsid w:val="003138DE"/>
    <w:rsid w:val="00313E70"/>
    <w:rsid w:val="00313EA6"/>
    <w:rsid w:val="00313EA7"/>
    <w:rsid w:val="00313EE6"/>
    <w:rsid w:val="0031415D"/>
    <w:rsid w:val="00314233"/>
    <w:rsid w:val="00314244"/>
    <w:rsid w:val="00314506"/>
    <w:rsid w:val="00314C05"/>
    <w:rsid w:val="00315658"/>
    <w:rsid w:val="0031580F"/>
    <w:rsid w:val="00315FC6"/>
    <w:rsid w:val="00316312"/>
    <w:rsid w:val="0031652A"/>
    <w:rsid w:val="0031679B"/>
    <w:rsid w:val="003169CC"/>
    <w:rsid w:val="00316E8B"/>
    <w:rsid w:val="0031718D"/>
    <w:rsid w:val="003171EC"/>
    <w:rsid w:val="00317203"/>
    <w:rsid w:val="00317287"/>
    <w:rsid w:val="003173FF"/>
    <w:rsid w:val="00317666"/>
    <w:rsid w:val="0031782A"/>
    <w:rsid w:val="00317AF2"/>
    <w:rsid w:val="00317AF8"/>
    <w:rsid w:val="00317D54"/>
    <w:rsid w:val="00317FB9"/>
    <w:rsid w:val="003207DF"/>
    <w:rsid w:val="0032099F"/>
    <w:rsid w:val="00320AF9"/>
    <w:rsid w:val="00320D3C"/>
    <w:rsid w:val="00320F47"/>
    <w:rsid w:val="00320FBE"/>
    <w:rsid w:val="00321127"/>
    <w:rsid w:val="003213B8"/>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BA5"/>
    <w:rsid w:val="00323EC1"/>
    <w:rsid w:val="003245D6"/>
    <w:rsid w:val="00324C26"/>
    <w:rsid w:val="00324C62"/>
    <w:rsid w:val="0032516B"/>
    <w:rsid w:val="00325397"/>
    <w:rsid w:val="003253EC"/>
    <w:rsid w:val="00325798"/>
    <w:rsid w:val="0032586E"/>
    <w:rsid w:val="003259E5"/>
    <w:rsid w:val="00325BD6"/>
    <w:rsid w:val="00325FFF"/>
    <w:rsid w:val="003260F0"/>
    <w:rsid w:val="00326A14"/>
    <w:rsid w:val="0032738E"/>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730"/>
    <w:rsid w:val="00335896"/>
    <w:rsid w:val="00335B9A"/>
    <w:rsid w:val="00335FCC"/>
    <w:rsid w:val="003360C6"/>
    <w:rsid w:val="003360E8"/>
    <w:rsid w:val="003368E6"/>
    <w:rsid w:val="00336999"/>
    <w:rsid w:val="00336D9F"/>
    <w:rsid w:val="00337311"/>
    <w:rsid w:val="00337360"/>
    <w:rsid w:val="00337426"/>
    <w:rsid w:val="00337904"/>
    <w:rsid w:val="0033799D"/>
    <w:rsid w:val="00337E91"/>
    <w:rsid w:val="00337EE8"/>
    <w:rsid w:val="00340091"/>
    <w:rsid w:val="00340209"/>
    <w:rsid w:val="00340372"/>
    <w:rsid w:val="0034083D"/>
    <w:rsid w:val="00340D01"/>
    <w:rsid w:val="0034105B"/>
    <w:rsid w:val="003412AF"/>
    <w:rsid w:val="00341354"/>
    <w:rsid w:val="00341545"/>
    <w:rsid w:val="00341BD2"/>
    <w:rsid w:val="00341C88"/>
    <w:rsid w:val="00341D84"/>
    <w:rsid w:val="00341F8F"/>
    <w:rsid w:val="00342349"/>
    <w:rsid w:val="0034237B"/>
    <w:rsid w:val="00342954"/>
    <w:rsid w:val="0034295D"/>
    <w:rsid w:val="00342A1E"/>
    <w:rsid w:val="00342F63"/>
    <w:rsid w:val="00343391"/>
    <w:rsid w:val="0034377E"/>
    <w:rsid w:val="003439BE"/>
    <w:rsid w:val="00343F00"/>
    <w:rsid w:val="0034444F"/>
    <w:rsid w:val="003444C0"/>
    <w:rsid w:val="00344585"/>
    <w:rsid w:val="00344D8F"/>
    <w:rsid w:val="00344E35"/>
    <w:rsid w:val="0034533B"/>
    <w:rsid w:val="00345807"/>
    <w:rsid w:val="003459D3"/>
    <w:rsid w:val="00345A1B"/>
    <w:rsid w:val="00346001"/>
    <w:rsid w:val="00346489"/>
    <w:rsid w:val="003464A5"/>
    <w:rsid w:val="003464CB"/>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B7C"/>
    <w:rsid w:val="00355C7A"/>
    <w:rsid w:val="00356129"/>
    <w:rsid w:val="0035618F"/>
    <w:rsid w:val="00356207"/>
    <w:rsid w:val="00356810"/>
    <w:rsid w:val="0035694D"/>
    <w:rsid w:val="00356E45"/>
    <w:rsid w:val="00356F16"/>
    <w:rsid w:val="0035700D"/>
    <w:rsid w:val="00357235"/>
    <w:rsid w:val="003573A4"/>
    <w:rsid w:val="0035745E"/>
    <w:rsid w:val="00357465"/>
    <w:rsid w:val="0035747C"/>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61"/>
    <w:rsid w:val="003659FD"/>
    <w:rsid w:val="00365A67"/>
    <w:rsid w:val="00366149"/>
    <w:rsid w:val="00366213"/>
    <w:rsid w:val="00366222"/>
    <w:rsid w:val="003663CA"/>
    <w:rsid w:val="00366552"/>
    <w:rsid w:val="00366861"/>
    <w:rsid w:val="00366E0C"/>
    <w:rsid w:val="003675F5"/>
    <w:rsid w:val="0036771E"/>
    <w:rsid w:val="003678DA"/>
    <w:rsid w:val="003679D5"/>
    <w:rsid w:val="00367CE0"/>
    <w:rsid w:val="00370274"/>
    <w:rsid w:val="00370664"/>
    <w:rsid w:val="00370B57"/>
    <w:rsid w:val="00370CF9"/>
    <w:rsid w:val="00370D89"/>
    <w:rsid w:val="00371204"/>
    <w:rsid w:val="003719F9"/>
    <w:rsid w:val="00371E1C"/>
    <w:rsid w:val="0037231B"/>
    <w:rsid w:val="003725D8"/>
    <w:rsid w:val="00372FBF"/>
    <w:rsid w:val="0037322D"/>
    <w:rsid w:val="003737D3"/>
    <w:rsid w:val="00373A9E"/>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C32"/>
    <w:rsid w:val="00376E91"/>
    <w:rsid w:val="0037703B"/>
    <w:rsid w:val="0037703F"/>
    <w:rsid w:val="00377BB4"/>
    <w:rsid w:val="00377D17"/>
    <w:rsid w:val="00380557"/>
    <w:rsid w:val="003805DC"/>
    <w:rsid w:val="0038089E"/>
    <w:rsid w:val="00380AB5"/>
    <w:rsid w:val="00380AFA"/>
    <w:rsid w:val="00380DE6"/>
    <w:rsid w:val="00380F2D"/>
    <w:rsid w:val="0038139A"/>
    <w:rsid w:val="00381408"/>
    <w:rsid w:val="003817CB"/>
    <w:rsid w:val="00381C78"/>
    <w:rsid w:val="00381D45"/>
    <w:rsid w:val="003822B9"/>
    <w:rsid w:val="00382337"/>
    <w:rsid w:val="003828BF"/>
    <w:rsid w:val="0038292B"/>
    <w:rsid w:val="003829F3"/>
    <w:rsid w:val="00382DD5"/>
    <w:rsid w:val="00382E4E"/>
    <w:rsid w:val="003830DF"/>
    <w:rsid w:val="00383951"/>
    <w:rsid w:val="00383C13"/>
    <w:rsid w:val="00383D47"/>
    <w:rsid w:val="00383F4C"/>
    <w:rsid w:val="003841A4"/>
    <w:rsid w:val="00384884"/>
    <w:rsid w:val="00384C68"/>
    <w:rsid w:val="00384FD2"/>
    <w:rsid w:val="00385035"/>
    <w:rsid w:val="0038536E"/>
    <w:rsid w:val="00385494"/>
    <w:rsid w:val="0038567E"/>
    <w:rsid w:val="003856CE"/>
    <w:rsid w:val="0038575B"/>
    <w:rsid w:val="0038579B"/>
    <w:rsid w:val="003858FB"/>
    <w:rsid w:val="00385E89"/>
    <w:rsid w:val="00385FDC"/>
    <w:rsid w:val="00386023"/>
    <w:rsid w:val="003862E5"/>
    <w:rsid w:val="00386AA3"/>
    <w:rsid w:val="00386BF6"/>
    <w:rsid w:val="00386CA2"/>
    <w:rsid w:val="00387312"/>
    <w:rsid w:val="00387B8F"/>
    <w:rsid w:val="00387FAD"/>
    <w:rsid w:val="00387FCD"/>
    <w:rsid w:val="00390459"/>
    <w:rsid w:val="003904D2"/>
    <w:rsid w:val="00390B16"/>
    <w:rsid w:val="00390B25"/>
    <w:rsid w:val="00390B32"/>
    <w:rsid w:val="00390D50"/>
    <w:rsid w:val="00390FCD"/>
    <w:rsid w:val="00391450"/>
    <w:rsid w:val="0039156A"/>
    <w:rsid w:val="00391779"/>
    <w:rsid w:val="003918BD"/>
    <w:rsid w:val="003919B6"/>
    <w:rsid w:val="00391F5D"/>
    <w:rsid w:val="003928E0"/>
    <w:rsid w:val="00392DB4"/>
    <w:rsid w:val="00393116"/>
    <w:rsid w:val="003934F8"/>
    <w:rsid w:val="003939BB"/>
    <w:rsid w:val="00393B4B"/>
    <w:rsid w:val="00393C18"/>
    <w:rsid w:val="00393C64"/>
    <w:rsid w:val="00393C85"/>
    <w:rsid w:val="00393DD9"/>
    <w:rsid w:val="00393E14"/>
    <w:rsid w:val="00393EFF"/>
    <w:rsid w:val="00393F64"/>
    <w:rsid w:val="00394126"/>
    <w:rsid w:val="00394365"/>
    <w:rsid w:val="003946B6"/>
    <w:rsid w:val="00395208"/>
    <w:rsid w:val="003957E7"/>
    <w:rsid w:val="0039586A"/>
    <w:rsid w:val="00395AA4"/>
    <w:rsid w:val="00395EB4"/>
    <w:rsid w:val="00395EBA"/>
    <w:rsid w:val="00396091"/>
    <w:rsid w:val="003966E2"/>
    <w:rsid w:val="00396B1C"/>
    <w:rsid w:val="00396D69"/>
    <w:rsid w:val="00396F76"/>
    <w:rsid w:val="00396FC2"/>
    <w:rsid w:val="003970DA"/>
    <w:rsid w:val="00397299"/>
    <w:rsid w:val="003976D4"/>
    <w:rsid w:val="00397D24"/>
    <w:rsid w:val="003A0050"/>
    <w:rsid w:val="003A0083"/>
    <w:rsid w:val="003A0117"/>
    <w:rsid w:val="003A0171"/>
    <w:rsid w:val="003A02C8"/>
    <w:rsid w:val="003A03CF"/>
    <w:rsid w:val="003A0591"/>
    <w:rsid w:val="003A05F6"/>
    <w:rsid w:val="003A06D4"/>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22B"/>
    <w:rsid w:val="003A35C5"/>
    <w:rsid w:val="003A3FAD"/>
    <w:rsid w:val="003A40AB"/>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132"/>
    <w:rsid w:val="003A632D"/>
    <w:rsid w:val="003A6441"/>
    <w:rsid w:val="003A64CF"/>
    <w:rsid w:val="003A6D05"/>
    <w:rsid w:val="003A710C"/>
    <w:rsid w:val="003A746C"/>
    <w:rsid w:val="003A75EC"/>
    <w:rsid w:val="003A79DC"/>
    <w:rsid w:val="003A7C3D"/>
    <w:rsid w:val="003B05CE"/>
    <w:rsid w:val="003B0949"/>
    <w:rsid w:val="003B09A1"/>
    <w:rsid w:val="003B0ED3"/>
    <w:rsid w:val="003B1146"/>
    <w:rsid w:val="003B117F"/>
    <w:rsid w:val="003B1187"/>
    <w:rsid w:val="003B1578"/>
    <w:rsid w:val="003B160B"/>
    <w:rsid w:val="003B19FC"/>
    <w:rsid w:val="003B1CDC"/>
    <w:rsid w:val="003B21F9"/>
    <w:rsid w:val="003B2482"/>
    <w:rsid w:val="003B249A"/>
    <w:rsid w:val="003B2607"/>
    <w:rsid w:val="003B2B1C"/>
    <w:rsid w:val="003B2C6B"/>
    <w:rsid w:val="003B2D5C"/>
    <w:rsid w:val="003B2E6D"/>
    <w:rsid w:val="003B2F16"/>
    <w:rsid w:val="003B3B1E"/>
    <w:rsid w:val="003B3C89"/>
    <w:rsid w:val="003B3CEA"/>
    <w:rsid w:val="003B3F32"/>
    <w:rsid w:val="003B42B1"/>
    <w:rsid w:val="003B4691"/>
    <w:rsid w:val="003B46D7"/>
    <w:rsid w:val="003B49D4"/>
    <w:rsid w:val="003B4A11"/>
    <w:rsid w:val="003B4D9E"/>
    <w:rsid w:val="003B4E7C"/>
    <w:rsid w:val="003B4F1E"/>
    <w:rsid w:val="003B5249"/>
    <w:rsid w:val="003B57EF"/>
    <w:rsid w:val="003B5866"/>
    <w:rsid w:val="003B616F"/>
    <w:rsid w:val="003B61F2"/>
    <w:rsid w:val="003B64B9"/>
    <w:rsid w:val="003B6D06"/>
    <w:rsid w:val="003B75B9"/>
    <w:rsid w:val="003B77D8"/>
    <w:rsid w:val="003B77DE"/>
    <w:rsid w:val="003B79C8"/>
    <w:rsid w:val="003B7CC5"/>
    <w:rsid w:val="003B7D90"/>
    <w:rsid w:val="003C0736"/>
    <w:rsid w:val="003C10DF"/>
    <w:rsid w:val="003C1765"/>
    <w:rsid w:val="003C182F"/>
    <w:rsid w:val="003C1B5D"/>
    <w:rsid w:val="003C1C50"/>
    <w:rsid w:val="003C2042"/>
    <w:rsid w:val="003C23CC"/>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66D"/>
    <w:rsid w:val="003C6742"/>
    <w:rsid w:val="003C6C0B"/>
    <w:rsid w:val="003C6EDF"/>
    <w:rsid w:val="003C71DF"/>
    <w:rsid w:val="003C76EA"/>
    <w:rsid w:val="003C79B9"/>
    <w:rsid w:val="003C7E8A"/>
    <w:rsid w:val="003D00BA"/>
    <w:rsid w:val="003D02EA"/>
    <w:rsid w:val="003D05EE"/>
    <w:rsid w:val="003D0708"/>
    <w:rsid w:val="003D071D"/>
    <w:rsid w:val="003D0918"/>
    <w:rsid w:val="003D0A38"/>
    <w:rsid w:val="003D0ADF"/>
    <w:rsid w:val="003D0CBA"/>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879"/>
    <w:rsid w:val="003D51F3"/>
    <w:rsid w:val="003D580A"/>
    <w:rsid w:val="003D5B81"/>
    <w:rsid w:val="003D5CF7"/>
    <w:rsid w:val="003D5DBC"/>
    <w:rsid w:val="003D6493"/>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FB4"/>
    <w:rsid w:val="003E30CD"/>
    <w:rsid w:val="003E3479"/>
    <w:rsid w:val="003E34D5"/>
    <w:rsid w:val="003E37B4"/>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DC5"/>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641"/>
    <w:rsid w:val="003F178C"/>
    <w:rsid w:val="003F1D6B"/>
    <w:rsid w:val="003F28A6"/>
    <w:rsid w:val="003F2C2A"/>
    <w:rsid w:val="003F2F2C"/>
    <w:rsid w:val="003F2F7A"/>
    <w:rsid w:val="003F2F92"/>
    <w:rsid w:val="003F30B4"/>
    <w:rsid w:val="003F310F"/>
    <w:rsid w:val="003F36AD"/>
    <w:rsid w:val="003F3711"/>
    <w:rsid w:val="003F38A3"/>
    <w:rsid w:val="003F3D69"/>
    <w:rsid w:val="003F3DC0"/>
    <w:rsid w:val="003F3E84"/>
    <w:rsid w:val="003F44DD"/>
    <w:rsid w:val="003F4783"/>
    <w:rsid w:val="003F4798"/>
    <w:rsid w:val="003F4C13"/>
    <w:rsid w:val="003F51F4"/>
    <w:rsid w:val="003F524A"/>
    <w:rsid w:val="003F5A61"/>
    <w:rsid w:val="003F5AEC"/>
    <w:rsid w:val="003F62AA"/>
    <w:rsid w:val="003F6628"/>
    <w:rsid w:val="003F670A"/>
    <w:rsid w:val="003F695E"/>
    <w:rsid w:val="003F69FD"/>
    <w:rsid w:val="003F6A80"/>
    <w:rsid w:val="003F73B6"/>
    <w:rsid w:val="003F75B7"/>
    <w:rsid w:val="003F75F5"/>
    <w:rsid w:val="003F7C82"/>
    <w:rsid w:val="003F7CBF"/>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AD8"/>
    <w:rsid w:val="0040414A"/>
    <w:rsid w:val="00404578"/>
    <w:rsid w:val="00404670"/>
    <w:rsid w:val="0040472E"/>
    <w:rsid w:val="00404B04"/>
    <w:rsid w:val="00404C6A"/>
    <w:rsid w:val="0040530B"/>
    <w:rsid w:val="00405A42"/>
    <w:rsid w:val="0040647E"/>
    <w:rsid w:val="00406F16"/>
    <w:rsid w:val="00407157"/>
    <w:rsid w:val="0040725E"/>
    <w:rsid w:val="00407477"/>
    <w:rsid w:val="00407554"/>
    <w:rsid w:val="00407615"/>
    <w:rsid w:val="004077E3"/>
    <w:rsid w:val="00407EEF"/>
    <w:rsid w:val="0041016F"/>
    <w:rsid w:val="0041054F"/>
    <w:rsid w:val="00410CD4"/>
    <w:rsid w:val="0041102C"/>
    <w:rsid w:val="004110F7"/>
    <w:rsid w:val="004111F9"/>
    <w:rsid w:val="004114E0"/>
    <w:rsid w:val="00411784"/>
    <w:rsid w:val="00411DD9"/>
    <w:rsid w:val="00411E66"/>
    <w:rsid w:val="004120F9"/>
    <w:rsid w:val="00412511"/>
    <w:rsid w:val="00412A08"/>
    <w:rsid w:val="00412E21"/>
    <w:rsid w:val="00412EF7"/>
    <w:rsid w:val="0041303C"/>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C0F"/>
    <w:rsid w:val="00416E20"/>
    <w:rsid w:val="00416E26"/>
    <w:rsid w:val="00416FFF"/>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1BFA"/>
    <w:rsid w:val="0042216E"/>
    <w:rsid w:val="00422D35"/>
    <w:rsid w:val="00422F45"/>
    <w:rsid w:val="004233B3"/>
    <w:rsid w:val="004239A4"/>
    <w:rsid w:val="00424136"/>
    <w:rsid w:val="004242B0"/>
    <w:rsid w:val="0042482D"/>
    <w:rsid w:val="00424D3D"/>
    <w:rsid w:val="00424D7A"/>
    <w:rsid w:val="004250F4"/>
    <w:rsid w:val="00425373"/>
    <w:rsid w:val="00425978"/>
    <w:rsid w:val="00425BEC"/>
    <w:rsid w:val="00425CC3"/>
    <w:rsid w:val="00425DEC"/>
    <w:rsid w:val="00425E8D"/>
    <w:rsid w:val="004262D1"/>
    <w:rsid w:val="00426359"/>
    <w:rsid w:val="00426AFB"/>
    <w:rsid w:val="00426B53"/>
    <w:rsid w:val="00426BAC"/>
    <w:rsid w:val="00426C45"/>
    <w:rsid w:val="00426CD2"/>
    <w:rsid w:val="00427445"/>
    <w:rsid w:val="004274CF"/>
    <w:rsid w:val="00427B77"/>
    <w:rsid w:val="00427ECA"/>
    <w:rsid w:val="00427F5E"/>
    <w:rsid w:val="004301FA"/>
    <w:rsid w:val="004303CE"/>
    <w:rsid w:val="00430669"/>
    <w:rsid w:val="00430682"/>
    <w:rsid w:val="00430702"/>
    <w:rsid w:val="004308AB"/>
    <w:rsid w:val="00431620"/>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5F95"/>
    <w:rsid w:val="004362B7"/>
    <w:rsid w:val="00436487"/>
    <w:rsid w:val="0043648B"/>
    <w:rsid w:val="004364C7"/>
    <w:rsid w:val="00436666"/>
    <w:rsid w:val="004367ED"/>
    <w:rsid w:val="00436B35"/>
    <w:rsid w:val="00436D14"/>
    <w:rsid w:val="00436F18"/>
    <w:rsid w:val="00436F56"/>
    <w:rsid w:val="00437512"/>
    <w:rsid w:val="00437757"/>
    <w:rsid w:val="004377CF"/>
    <w:rsid w:val="00440465"/>
    <w:rsid w:val="004406A2"/>
    <w:rsid w:val="00440CF6"/>
    <w:rsid w:val="00441403"/>
    <w:rsid w:val="004415E2"/>
    <w:rsid w:val="004419C4"/>
    <w:rsid w:val="00441CB4"/>
    <w:rsid w:val="00441F48"/>
    <w:rsid w:val="00442026"/>
    <w:rsid w:val="004422E2"/>
    <w:rsid w:val="00442339"/>
    <w:rsid w:val="004423C8"/>
    <w:rsid w:val="00442611"/>
    <w:rsid w:val="00442857"/>
    <w:rsid w:val="004429BB"/>
    <w:rsid w:val="00442F27"/>
    <w:rsid w:val="00442FC4"/>
    <w:rsid w:val="00443356"/>
    <w:rsid w:val="004433C0"/>
    <w:rsid w:val="00443977"/>
    <w:rsid w:val="00443AC9"/>
    <w:rsid w:val="00443BCB"/>
    <w:rsid w:val="00444190"/>
    <w:rsid w:val="00444B24"/>
    <w:rsid w:val="00444F50"/>
    <w:rsid w:val="00444F97"/>
    <w:rsid w:val="00445111"/>
    <w:rsid w:val="004453B9"/>
    <w:rsid w:val="00445926"/>
    <w:rsid w:val="00445A3A"/>
    <w:rsid w:val="00445A97"/>
    <w:rsid w:val="00445B64"/>
    <w:rsid w:val="00445CBF"/>
    <w:rsid w:val="00445DF1"/>
    <w:rsid w:val="004476CD"/>
    <w:rsid w:val="00447A2B"/>
    <w:rsid w:val="00447B29"/>
    <w:rsid w:val="00447B7E"/>
    <w:rsid w:val="00447EFA"/>
    <w:rsid w:val="004502F7"/>
    <w:rsid w:val="00450544"/>
    <w:rsid w:val="00450712"/>
    <w:rsid w:val="004508CF"/>
    <w:rsid w:val="004508E6"/>
    <w:rsid w:val="0045092C"/>
    <w:rsid w:val="00450CDC"/>
    <w:rsid w:val="00450EF7"/>
    <w:rsid w:val="00451217"/>
    <w:rsid w:val="00451314"/>
    <w:rsid w:val="0045161E"/>
    <w:rsid w:val="004516D0"/>
    <w:rsid w:val="00451782"/>
    <w:rsid w:val="00451927"/>
    <w:rsid w:val="00451AB3"/>
    <w:rsid w:val="00451E25"/>
    <w:rsid w:val="0045225C"/>
    <w:rsid w:val="00452301"/>
    <w:rsid w:val="0045265D"/>
    <w:rsid w:val="004530B2"/>
    <w:rsid w:val="0045329A"/>
    <w:rsid w:val="004533FA"/>
    <w:rsid w:val="0045350E"/>
    <w:rsid w:val="00453A1E"/>
    <w:rsid w:val="00453B07"/>
    <w:rsid w:val="00453B78"/>
    <w:rsid w:val="00453BD6"/>
    <w:rsid w:val="00453D07"/>
    <w:rsid w:val="0045412B"/>
    <w:rsid w:val="004542B7"/>
    <w:rsid w:val="004542F4"/>
    <w:rsid w:val="00454809"/>
    <w:rsid w:val="0045493E"/>
    <w:rsid w:val="00454B57"/>
    <w:rsid w:val="0045555F"/>
    <w:rsid w:val="004559BB"/>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E11"/>
    <w:rsid w:val="00457EE8"/>
    <w:rsid w:val="004600B1"/>
    <w:rsid w:val="00460130"/>
    <w:rsid w:val="00460633"/>
    <w:rsid w:val="00460A29"/>
    <w:rsid w:val="00460C8A"/>
    <w:rsid w:val="00460E18"/>
    <w:rsid w:val="00461378"/>
    <w:rsid w:val="00461425"/>
    <w:rsid w:val="0046155B"/>
    <w:rsid w:val="00461A12"/>
    <w:rsid w:val="00461E09"/>
    <w:rsid w:val="00461E2B"/>
    <w:rsid w:val="00461ECA"/>
    <w:rsid w:val="00462069"/>
    <w:rsid w:val="00462524"/>
    <w:rsid w:val="004626B1"/>
    <w:rsid w:val="004626F6"/>
    <w:rsid w:val="00462968"/>
    <w:rsid w:val="00462B77"/>
    <w:rsid w:val="00462CB5"/>
    <w:rsid w:val="00462D6F"/>
    <w:rsid w:val="00462E94"/>
    <w:rsid w:val="00462FCC"/>
    <w:rsid w:val="00462FE1"/>
    <w:rsid w:val="00463168"/>
    <w:rsid w:val="00463397"/>
    <w:rsid w:val="004635E7"/>
    <w:rsid w:val="00463925"/>
    <w:rsid w:val="00464395"/>
    <w:rsid w:val="0046456C"/>
    <w:rsid w:val="004649CD"/>
    <w:rsid w:val="00464B61"/>
    <w:rsid w:val="00464D6B"/>
    <w:rsid w:val="00464FC0"/>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3A7"/>
    <w:rsid w:val="004726FE"/>
    <w:rsid w:val="00472C07"/>
    <w:rsid w:val="00473041"/>
    <w:rsid w:val="00473093"/>
    <w:rsid w:val="0047329F"/>
    <w:rsid w:val="00473461"/>
    <w:rsid w:val="00473487"/>
    <w:rsid w:val="00473A94"/>
    <w:rsid w:val="00473DA2"/>
    <w:rsid w:val="00473FD9"/>
    <w:rsid w:val="00474359"/>
    <w:rsid w:val="004744EA"/>
    <w:rsid w:val="0047451E"/>
    <w:rsid w:val="0047462C"/>
    <w:rsid w:val="00474822"/>
    <w:rsid w:val="00474A82"/>
    <w:rsid w:val="00474C2D"/>
    <w:rsid w:val="00474EDC"/>
    <w:rsid w:val="00474F19"/>
    <w:rsid w:val="00474F3B"/>
    <w:rsid w:val="004752FC"/>
    <w:rsid w:val="00475696"/>
    <w:rsid w:val="00475D15"/>
    <w:rsid w:val="00476F42"/>
    <w:rsid w:val="00476F67"/>
    <w:rsid w:val="00476FA9"/>
    <w:rsid w:val="0047747E"/>
    <w:rsid w:val="00477806"/>
    <w:rsid w:val="004779CD"/>
    <w:rsid w:val="00477C57"/>
    <w:rsid w:val="00477F67"/>
    <w:rsid w:val="004800AA"/>
    <w:rsid w:val="004802D4"/>
    <w:rsid w:val="004808C9"/>
    <w:rsid w:val="004808DA"/>
    <w:rsid w:val="0048098D"/>
    <w:rsid w:val="00480A63"/>
    <w:rsid w:val="00481067"/>
    <w:rsid w:val="004814C0"/>
    <w:rsid w:val="00481696"/>
    <w:rsid w:val="00481845"/>
    <w:rsid w:val="00481BEC"/>
    <w:rsid w:val="00481D8E"/>
    <w:rsid w:val="00481DFE"/>
    <w:rsid w:val="004823CB"/>
    <w:rsid w:val="004824EE"/>
    <w:rsid w:val="00482699"/>
    <w:rsid w:val="004829AC"/>
    <w:rsid w:val="00482CCF"/>
    <w:rsid w:val="00482F0E"/>
    <w:rsid w:val="00483076"/>
    <w:rsid w:val="004833AB"/>
    <w:rsid w:val="0048389E"/>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CE7"/>
    <w:rsid w:val="00486058"/>
    <w:rsid w:val="004864BA"/>
    <w:rsid w:val="00486621"/>
    <w:rsid w:val="0048669E"/>
    <w:rsid w:val="00486886"/>
    <w:rsid w:val="00486B3D"/>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1F7B"/>
    <w:rsid w:val="00492019"/>
    <w:rsid w:val="004922EF"/>
    <w:rsid w:val="004923C3"/>
    <w:rsid w:val="0049274A"/>
    <w:rsid w:val="004928FD"/>
    <w:rsid w:val="004930F6"/>
    <w:rsid w:val="0049325F"/>
    <w:rsid w:val="00493702"/>
    <w:rsid w:val="00493A33"/>
    <w:rsid w:val="00493B76"/>
    <w:rsid w:val="0049403A"/>
    <w:rsid w:val="0049407E"/>
    <w:rsid w:val="004940AF"/>
    <w:rsid w:val="004947B8"/>
    <w:rsid w:val="004947DB"/>
    <w:rsid w:val="00494A65"/>
    <w:rsid w:val="00494B65"/>
    <w:rsid w:val="00494FB2"/>
    <w:rsid w:val="00495BAE"/>
    <w:rsid w:val="0049618C"/>
    <w:rsid w:val="004962D5"/>
    <w:rsid w:val="004964B0"/>
    <w:rsid w:val="0049660C"/>
    <w:rsid w:val="00496669"/>
    <w:rsid w:val="00496785"/>
    <w:rsid w:val="004969CC"/>
    <w:rsid w:val="00496A4B"/>
    <w:rsid w:val="00496D6C"/>
    <w:rsid w:val="00496F5E"/>
    <w:rsid w:val="004972F4"/>
    <w:rsid w:val="004973E4"/>
    <w:rsid w:val="0049746A"/>
    <w:rsid w:val="00497495"/>
    <w:rsid w:val="004976A6"/>
    <w:rsid w:val="004977F0"/>
    <w:rsid w:val="00497AFC"/>
    <w:rsid w:val="00497BF8"/>
    <w:rsid w:val="00497E45"/>
    <w:rsid w:val="004A01F9"/>
    <w:rsid w:val="004A0AE0"/>
    <w:rsid w:val="004A0D49"/>
    <w:rsid w:val="004A10E1"/>
    <w:rsid w:val="004A10F6"/>
    <w:rsid w:val="004A1179"/>
    <w:rsid w:val="004A17BD"/>
    <w:rsid w:val="004A1C35"/>
    <w:rsid w:val="004A1E6B"/>
    <w:rsid w:val="004A2211"/>
    <w:rsid w:val="004A249A"/>
    <w:rsid w:val="004A24D8"/>
    <w:rsid w:val="004A251A"/>
    <w:rsid w:val="004A26D5"/>
    <w:rsid w:val="004A286F"/>
    <w:rsid w:val="004A296E"/>
    <w:rsid w:val="004A2CC9"/>
    <w:rsid w:val="004A32EA"/>
    <w:rsid w:val="004A3DE7"/>
    <w:rsid w:val="004A3E80"/>
    <w:rsid w:val="004A412B"/>
    <w:rsid w:val="004A429D"/>
    <w:rsid w:val="004A42D1"/>
    <w:rsid w:val="004A46B0"/>
    <w:rsid w:val="004A4AB4"/>
    <w:rsid w:val="004A4B44"/>
    <w:rsid w:val="004A4B75"/>
    <w:rsid w:val="004A4CD6"/>
    <w:rsid w:val="004A4D39"/>
    <w:rsid w:val="004A5042"/>
    <w:rsid w:val="004A50CF"/>
    <w:rsid w:val="004A5180"/>
    <w:rsid w:val="004A529D"/>
    <w:rsid w:val="004A557E"/>
    <w:rsid w:val="004A55EE"/>
    <w:rsid w:val="004A5C5B"/>
    <w:rsid w:val="004A5EAD"/>
    <w:rsid w:val="004A61A3"/>
    <w:rsid w:val="004A6993"/>
    <w:rsid w:val="004A6A0B"/>
    <w:rsid w:val="004A6B49"/>
    <w:rsid w:val="004A715E"/>
    <w:rsid w:val="004A71A5"/>
    <w:rsid w:val="004A75B3"/>
    <w:rsid w:val="004A772F"/>
    <w:rsid w:val="004A79FC"/>
    <w:rsid w:val="004B0737"/>
    <w:rsid w:val="004B091F"/>
    <w:rsid w:val="004B0A3D"/>
    <w:rsid w:val="004B0AB5"/>
    <w:rsid w:val="004B0B44"/>
    <w:rsid w:val="004B0DD5"/>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DA1"/>
    <w:rsid w:val="004B4E26"/>
    <w:rsid w:val="004B4F4C"/>
    <w:rsid w:val="004B5161"/>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160"/>
    <w:rsid w:val="004C0801"/>
    <w:rsid w:val="004C105D"/>
    <w:rsid w:val="004C10D7"/>
    <w:rsid w:val="004C10DE"/>
    <w:rsid w:val="004C15A0"/>
    <w:rsid w:val="004C1B4F"/>
    <w:rsid w:val="004C20A2"/>
    <w:rsid w:val="004C224B"/>
    <w:rsid w:val="004C3020"/>
    <w:rsid w:val="004C30CA"/>
    <w:rsid w:val="004C371E"/>
    <w:rsid w:val="004C3AC7"/>
    <w:rsid w:val="004C4175"/>
    <w:rsid w:val="004C480B"/>
    <w:rsid w:val="004C4901"/>
    <w:rsid w:val="004C49B9"/>
    <w:rsid w:val="004C4C6C"/>
    <w:rsid w:val="004C4F89"/>
    <w:rsid w:val="004C5375"/>
    <w:rsid w:val="004C6109"/>
    <w:rsid w:val="004C63F7"/>
    <w:rsid w:val="004C6956"/>
    <w:rsid w:val="004C6969"/>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20"/>
    <w:rsid w:val="004D345B"/>
    <w:rsid w:val="004D37AB"/>
    <w:rsid w:val="004D3875"/>
    <w:rsid w:val="004D394F"/>
    <w:rsid w:val="004D3E31"/>
    <w:rsid w:val="004D45A4"/>
    <w:rsid w:val="004D4EA5"/>
    <w:rsid w:val="004D50DE"/>
    <w:rsid w:val="004D520D"/>
    <w:rsid w:val="004D52C0"/>
    <w:rsid w:val="004D591F"/>
    <w:rsid w:val="004D6215"/>
    <w:rsid w:val="004D6231"/>
    <w:rsid w:val="004D6454"/>
    <w:rsid w:val="004D653A"/>
    <w:rsid w:val="004D692A"/>
    <w:rsid w:val="004D7163"/>
    <w:rsid w:val="004D7738"/>
    <w:rsid w:val="004D7A2F"/>
    <w:rsid w:val="004D7F5D"/>
    <w:rsid w:val="004E0071"/>
    <w:rsid w:val="004E03BA"/>
    <w:rsid w:val="004E06A1"/>
    <w:rsid w:val="004E0733"/>
    <w:rsid w:val="004E08EB"/>
    <w:rsid w:val="004E0A2B"/>
    <w:rsid w:val="004E0B0B"/>
    <w:rsid w:val="004E0DB1"/>
    <w:rsid w:val="004E10D0"/>
    <w:rsid w:val="004E14DD"/>
    <w:rsid w:val="004E194F"/>
    <w:rsid w:val="004E2099"/>
    <w:rsid w:val="004E22C5"/>
    <w:rsid w:val="004E257D"/>
    <w:rsid w:val="004E27E4"/>
    <w:rsid w:val="004E2887"/>
    <w:rsid w:val="004E2AE2"/>
    <w:rsid w:val="004E2BB0"/>
    <w:rsid w:val="004E2C64"/>
    <w:rsid w:val="004E2FFE"/>
    <w:rsid w:val="004E309E"/>
    <w:rsid w:val="004E3433"/>
    <w:rsid w:val="004E357F"/>
    <w:rsid w:val="004E3EA9"/>
    <w:rsid w:val="004E43CD"/>
    <w:rsid w:val="004E46D7"/>
    <w:rsid w:val="004E4933"/>
    <w:rsid w:val="004E4C6F"/>
    <w:rsid w:val="004E517B"/>
    <w:rsid w:val="004E53C2"/>
    <w:rsid w:val="004E5413"/>
    <w:rsid w:val="004E567E"/>
    <w:rsid w:val="004E59C5"/>
    <w:rsid w:val="004E5A0A"/>
    <w:rsid w:val="004E5EBF"/>
    <w:rsid w:val="004E6106"/>
    <w:rsid w:val="004E640F"/>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327F"/>
    <w:rsid w:val="004F32EB"/>
    <w:rsid w:val="004F35D6"/>
    <w:rsid w:val="004F3CFD"/>
    <w:rsid w:val="004F4086"/>
    <w:rsid w:val="004F41CF"/>
    <w:rsid w:val="004F46F6"/>
    <w:rsid w:val="004F4761"/>
    <w:rsid w:val="004F4AE2"/>
    <w:rsid w:val="004F4C27"/>
    <w:rsid w:val="004F4D84"/>
    <w:rsid w:val="004F4EDB"/>
    <w:rsid w:val="004F5414"/>
    <w:rsid w:val="004F56E5"/>
    <w:rsid w:val="004F5C4B"/>
    <w:rsid w:val="004F5CED"/>
    <w:rsid w:val="004F64AF"/>
    <w:rsid w:val="004F6643"/>
    <w:rsid w:val="004F66C7"/>
    <w:rsid w:val="004F6930"/>
    <w:rsid w:val="004F6A35"/>
    <w:rsid w:val="004F6ECA"/>
    <w:rsid w:val="004F7314"/>
    <w:rsid w:val="004F7360"/>
    <w:rsid w:val="004F756E"/>
    <w:rsid w:val="005001A4"/>
    <w:rsid w:val="005005A7"/>
    <w:rsid w:val="00500715"/>
    <w:rsid w:val="00500B35"/>
    <w:rsid w:val="00500B5F"/>
    <w:rsid w:val="00500CFC"/>
    <w:rsid w:val="00500F2E"/>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621F"/>
    <w:rsid w:val="00506830"/>
    <w:rsid w:val="005069D0"/>
    <w:rsid w:val="00506DE0"/>
    <w:rsid w:val="0050715A"/>
    <w:rsid w:val="00507535"/>
    <w:rsid w:val="005077A5"/>
    <w:rsid w:val="00507C19"/>
    <w:rsid w:val="0051071F"/>
    <w:rsid w:val="00510721"/>
    <w:rsid w:val="005108B8"/>
    <w:rsid w:val="00510CA5"/>
    <w:rsid w:val="00510D05"/>
    <w:rsid w:val="00510F3C"/>
    <w:rsid w:val="005117B1"/>
    <w:rsid w:val="00511840"/>
    <w:rsid w:val="00511A06"/>
    <w:rsid w:val="00511A52"/>
    <w:rsid w:val="00511E4C"/>
    <w:rsid w:val="005121FC"/>
    <w:rsid w:val="005122AD"/>
    <w:rsid w:val="0051284D"/>
    <w:rsid w:val="005128B4"/>
    <w:rsid w:val="005128B6"/>
    <w:rsid w:val="005129F4"/>
    <w:rsid w:val="005129FA"/>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BFF"/>
    <w:rsid w:val="00516C0F"/>
    <w:rsid w:val="00516C4A"/>
    <w:rsid w:val="00516D47"/>
    <w:rsid w:val="00516DB8"/>
    <w:rsid w:val="0051700F"/>
    <w:rsid w:val="005170BD"/>
    <w:rsid w:val="00517394"/>
    <w:rsid w:val="00517545"/>
    <w:rsid w:val="005177B4"/>
    <w:rsid w:val="005177F8"/>
    <w:rsid w:val="0051792B"/>
    <w:rsid w:val="00517971"/>
    <w:rsid w:val="00517AA0"/>
    <w:rsid w:val="00517EC7"/>
    <w:rsid w:val="00517F6A"/>
    <w:rsid w:val="00517F77"/>
    <w:rsid w:val="00520069"/>
    <w:rsid w:val="00520160"/>
    <w:rsid w:val="005202AB"/>
    <w:rsid w:val="0052045C"/>
    <w:rsid w:val="005205B9"/>
    <w:rsid w:val="0052093B"/>
    <w:rsid w:val="0052098A"/>
    <w:rsid w:val="00520A68"/>
    <w:rsid w:val="00520B1B"/>
    <w:rsid w:val="00520D1D"/>
    <w:rsid w:val="005212F2"/>
    <w:rsid w:val="0052184F"/>
    <w:rsid w:val="005218A8"/>
    <w:rsid w:val="0052197F"/>
    <w:rsid w:val="00521D67"/>
    <w:rsid w:val="00521ECE"/>
    <w:rsid w:val="00522561"/>
    <w:rsid w:val="005228B1"/>
    <w:rsid w:val="00522A73"/>
    <w:rsid w:val="00522AA2"/>
    <w:rsid w:val="00522B12"/>
    <w:rsid w:val="00522BC7"/>
    <w:rsid w:val="00522DD3"/>
    <w:rsid w:val="00522F0B"/>
    <w:rsid w:val="00522FB2"/>
    <w:rsid w:val="00523098"/>
    <w:rsid w:val="00523386"/>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4E"/>
    <w:rsid w:val="00527269"/>
    <w:rsid w:val="00527427"/>
    <w:rsid w:val="00527AA9"/>
    <w:rsid w:val="00527EDF"/>
    <w:rsid w:val="00527F4D"/>
    <w:rsid w:val="0053005C"/>
    <w:rsid w:val="005306F7"/>
    <w:rsid w:val="005308B5"/>
    <w:rsid w:val="005308DB"/>
    <w:rsid w:val="00530C15"/>
    <w:rsid w:val="00530F0A"/>
    <w:rsid w:val="00531197"/>
    <w:rsid w:val="00531365"/>
    <w:rsid w:val="005314A0"/>
    <w:rsid w:val="0053157C"/>
    <w:rsid w:val="00531751"/>
    <w:rsid w:val="00531842"/>
    <w:rsid w:val="005318FA"/>
    <w:rsid w:val="0053193F"/>
    <w:rsid w:val="00531BDC"/>
    <w:rsid w:val="00531C0B"/>
    <w:rsid w:val="00531D3B"/>
    <w:rsid w:val="00531F9B"/>
    <w:rsid w:val="00532661"/>
    <w:rsid w:val="005326F1"/>
    <w:rsid w:val="00532816"/>
    <w:rsid w:val="00532969"/>
    <w:rsid w:val="00532A3F"/>
    <w:rsid w:val="00532D87"/>
    <w:rsid w:val="005337A4"/>
    <w:rsid w:val="00533906"/>
    <w:rsid w:val="005339F0"/>
    <w:rsid w:val="00533BD4"/>
    <w:rsid w:val="00533D63"/>
    <w:rsid w:val="00533F29"/>
    <w:rsid w:val="0053461C"/>
    <w:rsid w:val="00534E72"/>
    <w:rsid w:val="0053556B"/>
    <w:rsid w:val="00535729"/>
    <w:rsid w:val="005357BD"/>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35"/>
    <w:rsid w:val="00542D23"/>
    <w:rsid w:val="00543254"/>
    <w:rsid w:val="0054351E"/>
    <w:rsid w:val="00543600"/>
    <w:rsid w:val="00543652"/>
    <w:rsid w:val="00543E08"/>
    <w:rsid w:val="005440BD"/>
    <w:rsid w:val="0054415A"/>
    <w:rsid w:val="0054452B"/>
    <w:rsid w:val="005446D4"/>
    <w:rsid w:val="0054487F"/>
    <w:rsid w:val="00544A9B"/>
    <w:rsid w:val="00544F9C"/>
    <w:rsid w:val="00545358"/>
    <w:rsid w:val="005454F5"/>
    <w:rsid w:val="00545827"/>
    <w:rsid w:val="00545A37"/>
    <w:rsid w:val="00546227"/>
    <w:rsid w:val="0054667F"/>
    <w:rsid w:val="005469B2"/>
    <w:rsid w:val="00546FAF"/>
    <w:rsid w:val="005472A4"/>
    <w:rsid w:val="00547356"/>
    <w:rsid w:val="0054759F"/>
    <w:rsid w:val="00547AF8"/>
    <w:rsid w:val="00547C68"/>
    <w:rsid w:val="00547DB4"/>
    <w:rsid w:val="00547FA5"/>
    <w:rsid w:val="00550378"/>
    <w:rsid w:val="00550720"/>
    <w:rsid w:val="00550A9B"/>
    <w:rsid w:val="00550BA7"/>
    <w:rsid w:val="00551015"/>
    <w:rsid w:val="00551038"/>
    <w:rsid w:val="00551320"/>
    <w:rsid w:val="00551457"/>
    <w:rsid w:val="00551A85"/>
    <w:rsid w:val="00551D7A"/>
    <w:rsid w:val="00551DBF"/>
    <w:rsid w:val="00551FFC"/>
    <w:rsid w:val="005523EA"/>
    <w:rsid w:val="0055283C"/>
    <w:rsid w:val="005528F0"/>
    <w:rsid w:val="00552A5E"/>
    <w:rsid w:val="00552CD2"/>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133"/>
    <w:rsid w:val="005574EB"/>
    <w:rsid w:val="00557759"/>
    <w:rsid w:val="005579B7"/>
    <w:rsid w:val="00557D2A"/>
    <w:rsid w:val="00557D7B"/>
    <w:rsid w:val="00557F0A"/>
    <w:rsid w:val="005600FC"/>
    <w:rsid w:val="0056010D"/>
    <w:rsid w:val="0056018A"/>
    <w:rsid w:val="0056054B"/>
    <w:rsid w:val="005607FB"/>
    <w:rsid w:val="00560AB2"/>
    <w:rsid w:val="00560E53"/>
    <w:rsid w:val="00560F09"/>
    <w:rsid w:val="00561970"/>
    <w:rsid w:val="00561A29"/>
    <w:rsid w:val="00561B48"/>
    <w:rsid w:val="00561E47"/>
    <w:rsid w:val="0056206A"/>
    <w:rsid w:val="00562086"/>
    <w:rsid w:val="0056250F"/>
    <w:rsid w:val="00562DB8"/>
    <w:rsid w:val="00563075"/>
    <w:rsid w:val="0056310F"/>
    <w:rsid w:val="00563CD1"/>
    <w:rsid w:val="00563D6D"/>
    <w:rsid w:val="00563ED0"/>
    <w:rsid w:val="00563F61"/>
    <w:rsid w:val="005641B8"/>
    <w:rsid w:val="005643E8"/>
    <w:rsid w:val="005646E3"/>
    <w:rsid w:val="00564B39"/>
    <w:rsid w:val="00564CE7"/>
    <w:rsid w:val="00564D13"/>
    <w:rsid w:val="005652A8"/>
    <w:rsid w:val="00565510"/>
    <w:rsid w:val="0056551E"/>
    <w:rsid w:val="00565673"/>
    <w:rsid w:val="00565A84"/>
    <w:rsid w:val="00565B45"/>
    <w:rsid w:val="00565CE1"/>
    <w:rsid w:val="00565F1E"/>
    <w:rsid w:val="00565F49"/>
    <w:rsid w:val="005661F4"/>
    <w:rsid w:val="0056644D"/>
    <w:rsid w:val="00566934"/>
    <w:rsid w:val="00566D06"/>
    <w:rsid w:val="00566E70"/>
    <w:rsid w:val="00566FCD"/>
    <w:rsid w:val="005671F9"/>
    <w:rsid w:val="0056728D"/>
    <w:rsid w:val="00567655"/>
    <w:rsid w:val="00567D74"/>
    <w:rsid w:val="00570786"/>
    <w:rsid w:val="00570981"/>
    <w:rsid w:val="005709C4"/>
    <w:rsid w:val="00570AA4"/>
    <w:rsid w:val="00570B15"/>
    <w:rsid w:val="00570B5C"/>
    <w:rsid w:val="00570B7D"/>
    <w:rsid w:val="005711B2"/>
    <w:rsid w:val="00571459"/>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9E"/>
    <w:rsid w:val="005771E7"/>
    <w:rsid w:val="005774EB"/>
    <w:rsid w:val="00577A63"/>
    <w:rsid w:val="00577C4F"/>
    <w:rsid w:val="00577E60"/>
    <w:rsid w:val="00580316"/>
    <w:rsid w:val="00580317"/>
    <w:rsid w:val="00580808"/>
    <w:rsid w:val="00581FE7"/>
    <w:rsid w:val="005823A6"/>
    <w:rsid w:val="005823A7"/>
    <w:rsid w:val="00582795"/>
    <w:rsid w:val="005827FE"/>
    <w:rsid w:val="005828EA"/>
    <w:rsid w:val="00582A3D"/>
    <w:rsid w:val="00582B9E"/>
    <w:rsid w:val="00582C2C"/>
    <w:rsid w:val="00582D44"/>
    <w:rsid w:val="00582DB2"/>
    <w:rsid w:val="00582E3D"/>
    <w:rsid w:val="005830F1"/>
    <w:rsid w:val="00583268"/>
    <w:rsid w:val="0058346B"/>
    <w:rsid w:val="00583478"/>
    <w:rsid w:val="00583620"/>
    <w:rsid w:val="00583724"/>
    <w:rsid w:val="005838C9"/>
    <w:rsid w:val="005838E3"/>
    <w:rsid w:val="00584314"/>
    <w:rsid w:val="0058443C"/>
    <w:rsid w:val="00584718"/>
    <w:rsid w:val="00584A66"/>
    <w:rsid w:val="0058537B"/>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9057B"/>
    <w:rsid w:val="005909A3"/>
    <w:rsid w:val="00590FE3"/>
    <w:rsid w:val="005910FE"/>
    <w:rsid w:val="00591842"/>
    <w:rsid w:val="00591A95"/>
    <w:rsid w:val="00591E0B"/>
    <w:rsid w:val="00591F5C"/>
    <w:rsid w:val="00592170"/>
    <w:rsid w:val="00592455"/>
    <w:rsid w:val="0059252F"/>
    <w:rsid w:val="00592D35"/>
    <w:rsid w:val="00592F22"/>
    <w:rsid w:val="005934AB"/>
    <w:rsid w:val="005936A4"/>
    <w:rsid w:val="0059377E"/>
    <w:rsid w:val="00593B07"/>
    <w:rsid w:val="00594773"/>
    <w:rsid w:val="0059485F"/>
    <w:rsid w:val="00594BB6"/>
    <w:rsid w:val="00594ECC"/>
    <w:rsid w:val="0059501F"/>
    <w:rsid w:val="00595172"/>
    <w:rsid w:val="0059539E"/>
    <w:rsid w:val="005955BE"/>
    <w:rsid w:val="005958DC"/>
    <w:rsid w:val="005963AB"/>
    <w:rsid w:val="00596496"/>
    <w:rsid w:val="005964BD"/>
    <w:rsid w:val="00596A81"/>
    <w:rsid w:val="00596F7C"/>
    <w:rsid w:val="00597130"/>
    <w:rsid w:val="005972E2"/>
    <w:rsid w:val="005976A7"/>
    <w:rsid w:val="0059787F"/>
    <w:rsid w:val="00597AB8"/>
    <w:rsid w:val="005A018A"/>
    <w:rsid w:val="005A04B1"/>
    <w:rsid w:val="005A074A"/>
    <w:rsid w:val="005A0762"/>
    <w:rsid w:val="005A0DA1"/>
    <w:rsid w:val="005A0E28"/>
    <w:rsid w:val="005A1276"/>
    <w:rsid w:val="005A14D6"/>
    <w:rsid w:val="005A156F"/>
    <w:rsid w:val="005A15E1"/>
    <w:rsid w:val="005A168E"/>
    <w:rsid w:val="005A1FF6"/>
    <w:rsid w:val="005A2289"/>
    <w:rsid w:val="005A3514"/>
    <w:rsid w:val="005A36C5"/>
    <w:rsid w:val="005A3BB7"/>
    <w:rsid w:val="005A3C76"/>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652"/>
    <w:rsid w:val="005A76EC"/>
    <w:rsid w:val="005A7A55"/>
    <w:rsid w:val="005B02E2"/>
    <w:rsid w:val="005B0C2E"/>
    <w:rsid w:val="005B0E78"/>
    <w:rsid w:val="005B1035"/>
    <w:rsid w:val="005B1225"/>
    <w:rsid w:val="005B13E7"/>
    <w:rsid w:val="005B162C"/>
    <w:rsid w:val="005B16F7"/>
    <w:rsid w:val="005B1714"/>
    <w:rsid w:val="005B2342"/>
    <w:rsid w:val="005B285B"/>
    <w:rsid w:val="005B2B27"/>
    <w:rsid w:val="005B2D8C"/>
    <w:rsid w:val="005B3443"/>
    <w:rsid w:val="005B38CF"/>
    <w:rsid w:val="005B3A18"/>
    <w:rsid w:val="005B3DB5"/>
    <w:rsid w:val="005B423A"/>
    <w:rsid w:val="005B44E9"/>
    <w:rsid w:val="005B465D"/>
    <w:rsid w:val="005B479D"/>
    <w:rsid w:val="005B4A49"/>
    <w:rsid w:val="005B51B5"/>
    <w:rsid w:val="005B549F"/>
    <w:rsid w:val="005B5702"/>
    <w:rsid w:val="005B615F"/>
    <w:rsid w:val="005B6C3C"/>
    <w:rsid w:val="005B6D27"/>
    <w:rsid w:val="005B6F2E"/>
    <w:rsid w:val="005B73BA"/>
    <w:rsid w:val="005B7686"/>
    <w:rsid w:val="005B7EE0"/>
    <w:rsid w:val="005C05B8"/>
    <w:rsid w:val="005C0826"/>
    <w:rsid w:val="005C0DB3"/>
    <w:rsid w:val="005C0F36"/>
    <w:rsid w:val="005C1348"/>
    <w:rsid w:val="005C19E2"/>
    <w:rsid w:val="005C1A61"/>
    <w:rsid w:val="005C24D9"/>
    <w:rsid w:val="005C24DC"/>
    <w:rsid w:val="005C27F9"/>
    <w:rsid w:val="005C284E"/>
    <w:rsid w:val="005C28D8"/>
    <w:rsid w:val="005C29A0"/>
    <w:rsid w:val="005C2BDF"/>
    <w:rsid w:val="005C2CE7"/>
    <w:rsid w:val="005C2CEB"/>
    <w:rsid w:val="005C3043"/>
    <w:rsid w:val="005C30E8"/>
    <w:rsid w:val="005C31D4"/>
    <w:rsid w:val="005C3534"/>
    <w:rsid w:val="005C3910"/>
    <w:rsid w:val="005C3912"/>
    <w:rsid w:val="005C399E"/>
    <w:rsid w:val="005C3C9F"/>
    <w:rsid w:val="005C40C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B3A"/>
    <w:rsid w:val="005C5C06"/>
    <w:rsid w:val="005C5C5B"/>
    <w:rsid w:val="005C5F6E"/>
    <w:rsid w:val="005C600F"/>
    <w:rsid w:val="005C644C"/>
    <w:rsid w:val="005C701C"/>
    <w:rsid w:val="005C75DE"/>
    <w:rsid w:val="005C76C1"/>
    <w:rsid w:val="005C7853"/>
    <w:rsid w:val="005C7860"/>
    <w:rsid w:val="005C7AA2"/>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B0"/>
    <w:rsid w:val="005D2049"/>
    <w:rsid w:val="005D2305"/>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CBF"/>
    <w:rsid w:val="005D4E2F"/>
    <w:rsid w:val="005D50B0"/>
    <w:rsid w:val="005D5345"/>
    <w:rsid w:val="005D5665"/>
    <w:rsid w:val="005D5E6F"/>
    <w:rsid w:val="005D60CB"/>
    <w:rsid w:val="005D60D8"/>
    <w:rsid w:val="005D623A"/>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D7D58"/>
    <w:rsid w:val="005E004D"/>
    <w:rsid w:val="005E0581"/>
    <w:rsid w:val="005E0A5B"/>
    <w:rsid w:val="005E0F39"/>
    <w:rsid w:val="005E0FC2"/>
    <w:rsid w:val="005E12DB"/>
    <w:rsid w:val="005E1984"/>
    <w:rsid w:val="005E1CEA"/>
    <w:rsid w:val="005E1E8F"/>
    <w:rsid w:val="005E20AB"/>
    <w:rsid w:val="005E25B7"/>
    <w:rsid w:val="005E2A21"/>
    <w:rsid w:val="005E2E4F"/>
    <w:rsid w:val="005E2F4A"/>
    <w:rsid w:val="005E2FCD"/>
    <w:rsid w:val="005E36D4"/>
    <w:rsid w:val="005E38F3"/>
    <w:rsid w:val="005E3ACC"/>
    <w:rsid w:val="005E3AED"/>
    <w:rsid w:val="005E3B53"/>
    <w:rsid w:val="005E3DF9"/>
    <w:rsid w:val="005E4250"/>
    <w:rsid w:val="005E42E9"/>
    <w:rsid w:val="005E465D"/>
    <w:rsid w:val="005E4D56"/>
    <w:rsid w:val="005E5289"/>
    <w:rsid w:val="005E5519"/>
    <w:rsid w:val="005E556A"/>
    <w:rsid w:val="005E5E34"/>
    <w:rsid w:val="005E627E"/>
    <w:rsid w:val="005E62DC"/>
    <w:rsid w:val="005E6672"/>
    <w:rsid w:val="005E66C4"/>
    <w:rsid w:val="005E671B"/>
    <w:rsid w:val="005E6B9D"/>
    <w:rsid w:val="005E6CCF"/>
    <w:rsid w:val="005E6EA7"/>
    <w:rsid w:val="005E6FE0"/>
    <w:rsid w:val="005E72D2"/>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981"/>
    <w:rsid w:val="005F7045"/>
    <w:rsid w:val="005F780C"/>
    <w:rsid w:val="005F7968"/>
    <w:rsid w:val="005F7F84"/>
    <w:rsid w:val="0060028E"/>
    <w:rsid w:val="006003C4"/>
    <w:rsid w:val="006005D4"/>
    <w:rsid w:val="00600706"/>
    <w:rsid w:val="00600707"/>
    <w:rsid w:val="00600737"/>
    <w:rsid w:val="00600AEC"/>
    <w:rsid w:val="00600D4D"/>
    <w:rsid w:val="006013C6"/>
    <w:rsid w:val="00601544"/>
    <w:rsid w:val="00601A68"/>
    <w:rsid w:val="00601C80"/>
    <w:rsid w:val="00601DA9"/>
    <w:rsid w:val="00601DD9"/>
    <w:rsid w:val="00601E85"/>
    <w:rsid w:val="00602412"/>
    <w:rsid w:val="006024DC"/>
    <w:rsid w:val="00602DF5"/>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BB6"/>
    <w:rsid w:val="00606BD4"/>
    <w:rsid w:val="00606CA0"/>
    <w:rsid w:val="0060707F"/>
    <w:rsid w:val="006072C6"/>
    <w:rsid w:val="006074A9"/>
    <w:rsid w:val="006077D4"/>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2"/>
    <w:rsid w:val="0061704F"/>
    <w:rsid w:val="006171EC"/>
    <w:rsid w:val="00617223"/>
    <w:rsid w:val="006173AE"/>
    <w:rsid w:val="0061765C"/>
    <w:rsid w:val="006178E1"/>
    <w:rsid w:val="006179D6"/>
    <w:rsid w:val="00617CDC"/>
    <w:rsid w:val="00617E05"/>
    <w:rsid w:val="0062037F"/>
    <w:rsid w:val="00620387"/>
    <w:rsid w:val="00620977"/>
    <w:rsid w:val="00621356"/>
    <w:rsid w:val="0062138E"/>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3C2"/>
    <w:rsid w:val="006254A0"/>
    <w:rsid w:val="0062564C"/>
    <w:rsid w:val="006256E2"/>
    <w:rsid w:val="006257B1"/>
    <w:rsid w:val="00625F72"/>
    <w:rsid w:val="0062637B"/>
    <w:rsid w:val="00626399"/>
    <w:rsid w:val="00626471"/>
    <w:rsid w:val="0062694C"/>
    <w:rsid w:val="00626E02"/>
    <w:rsid w:val="00627079"/>
    <w:rsid w:val="00627A6E"/>
    <w:rsid w:val="00630B31"/>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61FA"/>
    <w:rsid w:val="006362EF"/>
    <w:rsid w:val="006365C9"/>
    <w:rsid w:val="00636955"/>
    <w:rsid w:val="006370B9"/>
    <w:rsid w:val="00637464"/>
    <w:rsid w:val="00637492"/>
    <w:rsid w:val="00637758"/>
    <w:rsid w:val="0063795D"/>
    <w:rsid w:val="00637AB1"/>
    <w:rsid w:val="00637B71"/>
    <w:rsid w:val="00637CB9"/>
    <w:rsid w:val="00637F8B"/>
    <w:rsid w:val="0064009E"/>
    <w:rsid w:val="006402CB"/>
    <w:rsid w:val="00640819"/>
    <w:rsid w:val="00640AD6"/>
    <w:rsid w:val="00640F2E"/>
    <w:rsid w:val="006414DC"/>
    <w:rsid w:val="0064194A"/>
    <w:rsid w:val="00641E04"/>
    <w:rsid w:val="0064259F"/>
    <w:rsid w:val="0064260C"/>
    <w:rsid w:val="00642813"/>
    <w:rsid w:val="00642FDF"/>
    <w:rsid w:val="00643157"/>
    <w:rsid w:val="0064327F"/>
    <w:rsid w:val="0064343D"/>
    <w:rsid w:val="00643D1A"/>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A95"/>
    <w:rsid w:val="00647A9D"/>
    <w:rsid w:val="00647E09"/>
    <w:rsid w:val="00650280"/>
    <w:rsid w:val="00650382"/>
    <w:rsid w:val="00650575"/>
    <w:rsid w:val="00650886"/>
    <w:rsid w:val="00650FF5"/>
    <w:rsid w:val="0065123A"/>
    <w:rsid w:val="006514B0"/>
    <w:rsid w:val="006514BF"/>
    <w:rsid w:val="00651588"/>
    <w:rsid w:val="006517D7"/>
    <w:rsid w:val="00651AD3"/>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A72"/>
    <w:rsid w:val="00653FBA"/>
    <w:rsid w:val="0065480B"/>
    <w:rsid w:val="00654B3A"/>
    <w:rsid w:val="00654B6C"/>
    <w:rsid w:val="006550EC"/>
    <w:rsid w:val="0065513D"/>
    <w:rsid w:val="00655272"/>
    <w:rsid w:val="00655615"/>
    <w:rsid w:val="00655AD9"/>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0E95"/>
    <w:rsid w:val="0066118D"/>
    <w:rsid w:val="00661568"/>
    <w:rsid w:val="006617A2"/>
    <w:rsid w:val="00661D93"/>
    <w:rsid w:val="00661F3A"/>
    <w:rsid w:val="00662280"/>
    <w:rsid w:val="00662527"/>
    <w:rsid w:val="0066255D"/>
    <w:rsid w:val="00662817"/>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78E8"/>
    <w:rsid w:val="00667D26"/>
    <w:rsid w:val="00667D64"/>
    <w:rsid w:val="006701D8"/>
    <w:rsid w:val="006704A0"/>
    <w:rsid w:val="00670A3F"/>
    <w:rsid w:val="00670B73"/>
    <w:rsid w:val="00671050"/>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5C6"/>
    <w:rsid w:val="00676F34"/>
    <w:rsid w:val="00676F64"/>
    <w:rsid w:val="006772A7"/>
    <w:rsid w:val="006772B6"/>
    <w:rsid w:val="00677C20"/>
    <w:rsid w:val="00677E92"/>
    <w:rsid w:val="0068011D"/>
    <w:rsid w:val="0068064B"/>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B63"/>
    <w:rsid w:val="00685DEA"/>
    <w:rsid w:val="0068638A"/>
    <w:rsid w:val="006868C7"/>
    <w:rsid w:val="006868D8"/>
    <w:rsid w:val="0068690A"/>
    <w:rsid w:val="00686B4A"/>
    <w:rsid w:val="00686F41"/>
    <w:rsid w:val="006871EB"/>
    <w:rsid w:val="0068793E"/>
    <w:rsid w:val="006879C5"/>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AD"/>
    <w:rsid w:val="0069256A"/>
    <w:rsid w:val="006925FA"/>
    <w:rsid w:val="00692D4E"/>
    <w:rsid w:val="0069327F"/>
    <w:rsid w:val="0069377A"/>
    <w:rsid w:val="00693A43"/>
    <w:rsid w:val="00693DC2"/>
    <w:rsid w:val="006941D8"/>
    <w:rsid w:val="006942DB"/>
    <w:rsid w:val="0069436E"/>
    <w:rsid w:val="0069445E"/>
    <w:rsid w:val="00694845"/>
    <w:rsid w:val="00694CC6"/>
    <w:rsid w:val="006950A1"/>
    <w:rsid w:val="006950F8"/>
    <w:rsid w:val="00695475"/>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431C"/>
    <w:rsid w:val="006A4339"/>
    <w:rsid w:val="006A44F3"/>
    <w:rsid w:val="006A4534"/>
    <w:rsid w:val="006A47CF"/>
    <w:rsid w:val="006A5046"/>
    <w:rsid w:val="006A5095"/>
    <w:rsid w:val="006A517D"/>
    <w:rsid w:val="006A5657"/>
    <w:rsid w:val="006A58D5"/>
    <w:rsid w:val="006A5944"/>
    <w:rsid w:val="006A5C78"/>
    <w:rsid w:val="006A5CCA"/>
    <w:rsid w:val="006A62FE"/>
    <w:rsid w:val="006A63C7"/>
    <w:rsid w:val="006A6BC4"/>
    <w:rsid w:val="006A6CDC"/>
    <w:rsid w:val="006A6ED8"/>
    <w:rsid w:val="006A72DC"/>
    <w:rsid w:val="006A7962"/>
    <w:rsid w:val="006A7B5A"/>
    <w:rsid w:val="006A7B80"/>
    <w:rsid w:val="006A7D19"/>
    <w:rsid w:val="006A7F76"/>
    <w:rsid w:val="006A7F80"/>
    <w:rsid w:val="006A7FE6"/>
    <w:rsid w:val="006B00B2"/>
    <w:rsid w:val="006B082B"/>
    <w:rsid w:val="006B0C61"/>
    <w:rsid w:val="006B0C8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3F9E"/>
    <w:rsid w:val="006B41E8"/>
    <w:rsid w:val="006B431C"/>
    <w:rsid w:val="006B46EF"/>
    <w:rsid w:val="006B4D8C"/>
    <w:rsid w:val="006B5292"/>
    <w:rsid w:val="006B5308"/>
    <w:rsid w:val="006B5426"/>
    <w:rsid w:val="006B5514"/>
    <w:rsid w:val="006B5661"/>
    <w:rsid w:val="006B5C40"/>
    <w:rsid w:val="006B5F69"/>
    <w:rsid w:val="006B6100"/>
    <w:rsid w:val="006B65BD"/>
    <w:rsid w:val="006B6AE7"/>
    <w:rsid w:val="006B6B91"/>
    <w:rsid w:val="006B6CB8"/>
    <w:rsid w:val="006B7217"/>
    <w:rsid w:val="006B73A7"/>
    <w:rsid w:val="006B76D1"/>
    <w:rsid w:val="006B78DA"/>
    <w:rsid w:val="006B797D"/>
    <w:rsid w:val="006B79C6"/>
    <w:rsid w:val="006B7BE5"/>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546"/>
    <w:rsid w:val="006C2D5A"/>
    <w:rsid w:val="006C2ED6"/>
    <w:rsid w:val="006C3147"/>
    <w:rsid w:val="006C31AB"/>
    <w:rsid w:val="006C384F"/>
    <w:rsid w:val="006C3A49"/>
    <w:rsid w:val="006C3A5F"/>
    <w:rsid w:val="006C3CD0"/>
    <w:rsid w:val="006C42C4"/>
    <w:rsid w:val="006C466B"/>
    <w:rsid w:val="006C4DC4"/>
    <w:rsid w:val="006C4FE5"/>
    <w:rsid w:val="006C50D5"/>
    <w:rsid w:val="006C51E6"/>
    <w:rsid w:val="006C5CC7"/>
    <w:rsid w:val="006C6496"/>
    <w:rsid w:val="006C665E"/>
    <w:rsid w:val="006C67EE"/>
    <w:rsid w:val="006C6836"/>
    <w:rsid w:val="006C6980"/>
    <w:rsid w:val="006C6A9B"/>
    <w:rsid w:val="006C6DD2"/>
    <w:rsid w:val="006C6F8F"/>
    <w:rsid w:val="006C764F"/>
    <w:rsid w:val="006C7692"/>
    <w:rsid w:val="006C7DBD"/>
    <w:rsid w:val="006D019E"/>
    <w:rsid w:val="006D01CF"/>
    <w:rsid w:val="006D0491"/>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903"/>
    <w:rsid w:val="006D3920"/>
    <w:rsid w:val="006D3A17"/>
    <w:rsid w:val="006D3DE0"/>
    <w:rsid w:val="006D4083"/>
    <w:rsid w:val="006D4438"/>
    <w:rsid w:val="006D4717"/>
    <w:rsid w:val="006D50A4"/>
    <w:rsid w:val="006D5B76"/>
    <w:rsid w:val="006D616E"/>
    <w:rsid w:val="006D65C7"/>
    <w:rsid w:val="006D67A6"/>
    <w:rsid w:val="006D692B"/>
    <w:rsid w:val="006D6C6D"/>
    <w:rsid w:val="006D7028"/>
    <w:rsid w:val="006D7085"/>
    <w:rsid w:val="006D76A1"/>
    <w:rsid w:val="006D7AC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631"/>
    <w:rsid w:val="006E7989"/>
    <w:rsid w:val="006E7F9E"/>
    <w:rsid w:val="006F00EC"/>
    <w:rsid w:val="006F0202"/>
    <w:rsid w:val="006F0703"/>
    <w:rsid w:val="006F077F"/>
    <w:rsid w:val="006F0D37"/>
    <w:rsid w:val="006F1188"/>
    <w:rsid w:val="006F17FF"/>
    <w:rsid w:val="006F1CF6"/>
    <w:rsid w:val="006F2F84"/>
    <w:rsid w:val="006F31CC"/>
    <w:rsid w:val="006F3262"/>
    <w:rsid w:val="006F37B2"/>
    <w:rsid w:val="006F38E0"/>
    <w:rsid w:val="006F39BD"/>
    <w:rsid w:val="006F3C17"/>
    <w:rsid w:val="006F3EAE"/>
    <w:rsid w:val="006F40B6"/>
    <w:rsid w:val="006F46A0"/>
    <w:rsid w:val="006F4709"/>
    <w:rsid w:val="006F47F1"/>
    <w:rsid w:val="006F4A51"/>
    <w:rsid w:val="006F4CD3"/>
    <w:rsid w:val="006F4CD7"/>
    <w:rsid w:val="006F4DC4"/>
    <w:rsid w:val="006F534F"/>
    <w:rsid w:val="006F53FE"/>
    <w:rsid w:val="006F55B3"/>
    <w:rsid w:val="006F5785"/>
    <w:rsid w:val="006F580F"/>
    <w:rsid w:val="006F5833"/>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6042"/>
    <w:rsid w:val="0070609D"/>
    <w:rsid w:val="0070622B"/>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CA8"/>
    <w:rsid w:val="00711E70"/>
    <w:rsid w:val="00711F57"/>
    <w:rsid w:val="007120CB"/>
    <w:rsid w:val="007125A3"/>
    <w:rsid w:val="007126C7"/>
    <w:rsid w:val="00712782"/>
    <w:rsid w:val="0071290E"/>
    <w:rsid w:val="00712911"/>
    <w:rsid w:val="00712EC4"/>
    <w:rsid w:val="00712F4F"/>
    <w:rsid w:val="0071300C"/>
    <w:rsid w:val="007130CE"/>
    <w:rsid w:val="00713244"/>
    <w:rsid w:val="007135EB"/>
    <w:rsid w:val="007137DD"/>
    <w:rsid w:val="007139C2"/>
    <w:rsid w:val="00713EB1"/>
    <w:rsid w:val="00714301"/>
    <w:rsid w:val="007148DE"/>
    <w:rsid w:val="00714ACA"/>
    <w:rsid w:val="00714B05"/>
    <w:rsid w:val="00714FF5"/>
    <w:rsid w:val="0071512B"/>
    <w:rsid w:val="00715468"/>
    <w:rsid w:val="00715484"/>
    <w:rsid w:val="0071549B"/>
    <w:rsid w:val="007155FB"/>
    <w:rsid w:val="00715734"/>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282"/>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1A8"/>
    <w:rsid w:val="00725549"/>
    <w:rsid w:val="00725718"/>
    <w:rsid w:val="0072571A"/>
    <w:rsid w:val="00725AEA"/>
    <w:rsid w:val="00725EE1"/>
    <w:rsid w:val="00725FBE"/>
    <w:rsid w:val="00726115"/>
    <w:rsid w:val="00726166"/>
    <w:rsid w:val="00726216"/>
    <w:rsid w:val="00726404"/>
    <w:rsid w:val="00726724"/>
    <w:rsid w:val="00726938"/>
    <w:rsid w:val="00726998"/>
    <w:rsid w:val="00726E84"/>
    <w:rsid w:val="00726F94"/>
    <w:rsid w:val="00727159"/>
    <w:rsid w:val="00727166"/>
    <w:rsid w:val="007271D6"/>
    <w:rsid w:val="00727325"/>
    <w:rsid w:val="0072764A"/>
    <w:rsid w:val="00727DB1"/>
    <w:rsid w:val="00727E62"/>
    <w:rsid w:val="00727F84"/>
    <w:rsid w:val="00727FB6"/>
    <w:rsid w:val="00730046"/>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D93"/>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B8F"/>
    <w:rsid w:val="00735DDA"/>
    <w:rsid w:val="0073664B"/>
    <w:rsid w:val="007367FF"/>
    <w:rsid w:val="00736BED"/>
    <w:rsid w:val="00736C2F"/>
    <w:rsid w:val="00736D0C"/>
    <w:rsid w:val="00736F84"/>
    <w:rsid w:val="00736FE5"/>
    <w:rsid w:val="0073739A"/>
    <w:rsid w:val="007374B3"/>
    <w:rsid w:val="00737617"/>
    <w:rsid w:val="007377B3"/>
    <w:rsid w:val="00737955"/>
    <w:rsid w:val="007379D7"/>
    <w:rsid w:val="00737ABE"/>
    <w:rsid w:val="00737D24"/>
    <w:rsid w:val="00740072"/>
    <w:rsid w:val="0074016C"/>
    <w:rsid w:val="0074055E"/>
    <w:rsid w:val="007407EE"/>
    <w:rsid w:val="00740AD6"/>
    <w:rsid w:val="00740CE9"/>
    <w:rsid w:val="00740DD7"/>
    <w:rsid w:val="007410C4"/>
    <w:rsid w:val="007410CC"/>
    <w:rsid w:val="00741560"/>
    <w:rsid w:val="00741655"/>
    <w:rsid w:val="00741761"/>
    <w:rsid w:val="0074185B"/>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78B"/>
    <w:rsid w:val="00743BD5"/>
    <w:rsid w:val="00743C55"/>
    <w:rsid w:val="00744C96"/>
    <w:rsid w:val="00744DBD"/>
    <w:rsid w:val="00744EE3"/>
    <w:rsid w:val="00745121"/>
    <w:rsid w:val="00745609"/>
    <w:rsid w:val="00745611"/>
    <w:rsid w:val="007456F1"/>
    <w:rsid w:val="0074575F"/>
    <w:rsid w:val="00745B02"/>
    <w:rsid w:val="00745D28"/>
    <w:rsid w:val="0074628B"/>
    <w:rsid w:val="00746394"/>
    <w:rsid w:val="007464BF"/>
    <w:rsid w:val="00746B7E"/>
    <w:rsid w:val="00746E68"/>
    <w:rsid w:val="00747008"/>
    <w:rsid w:val="007471EC"/>
    <w:rsid w:val="00747A03"/>
    <w:rsid w:val="00747A78"/>
    <w:rsid w:val="00747AAE"/>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682"/>
    <w:rsid w:val="00752A36"/>
    <w:rsid w:val="00752B8F"/>
    <w:rsid w:val="00752C38"/>
    <w:rsid w:val="00752C8E"/>
    <w:rsid w:val="00753526"/>
    <w:rsid w:val="0075353B"/>
    <w:rsid w:val="007537F1"/>
    <w:rsid w:val="00753880"/>
    <w:rsid w:val="00753A40"/>
    <w:rsid w:val="00753B21"/>
    <w:rsid w:val="00753CC2"/>
    <w:rsid w:val="00753DD4"/>
    <w:rsid w:val="00753E17"/>
    <w:rsid w:val="00753FA3"/>
    <w:rsid w:val="007540C1"/>
    <w:rsid w:val="0075422F"/>
    <w:rsid w:val="007543CB"/>
    <w:rsid w:val="0075478D"/>
    <w:rsid w:val="00754BE3"/>
    <w:rsid w:val="00754DE6"/>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875"/>
    <w:rsid w:val="007578DC"/>
    <w:rsid w:val="0075797A"/>
    <w:rsid w:val="00757FA8"/>
    <w:rsid w:val="007606D9"/>
    <w:rsid w:val="00760728"/>
    <w:rsid w:val="00760B67"/>
    <w:rsid w:val="00760D77"/>
    <w:rsid w:val="0076159A"/>
    <w:rsid w:val="00761741"/>
    <w:rsid w:val="007617CC"/>
    <w:rsid w:val="00761B8A"/>
    <w:rsid w:val="007622B9"/>
    <w:rsid w:val="0076290D"/>
    <w:rsid w:val="0076294E"/>
    <w:rsid w:val="007629F7"/>
    <w:rsid w:val="00762A58"/>
    <w:rsid w:val="00762A7B"/>
    <w:rsid w:val="007639B7"/>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DA7"/>
    <w:rsid w:val="00765FBA"/>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46A"/>
    <w:rsid w:val="007735CC"/>
    <w:rsid w:val="00773A19"/>
    <w:rsid w:val="00773C27"/>
    <w:rsid w:val="007743E0"/>
    <w:rsid w:val="0077443C"/>
    <w:rsid w:val="007746A5"/>
    <w:rsid w:val="00774717"/>
    <w:rsid w:val="007747FB"/>
    <w:rsid w:val="00774B41"/>
    <w:rsid w:val="00775140"/>
    <w:rsid w:val="00775379"/>
    <w:rsid w:val="0077578F"/>
    <w:rsid w:val="007758B2"/>
    <w:rsid w:val="00775964"/>
    <w:rsid w:val="007759AF"/>
    <w:rsid w:val="0077611F"/>
    <w:rsid w:val="00776587"/>
    <w:rsid w:val="0077665E"/>
    <w:rsid w:val="007767C8"/>
    <w:rsid w:val="00776D2E"/>
    <w:rsid w:val="00776E56"/>
    <w:rsid w:val="00776F06"/>
    <w:rsid w:val="00776F61"/>
    <w:rsid w:val="00777106"/>
    <w:rsid w:val="00777158"/>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06D"/>
    <w:rsid w:val="007862CA"/>
    <w:rsid w:val="007867A9"/>
    <w:rsid w:val="007868EC"/>
    <w:rsid w:val="0078692A"/>
    <w:rsid w:val="00786940"/>
    <w:rsid w:val="00786E91"/>
    <w:rsid w:val="00786EB4"/>
    <w:rsid w:val="00786EED"/>
    <w:rsid w:val="00787076"/>
    <w:rsid w:val="007870DF"/>
    <w:rsid w:val="007875F1"/>
    <w:rsid w:val="007879D6"/>
    <w:rsid w:val="00790111"/>
    <w:rsid w:val="00790781"/>
    <w:rsid w:val="007907EE"/>
    <w:rsid w:val="00790B23"/>
    <w:rsid w:val="00790E17"/>
    <w:rsid w:val="0079128B"/>
    <w:rsid w:val="0079131C"/>
    <w:rsid w:val="00791342"/>
    <w:rsid w:val="00791514"/>
    <w:rsid w:val="00791796"/>
    <w:rsid w:val="007919AC"/>
    <w:rsid w:val="007919BF"/>
    <w:rsid w:val="00791A23"/>
    <w:rsid w:val="00791DEB"/>
    <w:rsid w:val="007927E9"/>
    <w:rsid w:val="00793104"/>
    <w:rsid w:val="00793744"/>
    <w:rsid w:val="007938C9"/>
    <w:rsid w:val="00793A81"/>
    <w:rsid w:val="00793C33"/>
    <w:rsid w:val="00793EA6"/>
    <w:rsid w:val="007944E1"/>
    <w:rsid w:val="00794CFD"/>
    <w:rsid w:val="007952AF"/>
    <w:rsid w:val="00795A4B"/>
    <w:rsid w:val="00795B2D"/>
    <w:rsid w:val="00795C46"/>
    <w:rsid w:val="00795E83"/>
    <w:rsid w:val="00795F18"/>
    <w:rsid w:val="00796297"/>
    <w:rsid w:val="007964B6"/>
    <w:rsid w:val="00796E16"/>
    <w:rsid w:val="007977BE"/>
    <w:rsid w:val="00797FC0"/>
    <w:rsid w:val="007A0091"/>
    <w:rsid w:val="007A019A"/>
    <w:rsid w:val="007A03AE"/>
    <w:rsid w:val="007A04D3"/>
    <w:rsid w:val="007A09EF"/>
    <w:rsid w:val="007A0A9B"/>
    <w:rsid w:val="007A0C80"/>
    <w:rsid w:val="007A0CD4"/>
    <w:rsid w:val="007A12B5"/>
    <w:rsid w:val="007A14E4"/>
    <w:rsid w:val="007A1910"/>
    <w:rsid w:val="007A1E5C"/>
    <w:rsid w:val="007A1FB1"/>
    <w:rsid w:val="007A212D"/>
    <w:rsid w:val="007A2679"/>
    <w:rsid w:val="007A2795"/>
    <w:rsid w:val="007A27CD"/>
    <w:rsid w:val="007A282F"/>
    <w:rsid w:val="007A286D"/>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94F"/>
    <w:rsid w:val="007A6AD2"/>
    <w:rsid w:val="007A6D67"/>
    <w:rsid w:val="007A6FFB"/>
    <w:rsid w:val="007A7357"/>
    <w:rsid w:val="007A786B"/>
    <w:rsid w:val="007A7B25"/>
    <w:rsid w:val="007A7D3D"/>
    <w:rsid w:val="007A7ED0"/>
    <w:rsid w:val="007B011A"/>
    <w:rsid w:val="007B012A"/>
    <w:rsid w:val="007B04A1"/>
    <w:rsid w:val="007B06D1"/>
    <w:rsid w:val="007B0DE6"/>
    <w:rsid w:val="007B113D"/>
    <w:rsid w:val="007B1447"/>
    <w:rsid w:val="007B15B9"/>
    <w:rsid w:val="007B15C0"/>
    <w:rsid w:val="007B15C6"/>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438A"/>
    <w:rsid w:val="007B452F"/>
    <w:rsid w:val="007B46F0"/>
    <w:rsid w:val="007B4796"/>
    <w:rsid w:val="007B47C4"/>
    <w:rsid w:val="007B4BE6"/>
    <w:rsid w:val="007B533F"/>
    <w:rsid w:val="007B557E"/>
    <w:rsid w:val="007B5652"/>
    <w:rsid w:val="007B5978"/>
    <w:rsid w:val="007B5FDA"/>
    <w:rsid w:val="007B6469"/>
    <w:rsid w:val="007B66AC"/>
    <w:rsid w:val="007B67B2"/>
    <w:rsid w:val="007B6CED"/>
    <w:rsid w:val="007B6FB8"/>
    <w:rsid w:val="007B6FD1"/>
    <w:rsid w:val="007B72A0"/>
    <w:rsid w:val="007C0403"/>
    <w:rsid w:val="007C042F"/>
    <w:rsid w:val="007C04A3"/>
    <w:rsid w:val="007C05E5"/>
    <w:rsid w:val="007C05E8"/>
    <w:rsid w:val="007C090E"/>
    <w:rsid w:val="007C0AC0"/>
    <w:rsid w:val="007C0F4D"/>
    <w:rsid w:val="007C1497"/>
    <w:rsid w:val="007C18F7"/>
    <w:rsid w:val="007C1A52"/>
    <w:rsid w:val="007C1B22"/>
    <w:rsid w:val="007C1CF9"/>
    <w:rsid w:val="007C233B"/>
    <w:rsid w:val="007C23EF"/>
    <w:rsid w:val="007C28AC"/>
    <w:rsid w:val="007C2CBB"/>
    <w:rsid w:val="007C2E04"/>
    <w:rsid w:val="007C34BB"/>
    <w:rsid w:val="007C3558"/>
    <w:rsid w:val="007C3620"/>
    <w:rsid w:val="007C3794"/>
    <w:rsid w:val="007C38EB"/>
    <w:rsid w:val="007C3B75"/>
    <w:rsid w:val="007C3FDF"/>
    <w:rsid w:val="007C4179"/>
    <w:rsid w:val="007C4685"/>
    <w:rsid w:val="007C47F4"/>
    <w:rsid w:val="007C49B1"/>
    <w:rsid w:val="007C4C73"/>
    <w:rsid w:val="007C4EB0"/>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B03"/>
    <w:rsid w:val="007C6DBF"/>
    <w:rsid w:val="007C705E"/>
    <w:rsid w:val="007C71FF"/>
    <w:rsid w:val="007C7303"/>
    <w:rsid w:val="007C7B02"/>
    <w:rsid w:val="007D00A9"/>
    <w:rsid w:val="007D0299"/>
    <w:rsid w:val="007D080B"/>
    <w:rsid w:val="007D08AD"/>
    <w:rsid w:val="007D0B6E"/>
    <w:rsid w:val="007D1332"/>
    <w:rsid w:val="007D1413"/>
    <w:rsid w:val="007D1A0F"/>
    <w:rsid w:val="007D1CC4"/>
    <w:rsid w:val="007D1D7A"/>
    <w:rsid w:val="007D1E5D"/>
    <w:rsid w:val="007D2160"/>
    <w:rsid w:val="007D21B8"/>
    <w:rsid w:val="007D2209"/>
    <w:rsid w:val="007D2356"/>
    <w:rsid w:val="007D24F6"/>
    <w:rsid w:val="007D291C"/>
    <w:rsid w:val="007D2DB4"/>
    <w:rsid w:val="007D3389"/>
    <w:rsid w:val="007D36CA"/>
    <w:rsid w:val="007D3828"/>
    <w:rsid w:val="007D3AC2"/>
    <w:rsid w:val="007D3CA6"/>
    <w:rsid w:val="007D3DE2"/>
    <w:rsid w:val="007D404C"/>
    <w:rsid w:val="007D426A"/>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709C"/>
    <w:rsid w:val="007D73C8"/>
    <w:rsid w:val="007D73E3"/>
    <w:rsid w:val="007D790C"/>
    <w:rsid w:val="007D7C41"/>
    <w:rsid w:val="007D7C73"/>
    <w:rsid w:val="007D7D9A"/>
    <w:rsid w:val="007D7E01"/>
    <w:rsid w:val="007E0348"/>
    <w:rsid w:val="007E0841"/>
    <w:rsid w:val="007E0BD2"/>
    <w:rsid w:val="007E0C89"/>
    <w:rsid w:val="007E1071"/>
    <w:rsid w:val="007E11D4"/>
    <w:rsid w:val="007E12FB"/>
    <w:rsid w:val="007E173B"/>
    <w:rsid w:val="007E176B"/>
    <w:rsid w:val="007E1DA3"/>
    <w:rsid w:val="007E23D0"/>
    <w:rsid w:val="007E25AD"/>
    <w:rsid w:val="007E294B"/>
    <w:rsid w:val="007E299E"/>
    <w:rsid w:val="007E2B3C"/>
    <w:rsid w:val="007E3318"/>
    <w:rsid w:val="007E3B57"/>
    <w:rsid w:val="007E3C15"/>
    <w:rsid w:val="007E3EE3"/>
    <w:rsid w:val="007E4012"/>
    <w:rsid w:val="007E41B4"/>
    <w:rsid w:val="007E4315"/>
    <w:rsid w:val="007E45C6"/>
    <w:rsid w:val="007E45D2"/>
    <w:rsid w:val="007E47FB"/>
    <w:rsid w:val="007E4B68"/>
    <w:rsid w:val="007E4CE0"/>
    <w:rsid w:val="007E4E2F"/>
    <w:rsid w:val="007E60F8"/>
    <w:rsid w:val="007E63BA"/>
    <w:rsid w:val="007E68A7"/>
    <w:rsid w:val="007E6A30"/>
    <w:rsid w:val="007E707F"/>
    <w:rsid w:val="007E70C5"/>
    <w:rsid w:val="007E7FA2"/>
    <w:rsid w:val="007F0564"/>
    <w:rsid w:val="007F0BD5"/>
    <w:rsid w:val="007F0E83"/>
    <w:rsid w:val="007F0EA9"/>
    <w:rsid w:val="007F119F"/>
    <w:rsid w:val="007F124E"/>
    <w:rsid w:val="007F160B"/>
    <w:rsid w:val="007F1814"/>
    <w:rsid w:val="007F19C3"/>
    <w:rsid w:val="007F1AFF"/>
    <w:rsid w:val="007F2454"/>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1A1"/>
    <w:rsid w:val="007F6200"/>
    <w:rsid w:val="007F67D1"/>
    <w:rsid w:val="007F6D05"/>
    <w:rsid w:val="007F6DAA"/>
    <w:rsid w:val="007F713E"/>
    <w:rsid w:val="007F76EA"/>
    <w:rsid w:val="007F78A0"/>
    <w:rsid w:val="007F79B9"/>
    <w:rsid w:val="007F7AF1"/>
    <w:rsid w:val="007F7AFE"/>
    <w:rsid w:val="007F7F47"/>
    <w:rsid w:val="008000D2"/>
    <w:rsid w:val="0080029C"/>
    <w:rsid w:val="00800668"/>
    <w:rsid w:val="008006E2"/>
    <w:rsid w:val="008008C0"/>
    <w:rsid w:val="00800A32"/>
    <w:rsid w:val="00800D6C"/>
    <w:rsid w:val="00800FC4"/>
    <w:rsid w:val="00801352"/>
    <w:rsid w:val="008014ED"/>
    <w:rsid w:val="00801B1B"/>
    <w:rsid w:val="00801B97"/>
    <w:rsid w:val="00801C4D"/>
    <w:rsid w:val="00801C98"/>
    <w:rsid w:val="008023B1"/>
    <w:rsid w:val="008027AB"/>
    <w:rsid w:val="00802B08"/>
    <w:rsid w:val="00802E14"/>
    <w:rsid w:val="00802EF9"/>
    <w:rsid w:val="00803208"/>
    <w:rsid w:val="008035C9"/>
    <w:rsid w:val="00803B32"/>
    <w:rsid w:val="00804123"/>
    <w:rsid w:val="008042A6"/>
    <w:rsid w:val="00804673"/>
    <w:rsid w:val="00804A65"/>
    <w:rsid w:val="00804B57"/>
    <w:rsid w:val="00804CD6"/>
    <w:rsid w:val="00804F16"/>
    <w:rsid w:val="00805015"/>
    <w:rsid w:val="0080509B"/>
    <w:rsid w:val="0080537B"/>
    <w:rsid w:val="0080543D"/>
    <w:rsid w:val="00805533"/>
    <w:rsid w:val="00805D79"/>
    <w:rsid w:val="00805EA1"/>
    <w:rsid w:val="00805F9D"/>
    <w:rsid w:val="00806508"/>
    <w:rsid w:val="00806997"/>
    <w:rsid w:val="00806B9E"/>
    <w:rsid w:val="008071C9"/>
    <w:rsid w:val="008072F6"/>
    <w:rsid w:val="00807336"/>
    <w:rsid w:val="0080741C"/>
    <w:rsid w:val="00807775"/>
    <w:rsid w:val="00807B18"/>
    <w:rsid w:val="00807F2C"/>
    <w:rsid w:val="00810272"/>
    <w:rsid w:val="00810375"/>
    <w:rsid w:val="00810553"/>
    <w:rsid w:val="008105E5"/>
    <w:rsid w:val="0081186B"/>
    <w:rsid w:val="00811BB3"/>
    <w:rsid w:val="00811DA2"/>
    <w:rsid w:val="00812895"/>
    <w:rsid w:val="008128E3"/>
    <w:rsid w:val="008129D0"/>
    <w:rsid w:val="00812A92"/>
    <w:rsid w:val="00812E0C"/>
    <w:rsid w:val="00812E2F"/>
    <w:rsid w:val="00812E4F"/>
    <w:rsid w:val="00812EDC"/>
    <w:rsid w:val="00812EF3"/>
    <w:rsid w:val="00813BDC"/>
    <w:rsid w:val="00813F21"/>
    <w:rsid w:val="00814331"/>
    <w:rsid w:val="00814B98"/>
    <w:rsid w:val="00814E70"/>
    <w:rsid w:val="0081505A"/>
    <w:rsid w:val="008152BC"/>
    <w:rsid w:val="008155E1"/>
    <w:rsid w:val="00815B6B"/>
    <w:rsid w:val="00816193"/>
    <w:rsid w:val="008169F1"/>
    <w:rsid w:val="00816B73"/>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813"/>
    <w:rsid w:val="0082388F"/>
    <w:rsid w:val="00823B66"/>
    <w:rsid w:val="00823B89"/>
    <w:rsid w:val="00823EC8"/>
    <w:rsid w:val="00824157"/>
    <w:rsid w:val="00824523"/>
    <w:rsid w:val="00824BF7"/>
    <w:rsid w:val="00824E08"/>
    <w:rsid w:val="008251DA"/>
    <w:rsid w:val="00825252"/>
    <w:rsid w:val="008254F9"/>
    <w:rsid w:val="00825579"/>
    <w:rsid w:val="0082561B"/>
    <w:rsid w:val="008256BC"/>
    <w:rsid w:val="00825A2D"/>
    <w:rsid w:val="00825C16"/>
    <w:rsid w:val="00825CA6"/>
    <w:rsid w:val="00825E79"/>
    <w:rsid w:val="0082615F"/>
    <w:rsid w:val="008267F6"/>
    <w:rsid w:val="008268A1"/>
    <w:rsid w:val="00826C15"/>
    <w:rsid w:val="00826D99"/>
    <w:rsid w:val="00826EC8"/>
    <w:rsid w:val="008270E2"/>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74"/>
    <w:rsid w:val="00833FE2"/>
    <w:rsid w:val="008342F9"/>
    <w:rsid w:val="00834639"/>
    <w:rsid w:val="008347C4"/>
    <w:rsid w:val="008348CC"/>
    <w:rsid w:val="00834BB2"/>
    <w:rsid w:val="00834FC7"/>
    <w:rsid w:val="00835454"/>
    <w:rsid w:val="0083549F"/>
    <w:rsid w:val="00835967"/>
    <w:rsid w:val="00835A83"/>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442"/>
    <w:rsid w:val="00840BB7"/>
    <w:rsid w:val="00840E96"/>
    <w:rsid w:val="00841167"/>
    <w:rsid w:val="008411EE"/>
    <w:rsid w:val="00841367"/>
    <w:rsid w:val="0084171E"/>
    <w:rsid w:val="0084221E"/>
    <w:rsid w:val="00842228"/>
    <w:rsid w:val="008422EC"/>
    <w:rsid w:val="00842443"/>
    <w:rsid w:val="008432A9"/>
    <w:rsid w:val="008438F5"/>
    <w:rsid w:val="0084396E"/>
    <w:rsid w:val="00843D73"/>
    <w:rsid w:val="00843E2D"/>
    <w:rsid w:val="008440DF"/>
    <w:rsid w:val="00844DE7"/>
    <w:rsid w:val="008451DF"/>
    <w:rsid w:val="00845312"/>
    <w:rsid w:val="0084535B"/>
    <w:rsid w:val="00845A72"/>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E83"/>
    <w:rsid w:val="008551B1"/>
    <w:rsid w:val="008554E5"/>
    <w:rsid w:val="00855832"/>
    <w:rsid w:val="008558F1"/>
    <w:rsid w:val="00855A65"/>
    <w:rsid w:val="00855BEC"/>
    <w:rsid w:val="008560A1"/>
    <w:rsid w:val="00856292"/>
    <w:rsid w:val="008562A2"/>
    <w:rsid w:val="008562D3"/>
    <w:rsid w:val="008564A9"/>
    <w:rsid w:val="008567F4"/>
    <w:rsid w:val="008568C2"/>
    <w:rsid w:val="00856BB9"/>
    <w:rsid w:val="00856ED7"/>
    <w:rsid w:val="008575AE"/>
    <w:rsid w:val="008576A6"/>
    <w:rsid w:val="00857801"/>
    <w:rsid w:val="00857A07"/>
    <w:rsid w:val="00857B4D"/>
    <w:rsid w:val="00857EAB"/>
    <w:rsid w:val="00860272"/>
    <w:rsid w:val="00860371"/>
    <w:rsid w:val="00860381"/>
    <w:rsid w:val="00860541"/>
    <w:rsid w:val="008606F5"/>
    <w:rsid w:val="00860A2D"/>
    <w:rsid w:val="00860CB4"/>
    <w:rsid w:val="00860F3F"/>
    <w:rsid w:val="008613D9"/>
    <w:rsid w:val="008614F7"/>
    <w:rsid w:val="00861623"/>
    <w:rsid w:val="008617CD"/>
    <w:rsid w:val="00861819"/>
    <w:rsid w:val="00861867"/>
    <w:rsid w:val="00861AFE"/>
    <w:rsid w:val="00861B81"/>
    <w:rsid w:val="00861CAB"/>
    <w:rsid w:val="00861D56"/>
    <w:rsid w:val="00861DA0"/>
    <w:rsid w:val="00862210"/>
    <w:rsid w:val="0086256A"/>
    <w:rsid w:val="00862C12"/>
    <w:rsid w:val="0086338F"/>
    <w:rsid w:val="008639CD"/>
    <w:rsid w:val="00863EB2"/>
    <w:rsid w:val="00863EE7"/>
    <w:rsid w:val="00864122"/>
    <w:rsid w:val="0086415F"/>
    <w:rsid w:val="00864735"/>
    <w:rsid w:val="00864B18"/>
    <w:rsid w:val="008650BC"/>
    <w:rsid w:val="00865197"/>
    <w:rsid w:val="008653B5"/>
    <w:rsid w:val="008655D6"/>
    <w:rsid w:val="0086587A"/>
    <w:rsid w:val="00865E4A"/>
    <w:rsid w:val="00865E70"/>
    <w:rsid w:val="00865ECC"/>
    <w:rsid w:val="00865FCF"/>
    <w:rsid w:val="008666B2"/>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09D"/>
    <w:rsid w:val="00872298"/>
    <w:rsid w:val="008725C9"/>
    <w:rsid w:val="008728C8"/>
    <w:rsid w:val="00872CD4"/>
    <w:rsid w:val="00872DB0"/>
    <w:rsid w:val="00872FEB"/>
    <w:rsid w:val="008739BF"/>
    <w:rsid w:val="00873A4E"/>
    <w:rsid w:val="00873B2F"/>
    <w:rsid w:val="00873D49"/>
    <w:rsid w:val="00874083"/>
    <w:rsid w:val="0087427E"/>
    <w:rsid w:val="0087491F"/>
    <w:rsid w:val="00874D9F"/>
    <w:rsid w:val="00874EEA"/>
    <w:rsid w:val="008750F5"/>
    <w:rsid w:val="0087517C"/>
    <w:rsid w:val="00875189"/>
    <w:rsid w:val="00875233"/>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A48"/>
    <w:rsid w:val="00881C7C"/>
    <w:rsid w:val="00881CF6"/>
    <w:rsid w:val="0088212A"/>
    <w:rsid w:val="00882132"/>
    <w:rsid w:val="00882566"/>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765"/>
    <w:rsid w:val="00886A6A"/>
    <w:rsid w:val="00886A6F"/>
    <w:rsid w:val="00886A7B"/>
    <w:rsid w:val="00886C94"/>
    <w:rsid w:val="00886ED4"/>
    <w:rsid w:val="00886FEA"/>
    <w:rsid w:val="00887012"/>
    <w:rsid w:val="00887187"/>
    <w:rsid w:val="0088740A"/>
    <w:rsid w:val="00887499"/>
    <w:rsid w:val="008879EB"/>
    <w:rsid w:val="00887D90"/>
    <w:rsid w:val="00887EF8"/>
    <w:rsid w:val="0089003D"/>
    <w:rsid w:val="008900E8"/>
    <w:rsid w:val="0089010C"/>
    <w:rsid w:val="0089022B"/>
    <w:rsid w:val="0089048E"/>
    <w:rsid w:val="00890A92"/>
    <w:rsid w:val="00890A99"/>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9B4"/>
    <w:rsid w:val="00893AFD"/>
    <w:rsid w:val="00893C4E"/>
    <w:rsid w:val="00893D60"/>
    <w:rsid w:val="00893F34"/>
    <w:rsid w:val="00894165"/>
    <w:rsid w:val="008947B2"/>
    <w:rsid w:val="00894992"/>
    <w:rsid w:val="0089527E"/>
    <w:rsid w:val="00895449"/>
    <w:rsid w:val="008956E6"/>
    <w:rsid w:val="00895C7E"/>
    <w:rsid w:val="00895EDB"/>
    <w:rsid w:val="008965BF"/>
    <w:rsid w:val="008966CB"/>
    <w:rsid w:val="008967B9"/>
    <w:rsid w:val="008967FC"/>
    <w:rsid w:val="00896856"/>
    <w:rsid w:val="00896B4B"/>
    <w:rsid w:val="00896D56"/>
    <w:rsid w:val="00897231"/>
    <w:rsid w:val="00897728"/>
    <w:rsid w:val="00897B0F"/>
    <w:rsid w:val="00897C43"/>
    <w:rsid w:val="00897E54"/>
    <w:rsid w:val="00897FE4"/>
    <w:rsid w:val="008A022A"/>
    <w:rsid w:val="008A0481"/>
    <w:rsid w:val="008A04E3"/>
    <w:rsid w:val="008A1508"/>
    <w:rsid w:val="008A158D"/>
    <w:rsid w:val="008A165A"/>
    <w:rsid w:val="008A17EE"/>
    <w:rsid w:val="008A1877"/>
    <w:rsid w:val="008A1B01"/>
    <w:rsid w:val="008A21EA"/>
    <w:rsid w:val="008A2E1C"/>
    <w:rsid w:val="008A3143"/>
    <w:rsid w:val="008A335D"/>
    <w:rsid w:val="008A34CF"/>
    <w:rsid w:val="008A34FA"/>
    <w:rsid w:val="008A357F"/>
    <w:rsid w:val="008A39CD"/>
    <w:rsid w:val="008A3B97"/>
    <w:rsid w:val="008A3FA4"/>
    <w:rsid w:val="008A401E"/>
    <w:rsid w:val="008A4323"/>
    <w:rsid w:val="008A4965"/>
    <w:rsid w:val="008A4C62"/>
    <w:rsid w:val="008A53CD"/>
    <w:rsid w:val="008A5458"/>
    <w:rsid w:val="008A54B1"/>
    <w:rsid w:val="008A5A5E"/>
    <w:rsid w:val="008A5A8A"/>
    <w:rsid w:val="008A6015"/>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6"/>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49"/>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B0B"/>
    <w:rsid w:val="008C1FCC"/>
    <w:rsid w:val="008C277C"/>
    <w:rsid w:val="008C2929"/>
    <w:rsid w:val="008C2A5C"/>
    <w:rsid w:val="008C2AA2"/>
    <w:rsid w:val="008C3033"/>
    <w:rsid w:val="008C3050"/>
    <w:rsid w:val="008C35DB"/>
    <w:rsid w:val="008C36C8"/>
    <w:rsid w:val="008C3841"/>
    <w:rsid w:val="008C391F"/>
    <w:rsid w:val="008C3C8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25A"/>
    <w:rsid w:val="008D13E0"/>
    <w:rsid w:val="008D13E4"/>
    <w:rsid w:val="008D15C3"/>
    <w:rsid w:val="008D1D04"/>
    <w:rsid w:val="008D205C"/>
    <w:rsid w:val="008D2107"/>
    <w:rsid w:val="008D21E8"/>
    <w:rsid w:val="008D22E8"/>
    <w:rsid w:val="008D2A48"/>
    <w:rsid w:val="008D2C6C"/>
    <w:rsid w:val="008D2D6B"/>
    <w:rsid w:val="008D334E"/>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1FC"/>
    <w:rsid w:val="008E020B"/>
    <w:rsid w:val="008E0273"/>
    <w:rsid w:val="008E05C8"/>
    <w:rsid w:val="008E0988"/>
    <w:rsid w:val="008E0C3F"/>
    <w:rsid w:val="008E0F68"/>
    <w:rsid w:val="008E0F74"/>
    <w:rsid w:val="008E0F84"/>
    <w:rsid w:val="008E1608"/>
    <w:rsid w:val="008E1EA5"/>
    <w:rsid w:val="008E1F4A"/>
    <w:rsid w:val="008E1F89"/>
    <w:rsid w:val="008E219F"/>
    <w:rsid w:val="008E2343"/>
    <w:rsid w:val="008E2536"/>
    <w:rsid w:val="008E263D"/>
    <w:rsid w:val="008E2AFA"/>
    <w:rsid w:val="008E2CB7"/>
    <w:rsid w:val="008E2CD0"/>
    <w:rsid w:val="008E30B9"/>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874"/>
    <w:rsid w:val="008E5C08"/>
    <w:rsid w:val="008E5D19"/>
    <w:rsid w:val="008E5E4D"/>
    <w:rsid w:val="008E5E81"/>
    <w:rsid w:val="008E5FC7"/>
    <w:rsid w:val="008E619A"/>
    <w:rsid w:val="008E627E"/>
    <w:rsid w:val="008E7194"/>
    <w:rsid w:val="008E75F2"/>
    <w:rsid w:val="008E775A"/>
    <w:rsid w:val="008E7789"/>
    <w:rsid w:val="008E7D2D"/>
    <w:rsid w:val="008E7EC9"/>
    <w:rsid w:val="008E7FDF"/>
    <w:rsid w:val="008F0A54"/>
    <w:rsid w:val="008F0ECB"/>
    <w:rsid w:val="008F13EF"/>
    <w:rsid w:val="008F18CE"/>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271"/>
    <w:rsid w:val="009003F2"/>
    <w:rsid w:val="0090073C"/>
    <w:rsid w:val="00900982"/>
    <w:rsid w:val="00900A1E"/>
    <w:rsid w:val="009014BC"/>
    <w:rsid w:val="0090161E"/>
    <w:rsid w:val="009016E7"/>
    <w:rsid w:val="009018D4"/>
    <w:rsid w:val="00901998"/>
    <w:rsid w:val="00901A63"/>
    <w:rsid w:val="00901DAF"/>
    <w:rsid w:val="00901DBF"/>
    <w:rsid w:val="00901DDC"/>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B4"/>
    <w:rsid w:val="0090586E"/>
    <w:rsid w:val="00905C3E"/>
    <w:rsid w:val="00905D4F"/>
    <w:rsid w:val="00905FDB"/>
    <w:rsid w:val="009065B8"/>
    <w:rsid w:val="009068BC"/>
    <w:rsid w:val="00906911"/>
    <w:rsid w:val="009070D6"/>
    <w:rsid w:val="00907579"/>
    <w:rsid w:val="00907849"/>
    <w:rsid w:val="009079E3"/>
    <w:rsid w:val="00907B2D"/>
    <w:rsid w:val="0091002C"/>
    <w:rsid w:val="009103E4"/>
    <w:rsid w:val="009106E6"/>
    <w:rsid w:val="00910E39"/>
    <w:rsid w:val="00910EC0"/>
    <w:rsid w:val="00911022"/>
    <w:rsid w:val="00911AF8"/>
    <w:rsid w:val="00911FBE"/>
    <w:rsid w:val="00912019"/>
    <w:rsid w:val="00912088"/>
    <w:rsid w:val="00912121"/>
    <w:rsid w:val="009122E7"/>
    <w:rsid w:val="00912522"/>
    <w:rsid w:val="00912EE1"/>
    <w:rsid w:val="00913065"/>
    <w:rsid w:val="009133D7"/>
    <w:rsid w:val="009134BE"/>
    <w:rsid w:val="00913D1B"/>
    <w:rsid w:val="00913E7B"/>
    <w:rsid w:val="00914F6A"/>
    <w:rsid w:val="0091509E"/>
    <w:rsid w:val="009155FD"/>
    <w:rsid w:val="00915920"/>
    <w:rsid w:val="00915C6A"/>
    <w:rsid w:val="00915D8D"/>
    <w:rsid w:val="00915F44"/>
    <w:rsid w:val="009160EF"/>
    <w:rsid w:val="0091613B"/>
    <w:rsid w:val="00916293"/>
    <w:rsid w:val="009165FD"/>
    <w:rsid w:val="00916968"/>
    <w:rsid w:val="00916972"/>
    <w:rsid w:val="00916E4B"/>
    <w:rsid w:val="00916EDC"/>
    <w:rsid w:val="00917284"/>
    <w:rsid w:val="009178BC"/>
    <w:rsid w:val="0092053C"/>
    <w:rsid w:val="00920546"/>
    <w:rsid w:val="009207A0"/>
    <w:rsid w:val="00920875"/>
    <w:rsid w:val="00920981"/>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2F4F"/>
    <w:rsid w:val="00933031"/>
    <w:rsid w:val="00933203"/>
    <w:rsid w:val="009335A6"/>
    <w:rsid w:val="00933783"/>
    <w:rsid w:val="009337A6"/>
    <w:rsid w:val="00933D15"/>
    <w:rsid w:val="00933F60"/>
    <w:rsid w:val="0093401E"/>
    <w:rsid w:val="00934279"/>
    <w:rsid w:val="009343CD"/>
    <w:rsid w:val="009344E5"/>
    <w:rsid w:val="00934AC6"/>
    <w:rsid w:val="00934D8C"/>
    <w:rsid w:val="00934E18"/>
    <w:rsid w:val="00934EA9"/>
    <w:rsid w:val="00934F48"/>
    <w:rsid w:val="009351F5"/>
    <w:rsid w:val="00935287"/>
    <w:rsid w:val="00935360"/>
    <w:rsid w:val="0093559A"/>
    <w:rsid w:val="00935A97"/>
    <w:rsid w:val="00935B50"/>
    <w:rsid w:val="00935CB8"/>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E43"/>
    <w:rsid w:val="0094042A"/>
    <w:rsid w:val="00940785"/>
    <w:rsid w:val="00940ACC"/>
    <w:rsid w:val="00940CC3"/>
    <w:rsid w:val="00940D01"/>
    <w:rsid w:val="0094137E"/>
    <w:rsid w:val="00941D69"/>
    <w:rsid w:val="009424B1"/>
    <w:rsid w:val="00942645"/>
    <w:rsid w:val="00942731"/>
    <w:rsid w:val="0094284F"/>
    <w:rsid w:val="00942898"/>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5B52"/>
    <w:rsid w:val="009464AB"/>
    <w:rsid w:val="00946AAC"/>
    <w:rsid w:val="00946D80"/>
    <w:rsid w:val="00946E25"/>
    <w:rsid w:val="00947B49"/>
    <w:rsid w:val="00947D55"/>
    <w:rsid w:val="00950051"/>
    <w:rsid w:val="0095007C"/>
    <w:rsid w:val="009501C5"/>
    <w:rsid w:val="009502C5"/>
    <w:rsid w:val="00950524"/>
    <w:rsid w:val="00950CD3"/>
    <w:rsid w:val="00950D5C"/>
    <w:rsid w:val="00950E65"/>
    <w:rsid w:val="0095145A"/>
    <w:rsid w:val="009516F3"/>
    <w:rsid w:val="00951A34"/>
    <w:rsid w:val="00951CDB"/>
    <w:rsid w:val="00951DA7"/>
    <w:rsid w:val="009521AF"/>
    <w:rsid w:val="009522CA"/>
    <w:rsid w:val="00952A2D"/>
    <w:rsid w:val="00952B2D"/>
    <w:rsid w:val="00952BA6"/>
    <w:rsid w:val="00952C67"/>
    <w:rsid w:val="00953099"/>
    <w:rsid w:val="00953137"/>
    <w:rsid w:val="0095394C"/>
    <w:rsid w:val="00953F7B"/>
    <w:rsid w:val="009544CA"/>
    <w:rsid w:val="00954713"/>
    <w:rsid w:val="00954757"/>
    <w:rsid w:val="00954EC1"/>
    <w:rsid w:val="00954F00"/>
    <w:rsid w:val="0095579D"/>
    <w:rsid w:val="00955899"/>
    <w:rsid w:val="00955DE8"/>
    <w:rsid w:val="00955F0A"/>
    <w:rsid w:val="00956210"/>
    <w:rsid w:val="009563C2"/>
    <w:rsid w:val="009564B3"/>
    <w:rsid w:val="009567F7"/>
    <w:rsid w:val="00956B66"/>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8"/>
    <w:rsid w:val="00961895"/>
    <w:rsid w:val="009619F5"/>
    <w:rsid w:val="00962107"/>
    <w:rsid w:val="00962279"/>
    <w:rsid w:val="00962483"/>
    <w:rsid w:val="00962683"/>
    <w:rsid w:val="009627BD"/>
    <w:rsid w:val="009628A7"/>
    <w:rsid w:val="009629CE"/>
    <w:rsid w:val="009633E4"/>
    <w:rsid w:val="00963518"/>
    <w:rsid w:val="00963C8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E74"/>
    <w:rsid w:val="00967236"/>
    <w:rsid w:val="009674DB"/>
    <w:rsid w:val="0096785E"/>
    <w:rsid w:val="00967887"/>
    <w:rsid w:val="00967D3A"/>
    <w:rsid w:val="00967EE8"/>
    <w:rsid w:val="00967FDA"/>
    <w:rsid w:val="00970019"/>
    <w:rsid w:val="00970169"/>
    <w:rsid w:val="009703DD"/>
    <w:rsid w:val="0097045D"/>
    <w:rsid w:val="009707CD"/>
    <w:rsid w:val="009709EA"/>
    <w:rsid w:val="00970CA9"/>
    <w:rsid w:val="0097109D"/>
    <w:rsid w:val="00971344"/>
    <w:rsid w:val="00971436"/>
    <w:rsid w:val="00971739"/>
    <w:rsid w:val="009718E7"/>
    <w:rsid w:val="00971AA5"/>
    <w:rsid w:val="00971C24"/>
    <w:rsid w:val="00972532"/>
    <w:rsid w:val="00972540"/>
    <w:rsid w:val="009726E5"/>
    <w:rsid w:val="00972873"/>
    <w:rsid w:val="00972915"/>
    <w:rsid w:val="00973005"/>
    <w:rsid w:val="00973394"/>
    <w:rsid w:val="00973421"/>
    <w:rsid w:val="009734B2"/>
    <w:rsid w:val="009734E4"/>
    <w:rsid w:val="00973A38"/>
    <w:rsid w:val="00973B02"/>
    <w:rsid w:val="00973B44"/>
    <w:rsid w:val="00973DB9"/>
    <w:rsid w:val="00974038"/>
    <w:rsid w:val="00974664"/>
    <w:rsid w:val="00974CF1"/>
    <w:rsid w:val="00974D61"/>
    <w:rsid w:val="00975177"/>
    <w:rsid w:val="0097531B"/>
    <w:rsid w:val="00975537"/>
    <w:rsid w:val="00975866"/>
    <w:rsid w:val="00975CC0"/>
    <w:rsid w:val="00975E04"/>
    <w:rsid w:val="00975E36"/>
    <w:rsid w:val="0097663A"/>
    <w:rsid w:val="00976771"/>
    <w:rsid w:val="00976942"/>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F5"/>
    <w:rsid w:val="00981849"/>
    <w:rsid w:val="00981ACF"/>
    <w:rsid w:val="00981FC4"/>
    <w:rsid w:val="00982163"/>
    <w:rsid w:val="0098251B"/>
    <w:rsid w:val="0098276D"/>
    <w:rsid w:val="00982D86"/>
    <w:rsid w:val="00982EB9"/>
    <w:rsid w:val="00983002"/>
    <w:rsid w:val="009833E6"/>
    <w:rsid w:val="00983407"/>
    <w:rsid w:val="0098347C"/>
    <w:rsid w:val="009834B0"/>
    <w:rsid w:val="00983A06"/>
    <w:rsid w:val="009843AD"/>
    <w:rsid w:val="00984B14"/>
    <w:rsid w:val="00985085"/>
    <w:rsid w:val="009851EF"/>
    <w:rsid w:val="00985491"/>
    <w:rsid w:val="00985D86"/>
    <w:rsid w:val="00986008"/>
    <w:rsid w:val="00986347"/>
    <w:rsid w:val="009867A3"/>
    <w:rsid w:val="0098689A"/>
    <w:rsid w:val="00986C76"/>
    <w:rsid w:val="00986F05"/>
    <w:rsid w:val="0098705E"/>
    <w:rsid w:val="009873CB"/>
    <w:rsid w:val="00987784"/>
    <w:rsid w:val="00987890"/>
    <w:rsid w:val="00987A77"/>
    <w:rsid w:val="00987A8D"/>
    <w:rsid w:val="00987C29"/>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970"/>
    <w:rsid w:val="00996A63"/>
    <w:rsid w:val="00996AF4"/>
    <w:rsid w:val="00996D99"/>
    <w:rsid w:val="00996EDF"/>
    <w:rsid w:val="00996F7B"/>
    <w:rsid w:val="00996FBC"/>
    <w:rsid w:val="00997A5A"/>
    <w:rsid w:val="00997B53"/>
    <w:rsid w:val="009A02B8"/>
    <w:rsid w:val="009A0646"/>
    <w:rsid w:val="009A06E8"/>
    <w:rsid w:val="009A12DF"/>
    <w:rsid w:val="009A1CE1"/>
    <w:rsid w:val="009A1F52"/>
    <w:rsid w:val="009A1FAF"/>
    <w:rsid w:val="009A2048"/>
    <w:rsid w:val="009A206B"/>
    <w:rsid w:val="009A289D"/>
    <w:rsid w:val="009A35F6"/>
    <w:rsid w:val="009A3617"/>
    <w:rsid w:val="009A3633"/>
    <w:rsid w:val="009A3CCA"/>
    <w:rsid w:val="009A3E74"/>
    <w:rsid w:val="009A3EAB"/>
    <w:rsid w:val="009A4200"/>
    <w:rsid w:val="009A425A"/>
    <w:rsid w:val="009A45C1"/>
    <w:rsid w:val="009A4A0A"/>
    <w:rsid w:val="009A4A5A"/>
    <w:rsid w:val="009A4AD7"/>
    <w:rsid w:val="009A5236"/>
    <w:rsid w:val="009A5B40"/>
    <w:rsid w:val="009A6A21"/>
    <w:rsid w:val="009A6F7A"/>
    <w:rsid w:val="009A7018"/>
    <w:rsid w:val="009A71E9"/>
    <w:rsid w:val="009A734C"/>
    <w:rsid w:val="009A7543"/>
    <w:rsid w:val="009A7565"/>
    <w:rsid w:val="009A76EE"/>
    <w:rsid w:val="009A7789"/>
    <w:rsid w:val="009A786E"/>
    <w:rsid w:val="009A788E"/>
    <w:rsid w:val="009A7B15"/>
    <w:rsid w:val="009A7B6B"/>
    <w:rsid w:val="009A7B8E"/>
    <w:rsid w:val="009A7DEF"/>
    <w:rsid w:val="009A7EB2"/>
    <w:rsid w:val="009B0327"/>
    <w:rsid w:val="009B0771"/>
    <w:rsid w:val="009B0C5E"/>
    <w:rsid w:val="009B10D4"/>
    <w:rsid w:val="009B11B1"/>
    <w:rsid w:val="009B14D0"/>
    <w:rsid w:val="009B1607"/>
    <w:rsid w:val="009B18E3"/>
    <w:rsid w:val="009B1BD8"/>
    <w:rsid w:val="009B1CE9"/>
    <w:rsid w:val="009B218F"/>
    <w:rsid w:val="009B24BF"/>
    <w:rsid w:val="009B2B49"/>
    <w:rsid w:val="009B2E9B"/>
    <w:rsid w:val="009B360A"/>
    <w:rsid w:val="009B3686"/>
    <w:rsid w:val="009B37DD"/>
    <w:rsid w:val="009B3AC7"/>
    <w:rsid w:val="009B3ADA"/>
    <w:rsid w:val="009B3C69"/>
    <w:rsid w:val="009B3FBA"/>
    <w:rsid w:val="009B46E0"/>
    <w:rsid w:val="009B4753"/>
    <w:rsid w:val="009B4821"/>
    <w:rsid w:val="009B4DDD"/>
    <w:rsid w:val="009B5110"/>
    <w:rsid w:val="009B5184"/>
    <w:rsid w:val="009B5809"/>
    <w:rsid w:val="009B5BE2"/>
    <w:rsid w:val="009B5CD3"/>
    <w:rsid w:val="009B5FF2"/>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8AC"/>
    <w:rsid w:val="009C0CF5"/>
    <w:rsid w:val="009C0F3A"/>
    <w:rsid w:val="009C1120"/>
    <w:rsid w:val="009C113B"/>
    <w:rsid w:val="009C1575"/>
    <w:rsid w:val="009C1A2D"/>
    <w:rsid w:val="009C255D"/>
    <w:rsid w:val="009C2E39"/>
    <w:rsid w:val="009C34DE"/>
    <w:rsid w:val="009C35BD"/>
    <w:rsid w:val="009C392E"/>
    <w:rsid w:val="009C3D03"/>
    <w:rsid w:val="009C4071"/>
    <w:rsid w:val="009C45AC"/>
    <w:rsid w:val="009C4CC1"/>
    <w:rsid w:val="009C4D2D"/>
    <w:rsid w:val="009C4E66"/>
    <w:rsid w:val="009C4E85"/>
    <w:rsid w:val="009C5098"/>
    <w:rsid w:val="009C53D8"/>
    <w:rsid w:val="009C54E0"/>
    <w:rsid w:val="009C5521"/>
    <w:rsid w:val="009C569F"/>
    <w:rsid w:val="009C57A0"/>
    <w:rsid w:val="009C5935"/>
    <w:rsid w:val="009C5AAD"/>
    <w:rsid w:val="009C5C59"/>
    <w:rsid w:val="009C5D2C"/>
    <w:rsid w:val="009C6143"/>
    <w:rsid w:val="009C64FE"/>
    <w:rsid w:val="009C68B6"/>
    <w:rsid w:val="009C6DBA"/>
    <w:rsid w:val="009C709E"/>
    <w:rsid w:val="009C711F"/>
    <w:rsid w:val="009C7324"/>
    <w:rsid w:val="009C77C1"/>
    <w:rsid w:val="009C781B"/>
    <w:rsid w:val="009C7973"/>
    <w:rsid w:val="009C7CCE"/>
    <w:rsid w:val="009C7F43"/>
    <w:rsid w:val="009C7F85"/>
    <w:rsid w:val="009D0184"/>
    <w:rsid w:val="009D05F9"/>
    <w:rsid w:val="009D0D32"/>
    <w:rsid w:val="009D0D3B"/>
    <w:rsid w:val="009D12FB"/>
    <w:rsid w:val="009D197C"/>
    <w:rsid w:val="009D19CE"/>
    <w:rsid w:val="009D1D42"/>
    <w:rsid w:val="009D200A"/>
    <w:rsid w:val="009D2417"/>
    <w:rsid w:val="009D2442"/>
    <w:rsid w:val="009D2447"/>
    <w:rsid w:val="009D28F8"/>
    <w:rsid w:val="009D2965"/>
    <w:rsid w:val="009D2D2E"/>
    <w:rsid w:val="009D3346"/>
    <w:rsid w:val="009D33B5"/>
    <w:rsid w:val="009D346C"/>
    <w:rsid w:val="009D35E8"/>
    <w:rsid w:val="009D375C"/>
    <w:rsid w:val="009D3B8B"/>
    <w:rsid w:val="009D3C12"/>
    <w:rsid w:val="009D3CA5"/>
    <w:rsid w:val="009D3CDD"/>
    <w:rsid w:val="009D3DF2"/>
    <w:rsid w:val="009D4047"/>
    <w:rsid w:val="009D42A9"/>
    <w:rsid w:val="009D433E"/>
    <w:rsid w:val="009D440F"/>
    <w:rsid w:val="009D466B"/>
    <w:rsid w:val="009D4B31"/>
    <w:rsid w:val="009D4C69"/>
    <w:rsid w:val="009D574C"/>
    <w:rsid w:val="009D5D3E"/>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CBF"/>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8A8"/>
    <w:rsid w:val="009E4A43"/>
    <w:rsid w:val="009E52B7"/>
    <w:rsid w:val="009E52C3"/>
    <w:rsid w:val="009E5310"/>
    <w:rsid w:val="009E545D"/>
    <w:rsid w:val="009E5467"/>
    <w:rsid w:val="009E57E8"/>
    <w:rsid w:val="009E5E89"/>
    <w:rsid w:val="009E613E"/>
    <w:rsid w:val="009E645C"/>
    <w:rsid w:val="009E691E"/>
    <w:rsid w:val="009E6A00"/>
    <w:rsid w:val="009E74C8"/>
    <w:rsid w:val="009E775A"/>
    <w:rsid w:val="009E77F9"/>
    <w:rsid w:val="009E7AB4"/>
    <w:rsid w:val="009E7D19"/>
    <w:rsid w:val="009E7EBF"/>
    <w:rsid w:val="009F0F41"/>
    <w:rsid w:val="009F11B7"/>
    <w:rsid w:val="009F11C0"/>
    <w:rsid w:val="009F1342"/>
    <w:rsid w:val="009F1813"/>
    <w:rsid w:val="009F1BA2"/>
    <w:rsid w:val="009F2129"/>
    <w:rsid w:val="009F23E6"/>
    <w:rsid w:val="009F2D2F"/>
    <w:rsid w:val="009F2DA8"/>
    <w:rsid w:val="009F2E6E"/>
    <w:rsid w:val="009F3251"/>
    <w:rsid w:val="009F32CA"/>
    <w:rsid w:val="009F39F4"/>
    <w:rsid w:val="009F3D63"/>
    <w:rsid w:val="009F3DC9"/>
    <w:rsid w:val="009F4DE0"/>
    <w:rsid w:val="009F5213"/>
    <w:rsid w:val="009F5CC9"/>
    <w:rsid w:val="009F5F8C"/>
    <w:rsid w:val="009F628F"/>
    <w:rsid w:val="009F645C"/>
    <w:rsid w:val="009F6598"/>
    <w:rsid w:val="009F6645"/>
    <w:rsid w:val="009F69AD"/>
    <w:rsid w:val="009F72C8"/>
    <w:rsid w:val="009F741D"/>
    <w:rsid w:val="009F74BF"/>
    <w:rsid w:val="009F74DA"/>
    <w:rsid w:val="009F7514"/>
    <w:rsid w:val="009F76C3"/>
    <w:rsid w:val="009F7A3A"/>
    <w:rsid w:val="00A00530"/>
    <w:rsid w:val="00A00ABC"/>
    <w:rsid w:val="00A00B57"/>
    <w:rsid w:val="00A01B0C"/>
    <w:rsid w:val="00A01D65"/>
    <w:rsid w:val="00A01F6F"/>
    <w:rsid w:val="00A020D3"/>
    <w:rsid w:val="00A021CE"/>
    <w:rsid w:val="00A024C6"/>
    <w:rsid w:val="00A02600"/>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E0A"/>
    <w:rsid w:val="00A07F9E"/>
    <w:rsid w:val="00A1020D"/>
    <w:rsid w:val="00A10785"/>
    <w:rsid w:val="00A10888"/>
    <w:rsid w:val="00A10C44"/>
    <w:rsid w:val="00A10D7C"/>
    <w:rsid w:val="00A11050"/>
    <w:rsid w:val="00A112C2"/>
    <w:rsid w:val="00A11315"/>
    <w:rsid w:val="00A11751"/>
    <w:rsid w:val="00A11A1E"/>
    <w:rsid w:val="00A11A49"/>
    <w:rsid w:val="00A122A4"/>
    <w:rsid w:val="00A12387"/>
    <w:rsid w:val="00A12582"/>
    <w:rsid w:val="00A1266F"/>
    <w:rsid w:val="00A12A6F"/>
    <w:rsid w:val="00A12B67"/>
    <w:rsid w:val="00A12E31"/>
    <w:rsid w:val="00A1301A"/>
    <w:rsid w:val="00A13077"/>
    <w:rsid w:val="00A136C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599"/>
    <w:rsid w:val="00A17CAD"/>
    <w:rsid w:val="00A204E3"/>
    <w:rsid w:val="00A20535"/>
    <w:rsid w:val="00A205B6"/>
    <w:rsid w:val="00A2077D"/>
    <w:rsid w:val="00A20A41"/>
    <w:rsid w:val="00A21086"/>
    <w:rsid w:val="00A212EE"/>
    <w:rsid w:val="00A218B4"/>
    <w:rsid w:val="00A21DCA"/>
    <w:rsid w:val="00A21E5B"/>
    <w:rsid w:val="00A22394"/>
    <w:rsid w:val="00A2267D"/>
    <w:rsid w:val="00A22C15"/>
    <w:rsid w:val="00A22D37"/>
    <w:rsid w:val="00A22F82"/>
    <w:rsid w:val="00A231D1"/>
    <w:rsid w:val="00A2350B"/>
    <w:rsid w:val="00A23C68"/>
    <w:rsid w:val="00A23E69"/>
    <w:rsid w:val="00A24037"/>
    <w:rsid w:val="00A240B8"/>
    <w:rsid w:val="00A2426A"/>
    <w:rsid w:val="00A243E1"/>
    <w:rsid w:val="00A24411"/>
    <w:rsid w:val="00A2479A"/>
    <w:rsid w:val="00A249D4"/>
    <w:rsid w:val="00A24ACD"/>
    <w:rsid w:val="00A24BB5"/>
    <w:rsid w:val="00A24C60"/>
    <w:rsid w:val="00A24CC8"/>
    <w:rsid w:val="00A24E2B"/>
    <w:rsid w:val="00A24E44"/>
    <w:rsid w:val="00A2501B"/>
    <w:rsid w:val="00A25103"/>
    <w:rsid w:val="00A25765"/>
    <w:rsid w:val="00A258E7"/>
    <w:rsid w:val="00A261B2"/>
    <w:rsid w:val="00A2634F"/>
    <w:rsid w:val="00A27135"/>
    <w:rsid w:val="00A272CD"/>
    <w:rsid w:val="00A27981"/>
    <w:rsid w:val="00A27A94"/>
    <w:rsid w:val="00A27C74"/>
    <w:rsid w:val="00A30056"/>
    <w:rsid w:val="00A3009F"/>
    <w:rsid w:val="00A300E8"/>
    <w:rsid w:val="00A308B6"/>
    <w:rsid w:val="00A309D7"/>
    <w:rsid w:val="00A30B9A"/>
    <w:rsid w:val="00A31262"/>
    <w:rsid w:val="00A31795"/>
    <w:rsid w:val="00A317A0"/>
    <w:rsid w:val="00A31996"/>
    <w:rsid w:val="00A31B95"/>
    <w:rsid w:val="00A31DDA"/>
    <w:rsid w:val="00A32341"/>
    <w:rsid w:val="00A3284D"/>
    <w:rsid w:val="00A32883"/>
    <w:rsid w:val="00A32A4C"/>
    <w:rsid w:val="00A32B43"/>
    <w:rsid w:val="00A32CB5"/>
    <w:rsid w:val="00A32F03"/>
    <w:rsid w:val="00A331A6"/>
    <w:rsid w:val="00A3328E"/>
    <w:rsid w:val="00A3355F"/>
    <w:rsid w:val="00A335FB"/>
    <w:rsid w:val="00A33F38"/>
    <w:rsid w:val="00A34131"/>
    <w:rsid w:val="00A3439C"/>
    <w:rsid w:val="00A34A55"/>
    <w:rsid w:val="00A352D1"/>
    <w:rsid w:val="00A356CF"/>
    <w:rsid w:val="00A35AA9"/>
    <w:rsid w:val="00A35B78"/>
    <w:rsid w:val="00A35DAE"/>
    <w:rsid w:val="00A3677C"/>
    <w:rsid w:val="00A36A1C"/>
    <w:rsid w:val="00A36A7D"/>
    <w:rsid w:val="00A36BF7"/>
    <w:rsid w:val="00A36F7C"/>
    <w:rsid w:val="00A370ED"/>
    <w:rsid w:val="00A37233"/>
    <w:rsid w:val="00A37375"/>
    <w:rsid w:val="00A373F8"/>
    <w:rsid w:val="00A37510"/>
    <w:rsid w:val="00A37798"/>
    <w:rsid w:val="00A377C1"/>
    <w:rsid w:val="00A379F0"/>
    <w:rsid w:val="00A37AC5"/>
    <w:rsid w:val="00A37DDA"/>
    <w:rsid w:val="00A4013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6FD5"/>
    <w:rsid w:val="00A47398"/>
    <w:rsid w:val="00A479A3"/>
    <w:rsid w:val="00A47AEF"/>
    <w:rsid w:val="00A47FAF"/>
    <w:rsid w:val="00A5050D"/>
    <w:rsid w:val="00A50615"/>
    <w:rsid w:val="00A5096D"/>
    <w:rsid w:val="00A50FFB"/>
    <w:rsid w:val="00A5110C"/>
    <w:rsid w:val="00A51828"/>
    <w:rsid w:val="00A519E0"/>
    <w:rsid w:val="00A51BDD"/>
    <w:rsid w:val="00A51E5F"/>
    <w:rsid w:val="00A51E67"/>
    <w:rsid w:val="00A51EEC"/>
    <w:rsid w:val="00A5212E"/>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7656"/>
    <w:rsid w:val="00A57A83"/>
    <w:rsid w:val="00A57F4F"/>
    <w:rsid w:val="00A57F66"/>
    <w:rsid w:val="00A6022F"/>
    <w:rsid w:val="00A6035F"/>
    <w:rsid w:val="00A60424"/>
    <w:rsid w:val="00A60671"/>
    <w:rsid w:val="00A60AA6"/>
    <w:rsid w:val="00A60BB9"/>
    <w:rsid w:val="00A60BF6"/>
    <w:rsid w:val="00A60C0B"/>
    <w:rsid w:val="00A60C57"/>
    <w:rsid w:val="00A61118"/>
    <w:rsid w:val="00A625C4"/>
    <w:rsid w:val="00A62843"/>
    <w:rsid w:val="00A62A92"/>
    <w:rsid w:val="00A62C07"/>
    <w:rsid w:val="00A62E40"/>
    <w:rsid w:val="00A638ED"/>
    <w:rsid w:val="00A63AB7"/>
    <w:rsid w:val="00A63D20"/>
    <w:rsid w:val="00A63DBD"/>
    <w:rsid w:val="00A63E8A"/>
    <w:rsid w:val="00A6400A"/>
    <w:rsid w:val="00A640F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82F"/>
    <w:rsid w:val="00A70E0F"/>
    <w:rsid w:val="00A70F2B"/>
    <w:rsid w:val="00A71234"/>
    <w:rsid w:val="00A71326"/>
    <w:rsid w:val="00A7141A"/>
    <w:rsid w:val="00A714B9"/>
    <w:rsid w:val="00A716B4"/>
    <w:rsid w:val="00A716CE"/>
    <w:rsid w:val="00A71826"/>
    <w:rsid w:val="00A7190E"/>
    <w:rsid w:val="00A71997"/>
    <w:rsid w:val="00A71B92"/>
    <w:rsid w:val="00A722CA"/>
    <w:rsid w:val="00A72371"/>
    <w:rsid w:val="00A72544"/>
    <w:rsid w:val="00A7256D"/>
    <w:rsid w:val="00A72718"/>
    <w:rsid w:val="00A73042"/>
    <w:rsid w:val="00A73C10"/>
    <w:rsid w:val="00A73D51"/>
    <w:rsid w:val="00A73E1D"/>
    <w:rsid w:val="00A73E70"/>
    <w:rsid w:val="00A73EA0"/>
    <w:rsid w:val="00A73FA7"/>
    <w:rsid w:val="00A7413E"/>
    <w:rsid w:val="00A74B7E"/>
    <w:rsid w:val="00A74BBB"/>
    <w:rsid w:val="00A74BFF"/>
    <w:rsid w:val="00A74C03"/>
    <w:rsid w:val="00A75492"/>
    <w:rsid w:val="00A75593"/>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B9F"/>
    <w:rsid w:val="00A77EF4"/>
    <w:rsid w:val="00A802E9"/>
    <w:rsid w:val="00A805AF"/>
    <w:rsid w:val="00A80883"/>
    <w:rsid w:val="00A80AB7"/>
    <w:rsid w:val="00A80B39"/>
    <w:rsid w:val="00A80BE4"/>
    <w:rsid w:val="00A80F28"/>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378"/>
    <w:rsid w:val="00A8357A"/>
    <w:rsid w:val="00A83C4A"/>
    <w:rsid w:val="00A83DC7"/>
    <w:rsid w:val="00A8436C"/>
    <w:rsid w:val="00A84656"/>
    <w:rsid w:val="00A84BC1"/>
    <w:rsid w:val="00A84F11"/>
    <w:rsid w:val="00A8517C"/>
    <w:rsid w:val="00A85E58"/>
    <w:rsid w:val="00A85FF0"/>
    <w:rsid w:val="00A864C7"/>
    <w:rsid w:val="00A8657E"/>
    <w:rsid w:val="00A865CC"/>
    <w:rsid w:val="00A867F7"/>
    <w:rsid w:val="00A86B85"/>
    <w:rsid w:val="00A86C07"/>
    <w:rsid w:val="00A86C44"/>
    <w:rsid w:val="00A86C97"/>
    <w:rsid w:val="00A86E5B"/>
    <w:rsid w:val="00A86F4C"/>
    <w:rsid w:val="00A871DF"/>
    <w:rsid w:val="00A8720B"/>
    <w:rsid w:val="00A87482"/>
    <w:rsid w:val="00A87763"/>
    <w:rsid w:val="00A90050"/>
    <w:rsid w:val="00A900FC"/>
    <w:rsid w:val="00A90B9F"/>
    <w:rsid w:val="00A90CA0"/>
    <w:rsid w:val="00A90CB6"/>
    <w:rsid w:val="00A90CB8"/>
    <w:rsid w:val="00A90D0F"/>
    <w:rsid w:val="00A90E0C"/>
    <w:rsid w:val="00A913C1"/>
    <w:rsid w:val="00A918E1"/>
    <w:rsid w:val="00A91B53"/>
    <w:rsid w:val="00A920A9"/>
    <w:rsid w:val="00A921C1"/>
    <w:rsid w:val="00A92F4B"/>
    <w:rsid w:val="00A93078"/>
    <w:rsid w:val="00A93130"/>
    <w:rsid w:val="00A93189"/>
    <w:rsid w:val="00A933B8"/>
    <w:rsid w:val="00A93542"/>
    <w:rsid w:val="00A9392F"/>
    <w:rsid w:val="00A9398C"/>
    <w:rsid w:val="00A93B1C"/>
    <w:rsid w:val="00A941D6"/>
    <w:rsid w:val="00A94422"/>
    <w:rsid w:val="00A947D6"/>
    <w:rsid w:val="00A94F50"/>
    <w:rsid w:val="00A94F99"/>
    <w:rsid w:val="00A95045"/>
    <w:rsid w:val="00A95061"/>
    <w:rsid w:val="00A954EA"/>
    <w:rsid w:val="00A95A61"/>
    <w:rsid w:val="00A95BF9"/>
    <w:rsid w:val="00A960EB"/>
    <w:rsid w:val="00A96397"/>
    <w:rsid w:val="00A9647D"/>
    <w:rsid w:val="00A966E4"/>
    <w:rsid w:val="00A9691B"/>
    <w:rsid w:val="00A96A1E"/>
    <w:rsid w:val="00A96B4C"/>
    <w:rsid w:val="00A96B64"/>
    <w:rsid w:val="00A96CFF"/>
    <w:rsid w:val="00A96DA5"/>
    <w:rsid w:val="00A96EAA"/>
    <w:rsid w:val="00A96F4A"/>
    <w:rsid w:val="00A97168"/>
    <w:rsid w:val="00A972AA"/>
    <w:rsid w:val="00A97473"/>
    <w:rsid w:val="00A97616"/>
    <w:rsid w:val="00A976B7"/>
    <w:rsid w:val="00A97825"/>
    <w:rsid w:val="00A97C88"/>
    <w:rsid w:val="00A97E30"/>
    <w:rsid w:val="00AA0675"/>
    <w:rsid w:val="00AA08E9"/>
    <w:rsid w:val="00AA0B29"/>
    <w:rsid w:val="00AA0FAD"/>
    <w:rsid w:val="00AA144E"/>
    <w:rsid w:val="00AA14BA"/>
    <w:rsid w:val="00AA1A5A"/>
    <w:rsid w:val="00AA1B13"/>
    <w:rsid w:val="00AA1D21"/>
    <w:rsid w:val="00AA2ED4"/>
    <w:rsid w:val="00AA304C"/>
    <w:rsid w:val="00AA30D0"/>
    <w:rsid w:val="00AA31B1"/>
    <w:rsid w:val="00AA3231"/>
    <w:rsid w:val="00AA343D"/>
    <w:rsid w:val="00AA3778"/>
    <w:rsid w:val="00AA3E8C"/>
    <w:rsid w:val="00AA41FD"/>
    <w:rsid w:val="00AA4448"/>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968"/>
    <w:rsid w:val="00AB2A98"/>
    <w:rsid w:val="00AB2BBC"/>
    <w:rsid w:val="00AB2C12"/>
    <w:rsid w:val="00AB2D49"/>
    <w:rsid w:val="00AB2E37"/>
    <w:rsid w:val="00AB2E49"/>
    <w:rsid w:val="00AB2ED7"/>
    <w:rsid w:val="00AB31B1"/>
    <w:rsid w:val="00AB34B0"/>
    <w:rsid w:val="00AB37EC"/>
    <w:rsid w:val="00AB3814"/>
    <w:rsid w:val="00AB38C8"/>
    <w:rsid w:val="00AB38D6"/>
    <w:rsid w:val="00AB3FF6"/>
    <w:rsid w:val="00AB40AB"/>
    <w:rsid w:val="00AB434D"/>
    <w:rsid w:val="00AB4521"/>
    <w:rsid w:val="00AB4600"/>
    <w:rsid w:val="00AB495E"/>
    <w:rsid w:val="00AB49A2"/>
    <w:rsid w:val="00AB4B74"/>
    <w:rsid w:val="00AB507C"/>
    <w:rsid w:val="00AB5309"/>
    <w:rsid w:val="00AB552A"/>
    <w:rsid w:val="00AB5923"/>
    <w:rsid w:val="00AB5958"/>
    <w:rsid w:val="00AB5BD0"/>
    <w:rsid w:val="00AB6084"/>
    <w:rsid w:val="00AB69B0"/>
    <w:rsid w:val="00AB6ABC"/>
    <w:rsid w:val="00AB7031"/>
    <w:rsid w:val="00AB7283"/>
    <w:rsid w:val="00AB7286"/>
    <w:rsid w:val="00AB72D5"/>
    <w:rsid w:val="00AB73A4"/>
    <w:rsid w:val="00AB73B9"/>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D1"/>
    <w:rsid w:val="00AC16FC"/>
    <w:rsid w:val="00AC18D8"/>
    <w:rsid w:val="00AC1D44"/>
    <w:rsid w:val="00AC1DDE"/>
    <w:rsid w:val="00AC1E76"/>
    <w:rsid w:val="00AC2480"/>
    <w:rsid w:val="00AC2573"/>
    <w:rsid w:val="00AC26A1"/>
    <w:rsid w:val="00AC2CD5"/>
    <w:rsid w:val="00AC30BA"/>
    <w:rsid w:val="00AC3635"/>
    <w:rsid w:val="00AC38F2"/>
    <w:rsid w:val="00AC3E97"/>
    <w:rsid w:val="00AC3FAF"/>
    <w:rsid w:val="00AC4218"/>
    <w:rsid w:val="00AC4225"/>
    <w:rsid w:val="00AC4512"/>
    <w:rsid w:val="00AC4FB9"/>
    <w:rsid w:val="00AC5884"/>
    <w:rsid w:val="00AC5E1C"/>
    <w:rsid w:val="00AC607D"/>
    <w:rsid w:val="00AC60A2"/>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0DC1"/>
    <w:rsid w:val="00AD110A"/>
    <w:rsid w:val="00AD1327"/>
    <w:rsid w:val="00AD1C3B"/>
    <w:rsid w:val="00AD1D01"/>
    <w:rsid w:val="00AD1D63"/>
    <w:rsid w:val="00AD20C3"/>
    <w:rsid w:val="00AD294A"/>
    <w:rsid w:val="00AD2D2A"/>
    <w:rsid w:val="00AD323F"/>
    <w:rsid w:val="00AD38CA"/>
    <w:rsid w:val="00AD429D"/>
    <w:rsid w:val="00AD43AD"/>
    <w:rsid w:val="00AD463B"/>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611"/>
    <w:rsid w:val="00AE376F"/>
    <w:rsid w:val="00AE37D5"/>
    <w:rsid w:val="00AE3889"/>
    <w:rsid w:val="00AE3AC9"/>
    <w:rsid w:val="00AE4176"/>
    <w:rsid w:val="00AE41AE"/>
    <w:rsid w:val="00AE46A8"/>
    <w:rsid w:val="00AE46DC"/>
    <w:rsid w:val="00AE46E1"/>
    <w:rsid w:val="00AE4B90"/>
    <w:rsid w:val="00AE4F60"/>
    <w:rsid w:val="00AE5701"/>
    <w:rsid w:val="00AE57D5"/>
    <w:rsid w:val="00AE57EE"/>
    <w:rsid w:val="00AE57FB"/>
    <w:rsid w:val="00AE5CCA"/>
    <w:rsid w:val="00AE5D5F"/>
    <w:rsid w:val="00AE5E5D"/>
    <w:rsid w:val="00AE61E3"/>
    <w:rsid w:val="00AE6292"/>
    <w:rsid w:val="00AE6318"/>
    <w:rsid w:val="00AE6505"/>
    <w:rsid w:val="00AE65B5"/>
    <w:rsid w:val="00AE66B8"/>
    <w:rsid w:val="00AE68E7"/>
    <w:rsid w:val="00AE6B69"/>
    <w:rsid w:val="00AE6D67"/>
    <w:rsid w:val="00AE6FDF"/>
    <w:rsid w:val="00AE7362"/>
    <w:rsid w:val="00AE7A42"/>
    <w:rsid w:val="00AE7FBB"/>
    <w:rsid w:val="00AF00B5"/>
    <w:rsid w:val="00AF02FF"/>
    <w:rsid w:val="00AF06BC"/>
    <w:rsid w:val="00AF0A02"/>
    <w:rsid w:val="00AF0AE8"/>
    <w:rsid w:val="00AF1094"/>
    <w:rsid w:val="00AF1167"/>
    <w:rsid w:val="00AF1186"/>
    <w:rsid w:val="00AF1812"/>
    <w:rsid w:val="00AF1A94"/>
    <w:rsid w:val="00AF1DB6"/>
    <w:rsid w:val="00AF225A"/>
    <w:rsid w:val="00AF2269"/>
    <w:rsid w:val="00AF226F"/>
    <w:rsid w:val="00AF23EA"/>
    <w:rsid w:val="00AF2445"/>
    <w:rsid w:val="00AF2696"/>
    <w:rsid w:val="00AF2925"/>
    <w:rsid w:val="00AF2EDF"/>
    <w:rsid w:val="00AF2F76"/>
    <w:rsid w:val="00AF2F8A"/>
    <w:rsid w:val="00AF34A9"/>
    <w:rsid w:val="00AF3E23"/>
    <w:rsid w:val="00AF4006"/>
    <w:rsid w:val="00AF4238"/>
    <w:rsid w:val="00AF4356"/>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53C"/>
    <w:rsid w:val="00B075EB"/>
    <w:rsid w:val="00B0776C"/>
    <w:rsid w:val="00B078A7"/>
    <w:rsid w:val="00B07D15"/>
    <w:rsid w:val="00B10018"/>
    <w:rsid w:val="00B102E1"/>
    <w:rsid w:val="00B10558"/>
    <w:rsid w:val="00B105F1"/>
    <w:rsid w:val="00B106A6"/>
    <w:rsid w:val="00B10D1F"/>
    <w:rsid w:val="00B10D7F"/>
    <w:rsid w:val="00B10DD0"/>
    <w:rsid w:val="00B113C2"/>
    <w:rsid w:val="00B114F7"/>
    <w:rsid w:val="00B133C3"/>
    <w:rsid w:val="00B139C9"/>
    <w:rsid w:val="00B13A73"/>
    <w:rsid w:val="00B13AE0"/>
    <w:rsid w:val="00B144C6"/>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BE3"/>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09F"/>
    <w:rsid w:val="00B3088A"/>
    <w:rsid w:val="00B30BC2"/>
    <w:rsid w:val="00B31381"/>
    <w:rsid w:val="00B31475"/>
    <w:rsid w:val="00B317B8"/>
    <w:rsid w:val="00B31879"/>
    <w:rsid w:val="00B31938"/>
    <w:rsid w:val="00B31A1E"/>
    <w:rsid w:val="00B31A50"/>
    <w:rsid w:val="00B31E79"/>
    <w:rsid w:val="00B32449"/>
    <w:rsid w:val="00B32534"/>
    <w:rsid w:val="00B32D6E"/>
    <w:rsid w:val="00B32E19"/>
    <w:rsid w:val="00B33335"/>
    <w:rsid w:val="00B333AE"/>
    <w:rsid w:val="00B333B7"/>
    <w:rsid w:val="00B333C3"/>
    <w:rsid w:val="00B333D4"/>
    <w:rsid w:val="00B336FB"/>
    <w:rsid w:val="00B33967"/>
    <w:rsid w:val="00B34125"/>
    <w:rsid w:val="00B34AE9"/>
    <w:rsid w:val="00B34C07"/>
    <w:rsid w:val="00B34D8A"/>
    <w:rsid w:val="00B34F63"/>
    <w:rsid w:val="00B3542B"/>
    <w:rsid w:val="00B355A1"/>
    <w:rsid w:val="00B356CC"/>
    <w:rsid w:val="00B3596D"/>
    <w:rsid w:val="00B359CE"/>
    <w:rsid w:val="00B35E9E"/>
    <w:rsid w:val="00B36163"/>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37FB4"/>
    <w:rsid w:val="00B40343"/>
    <w:rsid w:val="00B4045F"/>
    <w:rsid w:val="00B4075E"/>
    <w:rsid w:val="00B40990"/>
    <w:rsid w:val="00B40CF8"/>
    <w:rsid w:val="00B41006"/>
    <w:rsid w:val="00B4106C"/>
    <w:rsid w:val="00B4164F"/>
    <w:rsid w:val="00B41D9A"/>
    <w:rsid w:val="00B41E43"/>
    <w:rsid w:val="00B41F3A"/>
    <w:rsid w:val="00B422C5"/>
    <w:rsid w:val="00B4243A"/>
    <w:rsid w:val="00B42A17"/>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2E"/>
    <w:rsid w:val="00B44C97"/>
    <w:rsid w:val="00B45358"/>
    <w:rsid w:val="00B454A4"/>
    <w:rsid w:val="00B45904"/>
    <w:rsid w:val="00B45B29"/>
    <w:rsid w:val="00B45E25"/>
    <w:rsid w:val="00B461E6"/>
    <w:rsid w:val="00B46289"/>
    <w:rsid w:val="00B4628A"/>
    <w:rsid w:val="00B46CD2"/>
    <w:rsid w:val="00B46DA3"/>
    <w:rsid w:val="00B46DD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8CD"/>
    <w:rsid w:val="00B51CC5"/>
    <w:rsid w:val="00B51FA6"/>
    <w:rsid w:val="00B521C8"/>
    <w:rsid w:val="00B523F9"/>
    <w:rsid w:val="00B52E99"/>
    <w:rsid w:val="00B52F03"/>
    <w:rsid w:val="00B5342B"/>
    <w:rsid w:val="00B539E6"/>
    <w:rsid w:val="00B53E77"/>
    <w:rsid w:val="00B53F9F"/>
    <w:rsid w:val="00B5446B"/>
    <w:rsid w:val="00B54C6B"/>
    <w:rsid w:val="00B5526A"/>
    <w:rsid w:val="00B552EA"/>
    <w:rsid w:val="00B552F4"/>
    <w:rsid w:val="00B5532C"/>
    <w:rsid w:val="00B553E1"/>
    <w:rsid w:val="00B554D4"/>
    <w:rsid w:val="00B55528"/>
    <w:rsid w:val="00B556C4"/>
    <w:rsid w:val="00B557FA"/>
    <w:rsid w:val="00B55844"/>
    <w:rsid w:val="00B558F4"/>
    <w:rsid w:val="00B55A43"/>
    <w:rsid w:val="00B55CFF"/>
    <w:rsid w:val="00B55EA1"/>
    <w:rsid w:val="00B55F94"/>
    <w:rsid w:val="00B5615C"/>
    <w:rsid w:val="00B5633B"/>
    <w:rsid w:val="00B56357"/>
    <w:rsid w:val="00B56657"/>
    <w:rsid w:val="00B56947"/>
    <w:rsid w:val="00B56A4A"/>
    <w:rsid w:val="00B56D45"/>
    <w:rsid w:val="00B56D65"/>
    <w:rsid w:val="00B56E1E"/>
    <w:rsid w:val="00B56EE1"/>
    <w:rsid w:val="00B57697"/>
    <w:rsid w:val="00B5780C"/>
    <w:rsid w:val="00B57875"/>
    <w:rsid w:val="00B57D99"/>
    <w:rsid w:val="00B57FB6"/>
    <w:rsid w:val="00B60071"/>
    <w:rsid w:val="00B6018E"/>
    <w:rsid w:val="00B60494"/>
    <w:rsid w:val="00B60918"/>
    <w:rsid w:val="00B60B75"/>
    <w:rsid w:val="00B60B7B"/>
    <w:rsid w:val="00B60BE9"/>
    <w:rsid w:val="00B60C8C"/>
    <w:rsid w:val="00B60D13"/>
    <w:rsid w:val="00B60DDE"/>
    <w:rsid w:val="00B60E4A"/>
    <w:rsid w:val="00B61838"/>
    <w:rsid w:val="00B619DA"/>
    <w:rsid w:val="00B61B18"/>
    <w:rsid w:val="00B61C31"/>
    <w:rsid w:val="00B61FCC"/>
    <w:rsid w:val="00B6206A"/>
    <w:rsid w:val="00B624BF"/>
    <w:rsid w:val="00B6258B"/>
    <w:rsid w:val="00B62EE4"/>
    <w:rsid w:val="00B63511"/>
    <w:rsid w:val="00B63B94"/>
    <w:rsid w:val="00B63EF7"/>
    <w:rsid w:val="00B63FA3"/>
    <w:rsid w:val="00B641BF"/>
    <w:rsid w:val="00B64994"/>
    <w:rsid w:val="00B64AB9"/>
    <w:rsid w:val="00B64BA6"/>
    <w:rsid w:val="00B64E86"/>
    <w:rsid w:val="00B64EDF"/>
    <w:rsid w:val="00B651EB"/>
    <w:rsid w:val="00B655B0"/>
    <w:rsid w:val="00B65729"/>
    <w:rsid w:val="00B65861"/>
    <w:rsid w:val="00B6608F"/>
    <w:rsid w:val="00B66406"/>
    <w:rsid w:val="00B66658"/>
    <w:rsid w:val="00B66ABC"/>
    <w:rsid w:val="00B66C22"/>
    <w:rsid w:val="00B66EDB"/>
    <w:rsid w:val="00B671CB"/>
    <w:rsid w:val="00B67211"/>
    <w:rsid w:val="00B67227"/>
    <w:rsid w:val="00B67617"/>
    <w:rsid w:val="00B67B4D"/>
    <w:rsid w:val="00B67B69"/>
    <w:rsid w:val="00B67B80"/>
    <w:rsid w:val="00B70264"/>
    <w:rsid w:val="00B708E5"/>
    <w:rsid w:val="00B70BD5"/>
    <w:rsid w:val="00B70C00"/>
    <w:rsid w:val="00B71026"/>
    <w:rsid w:val="00B7142D"/>
    <w:rsid w:val="00B718CB"/>
    <w:rsid w:val="00B71EF0"/>
    <w:rsid w:val="00B71FC2"/>
    <w:rsid w:val="00B720D6"/>
    <w:rsid w:val="00B72135"/>
    <w:rsid w:val="00B72138"/>
    <w:rsid w:val="00B722DC"/>
    <w:rsid w:val="00B72B7F"/>
    <w:rsid w:val="00B72ED6"/>
    <w:rsid w:val="00B73237"/>
    <w:rsid w:val="00B735F1"/>
    <w:rsid w:val="00B73883"/>
    <w:rsid w:val="00B738E9"/>
    <w:rsid w:val="00B73913"/>
    <w:rsid w:val="00B73C2F"/>
    <w:rsid w:val="00B741ED"/>
    <w:rsid w:val="00B74271"/>
    <w:rsid w:val="00B74278"/>
    <w:rsid w:val="00B742B3"/>
    <w:rsid w:val="00B74700"/>
    <w:rsid w:val="00B74906"/>
    <w:rsid w:val="00B750B5"/>
    <w:rsid w:val="00B75124"/>
    <w:rsid w:val="00B75443"/>
    <w:rsid w:val="00B75AC6"/>
    <w:rsid w:val="00B75CC6"/>
    <w:rsid w:val="00B75D4E"/>
    <w:rsid w:val="00B75DBC"/>
    <w:rsid w:val="00B7636E"/>
    <w:rsid w:val="00B763AE"/>
    <w:rsid w:val="00B764C6"/>
    <w:rsid w:val="00B7665D"/>
    <w:rsid w:val="00B76754"/>
    <w:rsid w:val="00B77699"/>
    <w:rsid w:val="00B7797B"/>
    <w:rsid w:val="00B77B9E"/>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7D9"/>
    <w:rsid w:val="00B85941"/>
    <w:rsid w:val="00B85A16"/>
    <w:rsid w:val="00B85A4D"/>
    <w:rsid w:val="00B85B70"/>
    <w:rsid w:val="00B85C8F"/>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2CF"/>
    <w:rsid w:val="00B9245F"/>
    <w:rsid w:val="00B924B0"/>
    <w:rsid w:val="00B924DD"/>
    <w:rsid w:val="00B92801"/>
    <w:rsid w:val="00B92E54"/>
    <w:rsid w:val="00B9318B"/>
    <w:rsid w:val="00B931EE"/>
    <w:rsid w:val="00B9351B"/>
    <w:rsid w:val="00B93555"/>
    <w:rsid w:val="00B937E0"/>
    <w:rsid w:val="00B93889"/>
    <w:rsid w:val="00B93EC0"/>
    <w:rsid w:val="00B93F50"/>
    <w:rsid w:val="00B94768"/>
    <w:rsid w:val="00B94D26"/>
    <w:rsid w:val="00B95285"/>
    <w:rsid w:val="00B953DE"/>
    <w:rsid w:val="00B955E9"/>
    <w:rsid w:val="00B95AC9"/>
    <w:rsid w:val="00B95CDA"/>
    <w:rsid w:val="00B95E36"/>
    <w:rsid w:val="00B95F30"/>
    <w:rsid w:val="00B960B8"/>
    <w:rsid w:val="00B96572"/>
    <w:rsid w:val="00B968AF"/>
    <w:rsid w:val="00B96A86"/>
    <w:rsid w:val="00B96A95"/>
    <w:rsid w:val="00B96D68"/>
    <w:rsid w:val="00B96FAF"/>
    <w:rsid w:val="00B974A6"/>
    <w:rsid w:val="00B97753"/>
    <w:rsid w:val="00B97754"/>
    <w:rsid w:val="00B97B24"/>
    <w:rsid w:val="00B97D32"/>
    <w:rsid w:val="00BA0221"/>
    <w:rsid w:val="00BA04D6"/>
    <w:rsid w:val="00BA063D"/>
    <w:rsid w:val="00BA0655"/>
    <w:rsid w:val="00BA084A"/>
    <w:rsid w:val="00BA0919"/>
    <w:rsid w:val="00BA0992"/>
    <w:rsid w:val="00BA0B13"/>
    <w:rsid w:val="00BA0DA5"/>
    <w:rsid w:val="00BA10F5"/>
    <w:rsid w:val="00BA1432"/>
    <w:rsid w:val="00BA1B41"/>
    <w:rsid w:val="00BA1C86"/>
    <w:rsid w:val="00BA1DB4"/>
    <w:rsid w:val="00BA1E55"/>
    <w:rsid w:val="00BA1FED"/>
    <w:rsid w:val="00BA2099"/>
    <w:rsid w:val="00BA23F3"/>
    <w:rsid w:val="00BA24B9"/>
    <w:rsid w:val="00BA27CD"/>
    <w:rsid w:val="00BA2838"/>
    <w:rsid w:val="00BA2B57"/>
    <w:rsid w:val="00BA2EFA"/>
    <w:rsid w:val="00BA340A"/>
    <w:rsid w:val="00BA34AD"/>
    <w:rsid w:val="00BA36A8"/>
    <w:rsid w:val="00BA3B33"/>
    <w:rsid w:val="00BA3BFA"/>
    <w:rsid w:val="00BA3D3D"/>
    <w:rsid w:val="00BA3DFA"/>
    <w:rsid w:val="00BA4322"/>
    <w:rsid w:val="00BA43F5"/>
    <w:rsid w:val="00BA4448"/>
    <w:rsid w:val="00BA4838"/>
    <w:rsid w:val="00BA4899"/>
    <w:rsid w:val="00BA48DD"/>
    <w:rsid w:val="00BA4970"/>
    <w:rsid w:val="00BA4DD9"/>
    <w:rsid w:val="00BA4F8E"/>
    <w:rsid w:val="00BA50AF"/>
    <w:rsid w:val="00BA532D"/>
    <w:rsid w:val="00BA5B1C"/>
    <w:rsid w:val="00BA5BF1"/>
    <w:rsid w:val="00BA6317"/>
    <w:rsid w:val="00BA655F"/>
    <w:rsid w:val="00BA665E"/>
    <w:rsid w:val="00BA76A4"/>
    <w:rsid w:val="00BA77C1"/>
    <w:rsid w:val="00BA7AC5"/>
    <w:rsid w:val="00BB05D8"/>
    <w:rsid w:val="00BB063D"/>
    <w:rsid w:val="00BB08B9"/>
    <w:rsid w:val="00BB09B2"/>
    <w:rsid w:val="00BB0B5E"/>
    <w:rsid w:val="00BB0CA5"/>
    <w:rsid w:val="00BB11E4"/>
    <w:rsid w:val="00BB17F7"/>
    <w:rsid w:val="00BB19D8"/>
    <w:rsid w:val="00BB1D98"/>
    <w:rsid w:val="00BB1E94"/>
    <w:rsid w:val="00BB2470"/>
    <w:rsid w:val="00BB2D7D"/>
    <w:rsid w:val="00BB2E34"/>
    <w:rsid w:val="00BB2E86"/>
    <w:rsid w:val="00BB3018"/>
    <w:rsid w:val="00BB3279"/>
    <w:rsid w:val="00BB3300"/>
    <w:rsid w:val="00BB3AF5"/>
    <w:rsid w:val="00BB4F28"/>
    <w:rsid w:val="00BB5020"/>
    <w:rsid w:val="00BB50BE"/>
    <w:rsid w:val="00BB536F"/>
    <w:rsid w:val="00BB5590"/>
    <w:rsid w:val="00BB5EA1"/>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194"/>
    <w:rsid w:val="00BC239C"/>
    <w:rsid w:val="00BC23C7"/>
    <w:rsid w:val="00BC25B6"/>
    <w:rsid w:val="00BC2A82"/>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EC1"/>
    <w:rsid w:val="00BC5F4A"/>
    <w:rsid w:val="00BC639A"/>
    <w:rsid w:val="00BC67B0"/>
    <w:rsid w:val="00BC6A95"/>
    <w:rsid w:val="00BC71A7"/>
    <w:rsid w:val="00BC72DD"/>
    <w:rsid w:val="00BC7486"/>
    <w:rsid w:val="00BC762B"/>
    <w:rsid w:val="00BC7748"/>
    <w:rsid w:val="00BC7EC9"/>
    <w:rsid w:val="00BD00E3"/>
    <w:rsid w:val="00BD075C"/>
    <w:rsid w:val="00BD0767"/>
    <w:rsid w:val="00BD08C1"/>
    <w:rsid w:val="00BD0B17"/>
    <w:rsid w:val="00BD101B"/>
    <w:rsid w:val="00BD10AC"/>
    <w:rsid w:val="00BD11F4"/>
    <w:rsid w:val="00BD1402"/>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797"/>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09"/>
    <w:rsid w:val="00BD7D44"/>
    <w:rsid w:val="00BD7EE5"/>
    <w:rsid w:val="00BE03E9"/>
    <w:rsid w:val="00BE062B"/>
    <w:rsid w:val="00BE0723"/>
    <w:rsid w:val="00BE0CA7"/>
    <w:rsid w:val="00BE0CCD"/>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9CA"/>
    <w:rsid w:val="00BE3F71"/>
    <w:rsid w:val="00BE4049"/>
    <w:rsid w:val="00BE433E"/>
    <w:rsid w:val="00BE45D3"/>
    <w:rsid w:val="00BE4857"/>
    <w:rsid w:val="00BE4A7F"/>
    <w:rsid w:val="00BE4BED"/>
    <w:rsid w:val="00BE4BFF"/>
    <w:rsid w:val="00BE5226"/>
    <w:rsid w:val="00BE55F6"/>
    <w:rsid w:val="00BE5747"/>
    <w:rsid w:val="00BE57F8"/>
    <w:rsid w:val="00BE585F"/>
    <w:rsid w:val="00BE5B9E"/>
    <w:rsid w:val="00BE5FC7"/>
    <w:rsid w:val="00BE60C4"/>
    <w:rsid w:val="00BE63F5"/>
    <w:rsid w:val="00BE6464"/>
    <w:rsid w:val="00BE6546"/>
    <w:rsid w:val="00BE6B7F"/>
    <w:rsid w:val="00BE6CF4"/>
    <w:rsid w:val="00BE6D4D"/>
    <w:rsid w:val="00BE70F5"/>
    <w:rsid w:val="00BE71CD"/>
    <w:rsid w:val="00BE74E3"/>
    <w:rsid w:val="00BE7A7D"/>
    <w:rsid w:val="00BE7BEE"/>
    <w:rsid w:val="00BE7C36"/>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712"/>
    <w:rsid w:val="00BF2A85"/>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5342"/>
    <w:rsid w:val="00BF5C25"/>
    <w:rsid w:val="00BF5D9E"/>
    <w:rsid w:val="00BF5E7A"/>
    <w:rsid w:val="00BF644B"/>
    <w:rsid w:val="00BF6C85"/>
    <w:rsid w:val="00BF6DF0"/>
    <w:rsid w:val="00BF711A"/>
    <w:rsid w:val="00BF7550"/>
    <w:rsid w:val="00BF77A1"/>
    <w:rsid w:val="00BF7946"/>
    <w:rsid w:val="00C0004A"/>
    <w:rsid w:val="00C00866"/>
    <w:rsid w:val="00C00D7F"/>
    <w:rsid w:val="00C00E27"/>
    <w:rsid w:val="00C01007"/>
    <w:rsid w:val="00C01024"/>
    <w:rsid w:val="00C01072"/>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2F4"/>
    <w:rsid w:val="00C06335"/>
    <w:rsid w:val="00C06436"/>
    <w:rsid w:val="00C064E8"/>
    <w:rsid w:val="00C06883"/>
    <w:rsid w:val="00C06A4F"/>
    <w:rsid w:val="00C06C04"/>
    <w:rsid w:val="00C07353"/>
    <w:rsid w:val="00C0740F"/>
    <w:rsid w:val="00C0741D"/>
    <w:rsid w:val="00C07653"/>
    <w:rsid w:val="00C0770C"/>
    <w:rsid w:val="00C07A22"/>
    <w:rsid w:val="00C07CA2"/>
    <w:rsid w:val="00C07DA4"/>
    <w:rsid w:val="00C07F86"/>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AD4"/>
    <w:rsid w:val="00C12BA0"/>
    <w:rsid w:val="00C12C8F"/>
    <w:rsid w:val="00C12F0C"/>
    <w:rsid w:val="00C12F2E"/>
    <w:rsid w:val="00C130DF"/>
    <w:rsid w:val="00C13169"/>
    <w:rsid w:val="00C13299"/>
    <w:rsid w:val="00C136CC"/>
    <w:rsid w:val="00C139D2"/>
    <w:rsid w:val="00C13A66"/>
    <w:rsid w:val="00C13C4E"/>
    <w:rsid w:val="00C1432D"/>
    <w:rsid w:val="00C14358"/>
    <w:rsid w:val="00C146B7"/>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9D1"/>
    <w:rsid w:val="00C20FA0"/>
    <w:rsid w:val="00C21046"/>
    <w:rsid w:val="00C21375"/>
    <w:rsid w:val="00C21639"/>
    <w:rsid w:val="00C2187A"/>
    <w:rsid w:val="00C21A91"/>
    <w:rsid w:val="00C21B2F"/>
    <w:rsid w:val="00C21CB1"/>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710"/>
    <w:rsid w:val="00C26AC2"/>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E2D"/>
    <w:rsid w:val="00C32C9B"/>
    <w:rsid w:val="00C332FF"/>
    <w:rsid w:val="00C3332D"/>
    <w:rsid w:val="00C33B71"/>
    <w:rsid w:val="00C341FF"/>
    <w:rsid w:val="00C34AA8"/>
    <w:rsid w:val="00C34ACF"/>
    <w:rsid w:val="00C34B34"/>
    <w:rsid w:val="00C34B92"/>
    <w:rsid w:val="00C34BCF"/>
    <w:rsid w:val="00C34F58"/>
    <w:rsid w:val="00C3501E"/>
    <w:rsid w:val="00C35041"/>
    <w:rsid w:val="00C35287"/>
    <w:rsid w:val="00C35B2E"/>
    <w:rsid w:val="00C35DB7"/>
    <w:rsid w:val="00C35DF1"/>
    <w:rsid w:val="00C3678D"/>
    <w:rsid w:val="00C36920"/>
    <w:rsid w:val="00C36CFF"/>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CDF"/>
    <w:rsid w:val="00C43ECE"/>
    <w:rsid w:val="00C4406F"/>
    <w:rsid w:val="00C44155"/>
    <w:rsid w:val="00C44251"/>
    <w:rsid w:val="00C44735"/>
    <w:rsid w:val="00C44B2C"/>
    <w:rsid w:val="00C44B33"/>
    <w:rsid w:val="00C44BD7"/>
    <w:rsid w:val="00C44E46"/>
    <w:rsid w:val="00C44F67"/>
    <w:rsid w:val="00C45089"/>
    <w:rsid w:val="00C4533D"/>
    <w:rsid w:val="00C4577C"/>
    <w:rsid w:val="00C45AE5"/>
    <w:rsid w:val="00C45BB3"/>
    <w:rsid w:val="00C4614F"/>
    <w:rsid w:val="00C46526"/>
    <w:rsid w:val="00C46768"/>
    <w:rsid w:val="00C46CCA"/>
    <w:rsid w:val="00C4735E"/>
    <w:rsid w:val="00C47928"/>
    <w:rsid w:val="00C47BC2"/>
    <w:rsid w:val="00C47BE9"/>
    <w:rsid w:val="00C47F0A"/>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A26"/>
    <w:rsid w:val="00C56C58"/>
    <w:rsid w:val="00C56DB9"/>
    <w:rsid w:val="00C56E9D"/>
    <w:rsid w:val="00C5745A"/>
    <w:rsid w:val="00C574BA"/>
    <w:rsid w:val="00C5756E"/>
    <w:rsid w:val="00C57666"/>
    <w:rsid w:val="00C57B49"/>
    <w:rsid w:val="00C57B58"/>
    <w:rsid w:val="00C57BA7"/>
    <w:rsid w:val="00C57FF3"/>
    <w:rsid w:val="00C600FA"/>
    <w:rsid w:val="00C60412"/>
    <w:rsid w:val="00C6043F"/>
    <w:rsid w:val="00C609D8"/>
    <w:rsid w:val="00C60E97"/>
    <w:rsid w:val="00C6102F"/>
    <w:rsid w:val="00C61982"/>
    <w:rsid w:val="00C61E57"/>
    <w:rsid w:val="00C61FA4"/>
    <w:rsid w:val="00C62452"/>
    <w:rsid w:val="00C626E8"/>
    <w:rsid w:val="00C62866"/>
    <w:rsid w:val="00C62B8B"/>
    <w:rsid w:val="00C63360"/>
    <w:rsid w:val="00C6357D"/>
    <w:rsid w:val="00C635FB"/>
    <w:rsid w:val="00C63F6B"/>
    <w:rsid w:val="00C64583"/>
    <w:rsid w:val="00C64A6B"/>
    <w:rsid w:val="00C64BD9"/>
    <w:rsid w:val="00C6503D"/>
    <w:rsid w:val="00C652AF"/>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110F"/>
    <w:rsid w:val="00C714F7"/>
    <w:rsid w:val="00C71618"/>
    <w:rsid w:val="00C7177B"/>
    <w:rsid w:val="00C717E4"/>
    <w:rsid w:val="00C71935"/>
    <w:rsid w:val="00C71EB2"/>
    <w:rsid w:val="00C72020"/>
    <w:rsid w:val="00C72143"/>
    <w:rsid w:val="00C72165"/>
    <w:rsid w:val="00C72168"/>
    <w:rsid w:val="00C7216C"/>
    <w:rsid w:val="00C7295C"/>
    <w:rsid w:val="00C72960"/>
    <w:rsid w:val="00C72E66"/>
    <w:rsid w:val="00C72E83"/>
    <w:rsid w:val="00C72FAF"/>
    <w:rsid w:val="00C73149"/>
    <w:rsid w:val="00C7362A"/>
    <w:rsid w:val="00C736F2"/>
    <w:rsid w:val="00C73752"/>
    <w:rsid w:val="00C739F9"/>
    <w:rsid w:val="00C73ADD"/>
    <w:rsid w:val="00C73AF5"/>
    <w:rsid w:val="00C73D51"/>
    <w:rsid w:val="00C73FBA"/>
    <w:rsid w:val="00C74014"/>
    <w:rsid w:val="00C742BC"/>
    <w:rsid w:val="00C74609"/>
    <w:rsid w:val="00C74BFF"/>
    <w:rsid w:val="00C74D10"/>
    <w:rsid w:val="00C759DD"/>
    <w:rsid w:val="00C75A97"/>
    <w:rsid w:val="00C75AE3"/>
    <w:rsid w:val="00C76176"/>
    <w:rsid w:val="00C76822"/>
    <w:rsid w:val="00C7691F"/>
    <w:rsid w:val="00C76C09"/>
    <w:rsid w:val="00C77204"/>
    <w:rsid w:val="00C7731A"/>
    <w:rsid w:val="00C77345"/>
    <w:rsid w:val="00C777F3"/>
    <w:rsid w:val="00C778D6"/>
    <w:rsid w:val="00C77989"/>
    <w:rsid w:val="00C77AF9"/>
    <w:rsid w:val="00C77D63"/>
    <w:rsid w:val="00C77EDC"/>
    <w:rsid w:val="00C804E2"/>
    <w:rsid w:val="00C80604"/>
    <w:rsid w:val="00C80BB2"/>
    <w:rsid w:val="00C81940"/>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50C2"/>
    <w:rsid w:val="00C85382"/>
    <w:rsid w:val="00C8540B"/>
    <w:rsid w:val="00C8598A"/>
    <w:rsid w:val="00C85A8B"/>
    <w:rsid w:val="00C86277"/>
    <w:rsid w:val="00C863B4"/>
    <w:rsid w:val="00C8656E"/>
    <w:rsid w:val="00C86613"/>
    <w:rsid w:val="00C86750"/>
    <w:rsid w:val="00C86D6A"/>
    <w:rsid w:val="00C86DC3"/>
    <w:rsid w:val="00C86E24"/>
    <w:rsid w:val="00C86E3B"/>
    <w:rsid w:val="00C872BF"/>
    <w:rsid w:val="00C872D0"/>
    <w:rsid w:val="00C87396"/>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1C1E"/>
    <w:rsid w:val="00C9225B"/>
    <w:rsid w:val="00C929C5"/>
    <w:rsid w:val="00C92CF1"/>
    <w:rsid w:val="00C92DBB"/>
    <w:rsid w:val="00C92E6A"/>
    <w:rsid w:val="00C92E85"/>
    <w:rsid w:val="00C92FE9"/>
    <w:rsid w:val="00C93240"/>
    <w:rsid w:val="00C935A3"/>
    <w:rsid w:val="00C93A30"/>
    <w:rsid w:val="00C93EF6"/>
    <w:rsid w:val="00C9438C"/>
    <w:rsid w:val="00C94587"/>
    <w:rsid w:val="00C945B2"/>
    <w:rsid w:val="00C946B6"/>
    <w:rsid w:val="00C9473F"/>
    <w:rsid w:val="00C94790"/>
    <w:rsid w:val="00C948DA"/>
    <w:rsid w:val="00C94D7F"/>
    <w:rsid w:val="00C94EE5"/>
    <w:rsid w:val="00C95280"/>
    <w:rsid w:val="00C95448"/>
    <w:rsid w:val="00C9546C"/>
    <w:rsid w:val="00C95549"/>
    <w:rsid w:val="00C956E5"/>
    <w:rsid w:val="00C957AE"/>
    <w:rsid w:val="00C9583B"/>
    <w:rsid w:val="00C95B01"/>
    <w:rsid w:val="00C95B0C"/>
    <w:rsid w:val="00C95DCB"/>
    <w:rsid w:val="00C95EEC"/>
    <w:rsid w:val="00C96369"/>
    <w:rsid w:val="00C96492"/>
    <w:rsid w:val="00C96610"/>
    <w:rsid w:val="00C96671"/>
    <w:rsid w:val="00C9682D"/>
    <w:rsid w:val="00C96A4E"/>
    <w:rsid w:val="00C96B1A"/>
    <w:rsid w:val="00C96B64"/>
    <w:rsid w:val="00C96BCF"/>
    <w:rsid w:val="00C96CB3"/>
    <w:rsid w:val="00C97149"/>
    <w:rsid w:val="00C97225"/>
    <w:rsid w:val="00C97279"/>
    <w:rsid w:val="00C972F7"/>
    <w:rsid w:val="00C972FD"/>
    <w:rsid w:val="00C97675"/>
    <w:rsid w:val="00C9790A"/>
    <w:rsid w:val="00C9799A"/>
    <w:rsid w:val="00C97B5A"/>
    <w:rsid w:val="00C97C68"/>
    <w:rsid w:val="00CA034D"/>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4F56"/>
    <w:rsid w:val="00CA521E"/>
    <w:rsid w:val="00CA533A"/>
    <w:rsid w:val="00CA57FF"/>
    <w:rsid w:val="00CA5CC8"/>
    <w:rsid w:val="00CA5CCA"/>
    <w:rsid w:val="00CA654B"/>
    <w:rsid w:val="00CA6AAF"/>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996"/>
    <w:rsid w:val="00CB2A34"/>
    <w:rsid w:val="00CB2B79"/>
    <w:rsid w:val="00CB301E"/>
    <w:rsid w:val="00CB32DD"/>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47"/>
    <w:rsid w:val="00CB5F8A"/>
    <w:rsid w:val="00CB62EB"/>
    <w:rsid w:val="00CB6668"/>
    <w:rsid w:val="00CB6F41"/>
    <w:rsid w:val="00CB7093"/>
    <w:rsid w:val="00CB70B0"/>
    <w:rsid w:val="00CB71AC"/>
    <w:rsid w:val="00CB7218"/>
    <w:rsid w:val="00CB725F"/>
    <w:rsid w:val="00CB76C1"/>
    <w:rsid w:val="00CB7713"/>
    <w:rsid w:val="00CB77EB"/>
    <w:rsid w:val="00CC0330"/>
    <w:rsid w:val="00CC0596"/>
    <w:rsid w:val="00CC081C"/>
    <w:rsid w:val="00CC0975"/>
    <w:rsid w:val="00CC13CE"/>
    <w:rsid w:val="00CC1979"/>
    <w:rsid w:val="00CC1C21"/>
    <w:rsid w:val="00CC1E4B"/>
    <w:rsid w:val="00CC216C"/>
    <w:rsid w:val="00CC21FB"/>
    <w:rsid w:val="00CC2232"/>
    <w:rsid w:val="00CC276A"/>
    <w:rsid w:val="00CC29A3"/>
    <w:rsid w:val="00CC2D04"/>
    <w:rsid w:val="00CC3AE2"/>
    <w:rsid w:val="00CC3D88"/>
    <w:rsid w:val="00CC3E55"/>
    <w:rsid w:val="00CC3F4C"/>
    <w:rsid w:val="00CC40E5"/>
    <w:rsid w:val="00CC4104"/>
    <w:rsid w:val="00CC4F11"/>
    <w:rsid w:val="00CC6146"/>
    <w:rsid w:val="00CC6395"/>
    <w:rsid w:val="00CC66B5"/>
    <w:rsid w:val="00CC6AD2"/>
    <w:rsid w:val="00CC7115"/>
    <w:rsid w:val="00CC732A"/>
    <w:rsid w:val="00CC75B9"/>
    <w:rsid w:val="00CC7B86"/>
    <w:rsid w:val="00CD01CE"/>
    <w:rsid w:val="00CD0216"/>
    <w:rsid w:val="00CD08F8"/>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B"/>
    <w:rsid w:val="00CD5E7C"/>
    <w:rsid w:val="00CD5EC6"/>
    <w:rsid w:val="00CD5F3E"/>
    <w:rsid w:val="00CD5F78"/>
    <w:rsid w:val="00CD5FE9"/>
    <w:rsid w:val="00CD63C5"/>
    <w:rsid w:val="00CD644B"/>
    <w:rsid w:val="00CD6529"/>
    <w:rsid w:val="00CD655A"/>
    <w:rsid w:val="00CD65AF"/>
    <w:rsid w:val="00CD6788"/>
    <w:rsid w:val="00CD69D3"/>
    <w:rsid w:val="00CD6E0F"/>
    <w:rsid w:val="00CD6F10"/>
    <w:rsid w:val="00CD6FCB"/>
    <w:rsid w:val="00CD7183"/>
    <w:rsid w:val="00CD786A"/>
    <w:rsid w:val="00CE0036"/>
    <w:rsid w:val="00CE046E"/>
    <w:rsid w:val="00CE0983"/>
    <w:rsid w:val="00CE0B09"/>
    <w:rsid w:val="00CE0B3D"/>
    <w:rsid w:val="00CE0E61"/>
    <w:rsid w:val="00CE133B"/>
    <w:rsid w:val="00CE1349"/>
    <w:rsid w:val="00CE1389"/>
    <w:rsid w:val="00CE17C1"/>
    <w:rsid w:val="00CE1883"/>
    <w:rsid w:val="00CE194F"/>
    <w:rsid w:val="00CE1989"/>
    <w:rsid w:val="00CE1C87"/>
    <w:rsid w:val="00CE1E93"/>
    <w:rsid w:val="00CE25DD"/>
    <w:rsid w:val="00CE2A4B"/>
    <w:rsid w:val="00CE323C"/>
    <w:rsid w:val="00CE35A7"/>
    <w:rsid w:val="00CE36B6"/>
    <w:rsid w:val="00CE36F3"/>
    <w:rsid w:val="00CE371A"/>
    <w:rsid w:val="00CE37BF"/>
    <w:rsid w:val="00CE3966"/>
    <w:rsid w:val="00CE3A45"/>
    <w:rsid w:val="00CE416A"/>
    <w:rsid w:val="00CE41D7"/>
    <w:rsid w:val="00CE42F4"/>
    <w:rsid w:val="00CE4325"/>
    <w:rsid w:val="00CE47F1"/>
    <w:rsid w:val="00CE4906"/>
    <w:rsid w:val="00CE4EA9"/>
    <w:rsid w:val="00CE4F7C"/>
    <w:rsid w:val="00CE51BF"/>
    <w:rsid w:val="00CE56DE"/>
    <w:rsid w:val="00CE5AE7"/>
    <w:rsid w:val="00CE5E1D"/>
    <w:rsid w:val="00CE6371"/>
    <w:rsid w:val="00CE65FC"/>
    <w:rsid w:val="00CE6755"/>
    <w:rsid w:val="00CE6AB1"/>
    <w:rsid w:val="00CE6C63"/>
    <w:rsid w:val="00CE6EBE"/>
    <w:rsid w:val="00CE7172"/>
    <w:rsid w:val="00CE7451"/>
    <w:rsid w:val="00CE7902"/>
    <w:rsid w:val="00CE79EF"/>
    <w:rsid w:val="00CE7D1B"/>
    <w:rsid w:val="00CF0226"/>
    <w:rsid w:val="00CF031C"/>
    <w:rsid w:val="00CF05ED"/>
    <w:rsid w:val="00CF06A6"/>
    <w:rsid w:val="00CF070F"/>
    <w:rsid w:val="00CF0C57"/>
    <w:rsid w:val="00CF0CDD"/>
    <w:rsid w:val="00CF0D60"/>
    <w:rsid w:val="00CF0E83"/>
    <w:rsid w:val="00CF0E8C"/>
    <w:rsid w:val="00CF15E8"/>
    <w:rsid w:val="00CF1BD7"/>
    <w:rsid w:val="00CF2334"/>
    <w:rsid w:val="00CF2490"/>
    <w:rsid w:val="00CF2683"/>
    <w:rsid w:val="00CF2839"/>
    <w:rsid w:val="00CF2A01"/>
    <w:rsid w:val="00CF2CF5"/>
    <w:rsid w:val="00CF2E0E"/>
    <w:rsid w:val="00CF2E2E"/>
    <w:rsid w:val="00CF33F5"/>
    <w:rsid w:val="00CF3761"/>
    <w:rsid w:val="00CF384F"/>
    <w:rsid w:val="00CF38CC"/>
    <w:rsid w:val="00CF39B4"/>
    <w:rsid w:val="00CF39D3"/>
    <w:rsid w:val="00CF411B"/>
    <w:rsid w:val="00CF47A0"/>
    <w:rsid w:val="00CF481D"/>
    <w:rsid w:val="00CF4917"/>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C2F"/>
    <w:rsid w:val="00CF6D7C"/>
    <w:rsid w:val="00CF6E42"/>
    <w:rsid w:val="00CF6F55"/>
    <w:rsid w:val="00CF6F9D"/>
    <w:rsid w:val="00CF714E"/>
    <w:rsid w:val="00CF776F"/>
    <w:rsid w:val="00CF7A4B"/>
    <w:rsid w:val="00CF7B90"/>
    <w:rsid w:val="00CF7C9F"/>
    <w:rsid w:val="00D001CC"/>
    <w:rsid w:val="00D002E3"/>
    <w:rsid w:val="00D00345"/>
    <w:rsid w:val="00D004E4"/>
    <w:rsid w:val="00D005FD"/>
    <w:rsid w:val="00D00941"/>
    <w:rsid w:val="00D00E4E"/>
    <w:rsid w:val="00D01BD7"/>
    <w:rsid w:val="00D01BEE"/>
    <w:rsid w:val="00D01C94"/>
    <w:rsid w:val="00D01D9E"/>
    <w:rsid w:val="00D02284"/>
    <w:rsid w:val="00D0232D"/>
    <w:rsid w:val="00D0271B"/>
    <w:rsid w:val="00D0273F"/>
    <w:rsid w:val="00D02CBC"/>
    <w:rsid w:val="00D02E98"/>
    <w:rsid w:val="00D035A1"/>
    <w:rsid w:val="00D036F5"/>
    <w:rsid w:val="00D03D7A"/>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4E2"/>
    <w:rsid w:val="00D10642"/>
    <w:rsid w:val="00D10E3D"/>
    <w:rsid w:val="00D11277"/>
    <w:rsid w:val="00D11733"/>
    <w:rsid w:val="00D11A7B"/>
    <w:rsid w:val="00D11C0E"/>
    <w:rsid w:val="00D11CDF"/>
    <w:rsid w:val="00D12078"/>
    <w:rsid w:val="00D12346"/>
    <w:rsid w:val="00D128B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127"/>
    <w:rsid w:val="00D1668C"/>
    <w:rsid w:val="00D16CD3"/>
    <w:rsid w:val="00D17364"/>
    <w:rsid w:val="00D176CC"/>
    <w:rsid w:val="00D17B08"/>
    <w:rsid w:val="00D17B1B"/>
    <w:rsid w:val="00D17CC3"/>
    <w:rsid w:val="00D2057B"/>
    <w:rsid w:val="00D20876"/>
    <w:rsid w:val="00D20AA4"/>
    <w:rsid w:val="00D2103F"/>
    <w:rsid w:val="00D21463"/>
    <w:rsid w:val="00D21A3A"/>
    <w:rsid w:val="00D22110"/>
    <w:rsid w:val="00D224D5"/>
    <w:rsid w:val="00D22EF7"/>
    <w:rsid w:val="00D2302C"/>
    <w:rsid w:val="00D232AC"/>
    <w:rsid w:val="00D232EB"/>
    <w:rsid w:val="00D23319"/>
    <w:rsid w:val="00D2349D"/>
    <w:rsid w:val="00D23671"/>
    <w:rsid w:val="00D23834"/>
    <w:rsid w:val="00D239A7"/>
    <w:rsid w:val="00D23A7F"/>
    <w:rsid w:val="00D23C4B"/>
    <w:rsid w:val="00D23FC6"/>
    <w:rsid w:val="00D24923"/>
    <w:rsid w:val="00D249B9"/>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EAF"/>
    <w:rsid w:val="00D31068"/>
    <w:rsid w:val="00D31103"/>
    <w:rsid w:val="00D3111F"/>
    <w:rsid w:val="00D311B0"/>
    <w:rsid w:val="00D31428"/>
    <w:rsid w:val="00D316AB"/>
    <w:rsid w:val="00D317DB"/>
    <w:rsid w:val="00D3185C"/>
    <w:rsid w:val="00D3190D"/>
    <w:rsid w:val="00D319C9"/>
    <w:rsid w:val="00D31AA5"/>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3EC6"/>
    <w:rsid w:val="00D33EF6"/>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EC"/>
    <w:rsid w:val="00D36D28"/>
    <w:rsid w:val="00D3740E"/>
    <w:rsid w:val="00D374B8"/>
    <w:rsid w:val="00D3751C"/>
    <w:rsid w:val="00D376D3"/>
    <w:rsid w:val="00D3781A"/>
    <w:rsid w:val="00D37F96"/>
    <w:rsid w:val="00D40010"/>
    <w:rsid w:val="00D40382"/>
    <w:rsid w:val="00D403D1"/>
    <w:rsid w:val="00D40406"/>
    <w:rsid w:val="00D405D3"/>
    <w:rsid w:val="00D4060D"/>
    <w:rsid w:val="00D40685"/>
    <w:rsid w:val="00D409B4"/>
    <w:rsid w:val="00D40A8D"/>
    <w:rsid w:val="00D41039"/>
    <w:rsid w:val="00D41727"/>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A1D"/>
    <w:rsid w:val="00D43D9D"/>
    <w:rsid w:val="00D4400D"/>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BFE"/>
    <w:rsid w:val="00D47426"/>
    <w:rsid w:val="00D47476"/>
    <w:rsid w:val="00D47559"/>
    <w:rsid w:val="00D4777F"/>
    <w:rsid w:val="00D478CE"/>
    <w:rsid w:val="00D47AE5"/>
    <w:rsid w:val="00D50149"/>
    <w:rsid w:val="00D5045D"/>
    <w:rsid w:val="00D5081C"/>
    <w:rsid w:val="00D5086C"/>
    <w:rsid w:val="00D513CF"/>
    <w:rsid w:val="00D515DC"/>
    <w:rsid w:val="00D51703"/>
    <w:rsid w:val="00D51790"/>
    <w:rsid w:val="00D51A53"/>
    <w:rsid w:val="00D51C98"/>
    <w:rsid w:val="00D51DA7"/>
    <w:rsid w:val="00D51E68"/>
    <w:rsid w:val="00D51F1B"/>
    <w:rsid w:val="00D52224"/>
    <w:rsid w:val="00D5250B"/>
    <w:rsid w:val="00D5254B"/>
    <w:rsid w:val="00D52551"/>
    <w:rsid w:val="00D52728"/>
    <w:rsid w:val="00D5287E"/>
    <w:rsid w:val="00D52A09"/>
    <w:rsid w:val="00D52A4E"/>
    <w:rsid w:val="00D52B5C"/>
    <w:rsid w:val="00D52C4E"/>
    <w:rsid w:val="00D52CFA"/>
    <w:rsid w:val="00D52F84"/>
    <w:rsid w:val="00D53623"/>
    <w:rsid w:val="00D536BD"/>
    <w:rsid w:val="00D53CEF"/>
    <w:rsid w:val="00D54059"/>
    <w:rsid w:val="00D54330"/>
    <w:rsid w:val="00D54338"/>
    <w:rsid w:val="00D54440"/>
    <w:rsid w:val="00D544BE"/>
    <w:rsid w:val="00D545EA"/>
    <w:rsid w:val="00D54D24"/>
    <w:rsid w:val="00D55299"/>
    <w:rsid w:val="00D55A7A"/>
    <w:rsid w:val="00D55B5F"/>
    <w:rsid w:val="00D55B9C"/>
    <w:rsid w:val="00D56427"/>
    <w:rsid w:val="00D5658A"/>
    <w:rsid w:val="00D56729"/>
    <w:rsid w:val="00D56A48"/>
    <w:rsid w:val="00D56AE1"/>
    <w:rsid w:val="00D56D5C"/>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78"/>
    <w:rsid w:val="00D6225B"/>
    <w:rsid w:val="00D623E1"/>
    <w:rsid w:val="00D62551"/>
    <w:rsid w:val="00D625BC"/>
    <w:rsid w:val="00D62984"/>
    <w:rsid w:val="00D62A35"/>
    <w:rsid w:val="00D62E29"/>
    <w:rsid w:val="00D62E6A"/>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962"/>
    <w:rsid w:val="00D709C1"/>
    <w:rsid w:val="00D709E6"/>
    <w:rsid w:val="00D70C6D"/>
    <w:rsid w:val="00D70CC9"/>
    <w:rsid w:val="00D71014"/>
    <w:rsid w:val="00D71193"/>
    <w:rsid w:val="00D715DD"/>
    <w:rsid w:val="00D71B47"/>
    <w:rsid w:val="00D71CBE"/>
    <w:rsid w:val="00D7205C"/>
    <w:rsid w:val="00D72060"/>
    <w:rsid w:val="00D725CF"/>
    <w:rsid w:val="00D72892"/>
    <w:rsid w:val="00D72CA8"/>
    <w:rsid w:val="00D730CB"/>
    <w:rsid w:val="00D731F6"/>
    <w:rsid w:val="00D7323E"/>
    <w:rsid w:val="00D733C4"/>
    <w:rsid w:val="00D7342F"/>
    <w:rsid w:val="00D73645"/>
    <w:rsid w:val="00D73872"/>
    <w:rsid w:val="00D738C2"/>
    <w:rsid w:val="00D741F0"/>
    <w:rsid w:val="00D7471A"/>
    <w:rsid w:val="00D74BA7"/>
    <w:rsid w:val="00D74C76"/>
    <w:rsid w:val="00D7538E"/>
    <w:rsid w:val="00D753CA"/>
    <w:rsid w:val="00D753D1"/>
    <w:rsid w:val="00D75C91"/>
    <w:rsid w:val="00D75E8D"/>
    <w:rsid w:val="00D76269"/>
    <w:rsid w:val="00D766A9"/>
    <w:rsid w:val="00D7722F"/>
    <w:rsid w:val="00D773E8"/>
    <w:rsid w:val="00D7751B"/>
    <w:rsid w:val="00D77592"/>
    <w:rsid w:val="00D77695"/>
    <w:rsid w:val="00D77AA5"/>
    <w:rsid w:val="00D77FAB"/>
    <w:rsid w:val="00D8035E"/>
    <w:rsid w:val="00D803B8"/>
    <w:rsid w:val="00D80524"/>
    <w:rsid w:val="00D8081E"/>
    <w:rsid w:val="00D80959"/>
    <w:rsid w:val="00D8095D"/>
    <w:rsid w:val="00D80F87"/>
    <w:rsid w:val="00D80FAE"/>
    <w:rsid w:val="00D8122C"/>
    <w:rsid w:val="00D815A4"/>
    <w:rsid w:val="00D81975"/>
    <w:rsid w:val="00D81E2B"/>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A6"/>
    <w:rsid w:val="00D860E5"/>
    <w:rsid w:val="00D862BC"/>
    <w:rsid w:val="00D862EF"/>
    <w:rsid w:val="00D863AF"/>
    <w:rsid w:val="00D86810"/>
    <w:rsid w:val="00D8685C"/>
    <w:rsid w:val="00D86928"/>
    <w:rsid w:val="00D869EC"/>
    <w:rsid w:val="00D86DC5"/>
    <w:rsid w:val="00D86FA4"/>
    <w:rsid w:val="00D870E3"/>
    <w:rsid w:val="00D87A87"/>
    <w:rsid w:val="00D87C5B"/>
    <w:rsid w:val="00D902AD"/>
    <w:rsid w:val="00D904E7"/>
    <w:rsid w:val="00D90B8D"/>
    <w:rsid w:val="00D90C0A"/>
    <w:rsid w:val="00D90DD4"/>
    <w:rsid w:val="00D90DE4"/>
    <w:rsid w:val="00D90F1C"/>
    <w:rsid w:val="00D912D6"/>
    <w:rsid w:val="00D912E2"/>
    <w:rsid w:val="00D91355"/>
    <w:rsid w:val="00D91932"/>
    <w:rsid w:val="00D91A9B"/>
    <w:rsid w:val="00D91A9D"/>
    <w:rsid w:val="00D91EBA"/>
    <w:rsid w:val="00D92757"/>
    <w:rsid w:val="00D92BC2"/>
    <w:rsid w:val="00D92D68"/>
    <w:rsid w:val="00D93084"/>
    <w:rsid w:val="00D93341"/>
    <w:rsid w:val="00D93789"/>
    <w:rsid w:val="00D93846"/>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83B"/>
    <w:rsid w:val="00D96990"/>
    <w:rsid w:val="00D96D02"/>
    <w:rsid w:val="00D97599"/>
    <w:rsid w:val="00D97652"/>
    <w:rsid w:val="00D977BE"/>
    <w:rsid w:val="00D9789D"/>
    <w:rsid w:val="00D97B79"/>
    <w:rsid w:val="00D97D06"/>
    <w:rsid w:val="00DA057B"/>
    <w:rsid w:val="00DA06CB"/>
    <w:rsid w:val="00DA0D57"/>
    <w:rsid w:val="00DA0E88"/>
    <w:rsid w:val="00DA117A"/>
    <w:rsid w:val="00DA11E8"/>
    <w:rsid w:val="00DA1325"/>
    <w:rsid w:val="00DA1357"/>
    <w:rsid w:val="00DA13DD"/>
    <w:rsid w:val="00DA15B6"/>
    <w:rsid w:val="00DA181D"/>
    <w:rsid w:val="00DA1A1A"/>
    <w:rsid w:val="00DA1B85"/>
    <w:rsid w:val="00DA1EE1"/>
    <w:rsid w:val="00DA1F07"/>
    <w:rsid w:val="00DA21BB"/>
    <w:rsid w:val="00DA2240"/>
    <w:rsid w:val="00DA28FA"/>
    <w:rsid w:val="00DA2935"/>
    <w:rsid w:val="00DA2A81"/>
    <w:rsid w:val="00DA2CC3"/>
    <w:rsid w:val="00DA318C"/>
    <w:rsid w:val="00DA324A"/>
    <w:rsid w:val="00DA36AE"/>
    <w:rsid w:val="00DA3CB1"/>
    <w:rsid w:val="00DA3D2C"/>
    <w:rsid w:val="00DA3D91"/>
    <w:rsid w:val="00DA4118"/>
    <w:rsid w:val="00DA42EC"/>
    <w:rsid w:val="00DA44ED"/>
    <w:rsid w:val="00DA480E"/>
    <w:rsid w:val="00DA4B41"/>
    <w:rsid w:val="00DA4C44"/>
    <w:rsid w:val="00DA4F16"/>
    <w:rsid w:val="00DA4FA5"/>
    <w:rsid w:val="00DA5114"/>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F43"/>
    <w:rsid w:val="00DB04DD"/>
    <w:rsid w:val="00DB06C3"/>
    <w:rsid w:val="00DB0716"/>
    <w:rsid w:val="00DB0C59"/>
    <w:rsid w:val="00DB0D95"/>
    <w:rsid w:val="00DB0E45"/>
    <w:rsid w:val="00DB13F8"/>
    <w:rsid w:val="00DB1688"/>
    <w:rsid w:val="00DB18EC"/>
    <w:rsid w:val="00DB196F"/>
    <w:rsid w:val="00DB1D3E"/>
    <w:rsid w:val="00DB1F26"/>
    <w:rsid w:val="00DB257C"/>
    <w:rsid w:val="00DB265F"/>
    <w:rsid w:val="00DB2BFB"/>
    <w:rsid w:val="00DB2D84"/>
    <w:rsid w:val="00DB2DAE"/>
    <w:rsid w:val="00DB2E4B"/>
    <w:rsid w:val="00DB33BC"/>
    <w:rsid w:val="00DB36F3"/>
    <w:rsid w:val="00DB3888"/>
    <w:rsid w:val="00DB3935"/>
    <w:rsid w:val="00DB43D2"/>
    <w:rsid w:val="00DB48EA"/>
    <w:rsid w:val="00DB4FDB"/>
    <w:rsid w:val="00DB541B"/>
    <w:rsid w:val="00DB55F0"/>
    <w:rsid w:val="00DB599A"/>
    <w:rsid w:val="00DB5C50"/>
    <w:rsid w:val="00DB5CF1"/>
    <w:rsid w:val="00DB613D"/>
    <w:rsid w:val="00DB6158"/>
    <w:rsid w:val="00DB6159"/>
    <w:rsid w:val="00DB653E"/>
    <w:rsid w:val="00DB6901"/>
    <w:rsid w:val="00DB6D0B"/>
    <w:rsid w:val="00DB6F2B"/>
    <w:rsid w:val="00DB703C"/>
    <w:rsid w:val="00DB7077"/>
    <w:rsid w:val="00DB70F1"/>
    <w:rsid w:val="00DB7334"/>
    <w:rsid w:val="00DB7433"/>
    <w:rsid w:val="00DB76E2"/>
    <w:rsid w:val="00DB775D"/>
    <w:rsid w:val="00DB7F67"/>
    <w:rsid w:val="00DC024A"/>
    <w:rsid w:val="00DC0497"/>
    <w:rsid w:val="00DC05B6"/>
    <w:rsid w:val="00DC071C"/>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D1B"/>
    <w:rsid w:val="00DC2EAA"/>
    <w:rsid w:val="00DC32F2"/>
    <w:rsid w:val="00DC34DA"/>
    <w:rsid w:val="00DC366A"/>
    <w:rsid w:val="00DC3829"/>
    <w:rsid w:val="00DC3B07"/>
    <w:rsid w:val="00DC3BA7"/>
    <w:rsid w:val="00DC465A"/>
    <w:rsid w:val="00DC491A"/>
    <w:rsid w:val="00DC4A13"/>
    <w:rsid w:val="00DC4BD0"/>
    <w:rsid w:val="00DC5629"/>
    <w:rsid w:val="00DC59B2"/>
    <w:rsid w:val="00DC5D46"/>
    <w:rsid w:val="00DC5EC3"/>
    <w:rsid w:val="00DC60B2"/>
    <w:rsid w:val="00DC61F7"/>
    <w:rsid w:val="00DC62CB"/>
    <w:rsid w:val="00DC636D"/>
    <w:rsid w:val="00DC69F0"/>
    <w:rsid w:val="00DC6A7D"/>
    <w:rsid w:val="00DC6C13"/>
    <w:rsid w:val="00DC7027"/>
    <w:rsid w:val="00DC7462"/>
    <w:rsid w:val="00DC74EA"/>
    <w:rsid w:val="00DC7621"/>
    <w:rsid w:val="00DC76A6"/>
    <w:rsid w:val="00DC771D"/>
    <w:rsid w:val="00DC79AE"/>
    <w:rsid w:val="00DC7D18"/>
    <w:rsid w:val="00DD0440"/>
    <w:rsid w:val="00DD055A"/>
    <w:rsid w:val="00DD05D8"/>
    <w:rsid w:val="00DD08EB"/>
    <w:rsid w:val="00DD0A34"/>
    <w:rsid w:val="00DD0BDC"/>
    <w:rsid w:val="00DD0EF6"/>
    <w:rsid w:val="00DD13D8"/>
    <w:rsid w:val="00DD14F3"/>
    <w:rsid w:val="00DD157D"/>
    <w:rsid w:val="00DD18D6"/>
    <w:rsid w:val="00DD18EE"/>
    <w:rsid w:val="00DD1CC8"/>
    <w:rsid w:val="00DD1F0F"/>
    <w:rsid w:val="00DD22EA"/>
    <w:rsid w:val="00DD2305"/>
    <w:rsid w:val="00DD2419"/>
    <w:rsid w:val="00DD2567"/>
    <w:rsid w:val="00DD2628"/>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0749"/>
    <w:rsid w:val="00DE1094"/>
    <w:rsid w:val="00DE13CD"/>
    <w:rsid w:val="00DE14F0"/>
    <w:rsid w:val="00DE15B6"/>
    <w:rsid w:val="00DE176A"/>
    <w:rsid w:val="00DE1990"/>
    <w:rsid w:val="00DE1D09"/>
    <w:rsid w:val="00DE21B3"/>
    <w:rsid w:val="00DE2295"/>
    <w:rsid w:val="00DE25C6"/>
    <w:rsid w:val="00DE26AE"/>
    <w:rsid w:val="00DE27B6"/>
    <w:rsid w:val="00DE2845"/>
    <w:rsid w:val="00DE2AE7"/>
    <w:rsid w:val="00DE2C5A"/>
    <w:rsid w:val="00DE373C"/>
    <w:rsid w:val="00DE3842"/>
    <w:rsid w:val="00DE3916"/>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A46"/>
    <w:rsid w:val="00DE7B86"/>
    <w:rsid w:val="00DE7DD2"/>
    <w:rsid w:val="00DE7DEA"/>
    <w:rsid w:val="00DF04A0"/>
    <w:rsid w:val="00DF0554"/>
    <w:rsid w:val="00DF069C"/>
    <w:rsid w:val="00DF06E2"/>
    <w:rsid w:val="00DF09B3"/>
    <w:rsid w:val="00DF0BAD"/>
    <w:rsid w:val="00DF0F98"/>
    <w:rsid w:val="00DF112A"/>
    <w:rsid w:val="00DF1C6B"/>
    <w:rsid w:val="00DF1E2C"/>
    <w:rsid w:val="00DF1EFD"/>
    <w:rsid w:val="00DF1F09"/>
    <w:rsid w:val="00DF20A9"/>
    <w:rsid w:val="00DF20AC"/>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38C"/>
    <w:rsid w:val="00DF59D7"/>
    <w:rsid w:val="00DF5A3C"/>
    <w:rsid w:val="00DF5CCC"/>
    <w:rsid w:val="00DF5F8B"/>
    <w:rsid w:val="00DF606C"/>
    <w:rsid w:val="00DF62E4"/>
    <w:rsid w:val="00DF64F7"/>
    <w:rsid w:val="00DF69AA"/>
    <w:rsid w:val="00DF6C24"/>
    <w:rsid w:val="00DF6C7A"/>
    <w:rsid w:val="00DF7260"/>
    <w:rsid w:val="00DF751A"/>
    <w:rsid w:val="00DF7637"/>
    <w:rsid w:val="00DF7726"/>
    <w:rsid w:val="00DF7727"/>
    <w:rsid w:val="00DF7751"/>
    <w:rsid w:val="00DF7EA1"/>
    <w:rsid w:val="00DF7EC5"/>
    <w:rsid w:val="00E0003D"/>
    <w:rsid w:val="00E0024F"/>
    <w:rsid w:val="00E002A2"/>
    <w:rsid w:val="00E004A0"/>
    <w:rsid w:val="00E00541"/>
    <w:rsid w:val="00E00647"/>
    <w:rsid w:val="00E00B97"/>
    <w:rsid w:val="00E00F34"/>
    <w:rsid w:val="00E00F75"/>
    <w:rsid w:val="00E01034"/>
    <w:rsid w:val="00E01682"/>
    <w:rsid w:val="00E01768"/>
    <w:rsid w:val="00E01B1C"/>
    <w:rsid w:val="00E01EDE"/>
    <w:rsid w:val="00E01F5E"/>
    <w:rsid w:val="00E02431"/>
    <w:rsid w:val="00E025D8"/>
    <w:rsid w:val="00E026AA"/>
    <w:rsid w:val="00E02ECA"/>
    <w:rsid w:val="00E03118"/>
    <w:rsid w:val="00E03172"/>
    <w:rsid w:val="00E03350"/>
    <w:rsid w:val="00E03441"/>
    <w:rsid w:val="00E034CC"/>
    <w:rsid w:val="00E034D0"/>
    <w:rsid w:val="00E03569"/>
    <w:rsid w:val="00E03573"/>
    <w:rsid w:val="00E0383B"/>
    <w:rsid w:val="00E03C97"/>
    <w:rsid w:val="00E03EB3"/>
    <w:rsid w:val="00E04337"/>
    <w:rsid w:val="00E04467"/>
    <w:rsid w:val="00E04514"/>
    <w:rsid w:val="00E0486B"/>
    <w:rsid w:val="00E04B11"/>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BBD"/>
    <w:rsid w:val="00E11C36"/>
    <w:rsid w:val="00E1227C"/>
    <w:rsid w:val="00E1330B"/>
    <w:rsid w:val="00E13457"/>
    <w:rsid w:val="00E13D73"/>
    <w:rsid w:val="00E13F53"/>
    <w:rsid w:val="00E14089"/>
    <w:rsid w:val="00E14221"/>
    <w:rsid w:val="00E1454B"/>
    <w:rsid w:val="00E14862"/>
    <w:rsid w:val="00E149EF"/>
    <w:rsid w:val="00E14B1D"/>
    <w:rsid w:val="00E14DC3"/>
    <w:rsid w:val="00E151B2"/>
    <w:rsid w:val="00E15405"/>
    <w:rsid w:val="00E15605"/>
    <w:rsid w:val="00E159CD"/>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476"/>
    <w:rsid w:val="00E17538"/>
    <w:rsid w:val="00E1778A"/>
    <w:rsid w:val="00E177C3"/>
    <w:rsid w:val="00E179C8"/>
    <w:rsid w:val="00E17A67"/>
    <w:rsid w:val="00E17B5F"/>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433"/>
    <w:rsid w:val="00E225E7"/>
    <w:rsid w:val="00E2275A"/>
    <w:rsid w:val="00E2281E"/>
    <w:rsid w:val="00E2293B"/>
    <w:rsid w:val="00E22A1F"/>
    <w:rsid w:val="00E22D7A"/>
    <w:rsid w:val="00E22E17"/>
    <w:rsid w:val="00E23096"/>
    <w:rsid w:val="00E2314B"/>
    <w:rsid w:val="00E23355"/>
    <w:rsid w:val="00E23389"/>
    <w:rsid w:val="00E2357D"/>
    <w:rsid w:val="00E236E2"/>
    <w:rsid w:val="00E23806"/>
    <w:rsid w:val="00E238B9"/>
    <w:rsid w:val="00E239A6"/>
    <w:rsid w:val="00E23A42"/>
    <w:rsid w:val="00E24657"/>
    <w:rsid w:val="00E24C2C"/>
    <w:rsid w:val="00E24EE1"/>
    <w:rsid w:val="00E255A8"/>
    <w:rsid w:val="00E2573A"/>
    <w:rsid w:val="00E258E3"/>
    <w:rsid w:val="00E25923"/>
    <w:rsid w:val="00E259C1"/>
    <w:rsid w:val="00E25D0F"/>
    <w:rsid w:val="00E25E37"/>
    <w:rsid w:val="00E26358"/>
    <w:rsid w:val="00E263FD"/>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6D5"/>
    <w:rsid w:val="00E319F8"/>
    <w:rsid w:val="00E31D07"/>
    <w:rsid w:val="00E32327"/>
    <w:rsid w:val="00E32DCA"/>
    <w:rsid w:val="00E32DE5"/>
    <w:rsid w:val="00E33238"/>
    <w:rsid w:val="00E336A9"/>
    <w:rsid w:val="00E33806"/>
    <w:rsid w:val="00E338C3"/>
    <w:rsid w:val="00E339FA"/>
    <w:rsid w:val="00E33A27"/>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65D"/>
    <w:rsid w:val="00E42081"/>
    <w:rsid w:val="00E422BA"/>
    <w:rsid w:val="00E4297F"/>
    <w:rsid w:val="00E42DBC"/>
    <w:rsid w:val="00E42FC1"/>
    <w:rsid w:val="00E431E0"/>
    <w:rsid w:val="00E43289"/>
    <w:rsid w:val="00E434B4"/>
    <w:rsid w:val="00E43560"/>
    <w:rsid w:val="00E4380A"/>
    <w:rsid w:val="00E43B27"/>
    <w:rsid w:val="00E443DF"/>
    <w:rsid w:val="00E445D8"/>
    <w:rsid w:val="00E44680"/>
    <w:rsid w:val="00E4472D"/>
    <w:rsid w:val="00E44799"/>
    <w:rsid w:val="00E447BE"/>
    <w:rsid w:val="00E44826"/>
    <w:rsid w:val="00E4482F"/>
    <w:rsid w:val="00E44B3C"/>
    <w:rsid w:val="00E44BC6"/>
    <w:rsid w:val="00E44BDA"/>
    <w:rsid w:val="00E450A5"/>
    <w:rsid w:val="00E45246"/>
    <w:rsid w:val="00E4546F"/>
    <w:rsid w:val="00E454EB"/>
    <w:rsid w:val="00E4578E"/>
    <w:rsid w:val="00E462CE"/>
    <w:rsid w:val="00E462D8"/>
    <w:rsid w:val="00E464B7"/>
    <w:rsid w:val="00E46601"/>
    <w:rsid w:val="00E467B9"/>
    <w:rsid w:val="00E46AC6"/>
    <w:rsid w:val="00E46BE3"/>
    <w:rsid w:val="00E46C81"/>
    <w:rsid w:val="00E46E17"/>
    <w:rsid w:val="00E470B2"/>
    <w:rsid w:val="00E4716B"/>
    <w:rsid w:val="00E47176"/>
    <w:rsid w:val="00E476F0"/>
    <w:rsid w:val="00E47B34"/>
    <w:rsid w:val="00E47F36"/>
    <w:rsid w:val="00E47FF8"/>
    <w:rsid w:val="00E50266"/>
    <w:rsid w:val="00E50355"/>
    <w:rsid w:val="00E5060C"/>
    <w:rsid w:val="00E5087E"/>
    <w:rsid w:val="00E50E24"/>
    <w:rsid w:val="00E513FC"/>
    <w:rsid w:val="00E516CF"/>
    <w:rsid w:val="00E519A4"/>
    <w:rsid w:val="00E52062"/>
    <w:rsid w:val="00E52148"/>
    <w:rsid w:val="00E52543"/>
    <w:rsid w:val="00E526DD"/>
    <w:rsid w:val="00E52766"/>
    <w:rsid w:val="00E52862"/>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8F6"/>
    <w:rsid w:val="00E55AED"/>
    <w:rsid w:val="00E55B0D"/>
    <w:rsid w:val="00E55DE6"/>
    <w:rsid w:val="00E560B9"/>
    <w:rsid w:val="00E56275"/>
    <w:rsid w:val="00E566AC"/>
    <w:rsid w:val="00E5679C"/>
    <w:rsid w:val="00E569C7"/>
    <w:rsid w:val="00E56C5E"/>
    <w:rsid w:val="00E5710E"/>
    <w:rsid w:val="00E572E7"/>
    <w:rsid w:val="00E5779A"/>
    <w:rsid w:val="00E578FC"/>
    <w:rsid w:val="00E5797D"/>
    <w:rsid w:val="00E57A09"/>
    <w:rsid w:val="00E57D0A"/>
    <w:rsid w:val="00E57D1C"/>
    <w:rsid w:val="00E57FAB"/>
    <w:rsid w:val="00E603AF"/>
    <w:rsid w:val="00E60540"/>
    <w:rsid w:val="00E60B13"/>
    <w:rsid w:val="00E60B8E"/>
    <w:rsid w:val="00E612FB"/>
    <w:rsid w:val="00E613D5"/>
    <w:rsid w:val="00E61CD9"/>
    <w:rsid w:val="00E61E6C"/>
    <w:rsid w:val="00E61EF8"/>
    <w:rsid w:val="00E62350"/>
    <w:rsid w:val="00E62635"/>
    <w:rsid w:val="00E6271F"/>
    <w:rsid w:val="00E62802"/>
    <w:rsid w:val="00E6283B"/>
    <w:rsid w:val="00E62904"/>
    <w:rsid w:val="00E6293E"/>
    <w:rsid w:val="00E629A6"/>
    <w:rsid w:val="00E62B3F"/>
    <w:rsid w:val="00E62BB0"/>
    <w:rsid w:val="00E62C5A"/>
    <w:rsid w:val="00E62EF2"/>
    <w:rsid w:val="00E63196"/>
    <w:rsid w:val="00E63203"/>
    <w:rsid w:val="00E6376E"/>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75"/>
    <w:rsid w:val="00E673A9"/>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4F63"/>
    <w:rsid w:val="00E751A1"/>
    <w:rsid w:val="00E75628"/>
    <w:rsid w:val="00E75856"/>
    <w:rsid w:val="00E75884"/>
    <w:rsid w:val="00E75FA0"/>
    <w:rsid w:val="00E76694"/>
    <w:rsid w:val="00E76725"/>
    <w:rsid w:val="00E76B45"/>
    <w:rsid w:val="00E76B54"/>
    <w:rsid w:val="00E76DCF"/>
    <w:rsid w:val="00E774D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D7F"/>
    <w:rsid w:val="00E83FB2"/>
    <w:rsid w:val="00E84782"/>
    <w:rsid w:val="00E84A5C"/>
    <w:rsid w:val="00E84B78"/>
    <w:rsid w:val="00E84D8F"/>
    <w:rsid w:val="00E85080"/>
    <w:rsid w:val="00E85099"/>
    <w:rsid w:val="00E853D4"/>
    <w:rsid w:val="00E855EC"/>
    <w:rsid w:val="00E85855"/>
    <w:rsid w:val="00E85CFB"/>
    <w:rsid w:val="00E85D0C"/>
    <w:rsid w:val="00E85EB0"/>
    <w:rsid w:val="00E86165"/>
    <w:rsid w:val="00E866AA"/>
    <w:rsid w:val="00E86B20"/>
    <w:rsid w:val="00E8708E"/>
    <w:rsid w:val="00E871AB"/>
    <w:rsid w:val="00E87225"/>
    <w:rsid w:val="00E87303"/>
    <w:rsid w:val="00E87715"/>
    <w:rsid w:val="00E877DD"/>
    <w:rsid w:val="00E87979"/>
    <w:rsid w:val="00E87CF4"/>
    <w:rsid w:val="00E87ED1"/>
    <w:rsid w:val="00E87FD2"/>
    <w:rsid w:val="00E903AC"/>
    <w:rsid w:val="00E90604"/>
    <w:rsid w:val="00E90808"/>
    <w:rsid w:val="00E908C1"/>
    <w:rsid w:val="00E90B12"/>
    <w:rsid w:val="00E90BE5"/>
    <w:rsid w:val="00E90D24"/>
    <w:rsid w:val="00E91D19"/>
    <w:rsid w:val="00E92CBC"/>
    <w:rsid w:val="00E92D4F"/>
    <w:rsid w:val="00E932D2"/>
    <w:rsid w:val="00E9371F"/>
    <w:rsid w:val="00E937A4"/>
    <w:rsid w:val="00E93971"/>
    <w:rsid w:val="00E93AA3"/>
    <w:rsid w:val="00E93DCE"/>
    <w:rsid w:val="00E93F3D"/>
    <w:rsid w:val="00E93FC1"/>
    <w:rsid w:val="00E94046"/>
    <w:rsid w:val="00E943A0"/>
    <w:rsid w:val="00E94594"/>
    <w:rsid w:val="00E94A65"/>
    <w:rsid w:val="00E94EE1"/>
    <w:rsid w:val="00E9509E"/>
    <w:rsid w:val="00E951CE"/>
    <w:rsid w:val="00E955AE"/>
    <w:rsid w:val="00E95677"/>
    <w:rsid w:val="00E95797"/>
    <w:rsid w:val="00E95A1C"/>
    <w:rsid w:val="00E95CE8"/>
    <w:rsid w:val="00E95E60"/>
    <w:rsid w:val="00E95FA9"/>
    <w:rsid w:val="00E96009"/>
    <w:rsid w:val="00E96214"/>
    <w:rsid w:val="00E9686D"/>
    <w:rsid w:val="00E96BBF"/>
    <w:rsid w:val="00E97503"/>
    <w:rsid w:val="00EA02E9"/>
    <w:rsid w:val="00EA09ED"/>
    <w:rsid w:val="00EA0A5E"/>
    <w:rsid w:val="00EA0C03"/>
    <w:rsid w:val="00EA10C7"/>
    <w:rsid w:val="00EA162C"/>
    <w:rsid w:val="00EA16F1"/>
    <w:rsid w:val="00EA1B39"/>
    <w:rsid w:val="00EA1B97"/>
    <w:rsid w:val="00EA1D50"/>
    <w:rsid w:val="00EA1E1D"/>
    <w:rsid w:val="00EA20C3"/>
    <w:rsid w:val="00EA217A"/>
    <w:rsid w:val="00EA2312"/>
    <w:rsid w:val="00EA236B"/>
    <w:rsid w:val="00EA23DC"/>
    <w:rsid w:val="00EA262E"/>
    <w:rsid w:val="00EA298D"/>
    <w:rsid w:val="00EA2B31"/>
    <w:rsid w:val="00EA2E65"/>
    <w:rsid w:val="00EA2EFE"/>
    <w:rsid w:val="00EA2FBC"/>
    <w:rsid w:val="00EA35F9"/>
    <w:rsid w:val="00EA3AA4"/>
    <w:rsid w:val="00EA3CCF"/>
    <w:rsid w:val="00EA3D69"/>
    <w:rsid w:val="00EA46B2"/>
    <w:rsid w:val="00EA495F"/>
    <w:rsid w:val="00EA4A8C"/>
    <w:rsid w:val="00EA4B41"/>
    <w:rsid w:val="00EA50D6"/>
    <w:rsid w:val="00EA5222"/>
    <w:rsid w:val="00EA5762"/>
    <w:rsid w:val="00EA57D1"/>
    <w:rsid w:val="00EA59C5"/>
    <w:rsid w:val="00EA59EA"/>
    <w:rsid w:val="00EA5F77"/>
    <w:rsid w:val="00EA625D"/>
    <w:rsid w:val="00EA6301"/>
    <w:rsid w:val="00EA642E"/>
    <w:rsid w:val="00EA6C6E"/>
    <w:rsid w:val="00EA6F80"/>
    <w:rsid w:val="00EA70CF"/>
    <w:rsid w:val="00EA72B3"/>
    <w:rsid w:val="00EA7444"/>
    <w:rsid w:val="00EA76B7"/>
    <w:rsid w:val="00EA7C87"/>
    <w:rsid w:val="00EB002D"/>
    <w:rsid w:val="00EB0261"/>
    <w:rsid w:val="00EB0377"/>
    <w:rsid w:val="00EB0B06"/>
    <w:rsid w:val="00EB0E53"/>
    <w:rsid w:val="00EB0EF3"/>
    <w:rsid w:val="00EB11E0"/>
    <w:rsid w:val="00EB1359"/>
    <w:rsid w:val="00EB1F44"/>
    <w:rsid w:val="00EB26C1"/>
    <w:rsid w:val="00EB280C"/>
    <w:rsid w:val="00EB28B1"/>
    <w:rsid w:val="00EB2CCF"/>
    <w:rsid w:val="00EB2CFE"/>
    <w:rsid w:val="00EB2E92"/>
    <w:rsid w:val="00EB2F95"/>
    <w:rsid w:val="00EB30BF"/>
    <w:rsid w:val="00EB31A7"/>
    <w:rsid w:val="00EB37BA"/>
    <w:rsid w:val="00EB389A"/>
    <w:rsid w:val="00EB3988"/>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708"/>
    <w:rsid w:val="00EC0813"/>
    <w:rsid w:val="00EC0A0B"/>
    <w:rsid w:val="00EC0D26"/>
    <w:rsid w:val="00EC0E22"/>
    <w:rsid w:val="00EC1767"/>
    <w:rsid w:val="00EC1779"/>
    <w:rsid w:val="00EC1C02"/>
    <w:rsid w:val="00EC1CEB"/>
    <w:rsid w:val="00EC25B3"/>
    <w:rsid w:val="00EC264A"/>
    <w:rsid w:val="00EC27B8"/>
    <w:rsid w:val="00EC2D17"/>
    <w:rsid w:val="00EC2F87"/>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B2"/>
    <w:rsid w:val="00EC65D1"/>
    <w:rsid w:val="00EC663F"/>
    <w:rsid w:val="00EC6666"/>
    <w:rsid w:val="00EC68B1"/>
    <w:rsid w:val="00EC6A08"/>
    <w:rsid w:val="00EC7046"/>
    <w:rsid w:val="00EC744B"/>
    <w:rsid w:val="00EC77D8"/>
    <w:rsid w:val="00EC7FED"/>
    <w:rsid w:val="00ED01C8"/>
    <w:rsid w:val="00ED0246"/>
    <w:rsid w:val="00ED02DA"/>
    <w:rsid w:val="00ED0797"/>
    <w:rsid w:val="00ED0FE5"/>
    <w:rsid w:val="00ED143E"/>
    <w:rsid w:val="00ED16A5"/>
    <w:rsid w:val="00ED187A"/>
    <w:rsid w:val="00ED1996"/>
    <w:rsid w:val="00ED19B7"/>
    <w:rsid w:val="00ED1B12"/>
    <w:rsid w:val="00ED1C2E"/>
    <w:rsid w:val="00ED22AC"/>
    <w:rsid w:val="00ED272E"/>
    <w:rsid w:val="00ED28F1"/>
    <w:rsid w:val="00ED2D31"/>
    <w:rsid w:val="00ED3196"/>
    <w:rsid w:val="00ED3213"/>
    <w:rsid w:val="00ED32DE"/>
    <w:rsid w:val="00ED3482"/>
    <w:rsid w:val="00ED34B4"/>
    <w:rsid w:val="00ED3786"/>
    <w:rsid w:val="00ED3909"/>
    <w:rsid w:val="00ED3929"/>
    <w:rsid w:val="00ED3CC9"/>
    <w:rsid w:val="00ED3DC0"/>
    <w:rsid w:val="00ED4750"/>
    <w:rsid w:val="00ED48AB"/>
    <w:rsid w:val="00ED54B7"/>
    <w:rsid w:val="00ED5535"/>
    <w:rsid w:val="00ED56C6"/>
    <w:rsid w:val="00ED59CB"/>
    <w:rsid w:val="00ED629C"/>
    <w:rsid w:val="00ED683D"/>
    <w:rsid w:val="00ED6A96"/>
    <w:rsid w:val="00ED6CA9"/>
    <w:rsid w:val="00ED7076"/>
    <w:rsid w:val="00ED72FE"/>
    <w:rsid w:val="00ED731E"/>
    <w:rsid w:val="00EE0066"/>
    <w:rsid w:val="00EE00CE"/>
    <w:rsid w:val="00EE055D"/>
    <w:rsid w:val="00EE0977"/>
    <w:rsid w:val="00EE0A41"/>
    <w:rsid w:val="00EE0C3F"/>
    <w:rsid w:val="00EE0D77"/>
    <w:rsid w:val="00EE12F0"/>
    <w:rsid w:val="00EE152F"/>
    <w:rsid w:val="00EE19AA"/>
    <w:rsid w:val="00EE1B1D"/>
    <w:rsid w:val="00EE217E"/>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26D"/>
    <w:rsid w:val="00EE444A"/>
    <w:rsid w:val="00EE45A0"/>
    <w:rsid w:val="00EE4754"/>
    <w:rsid w:val="00EE48C2"/>
    <w:rsid w:val="00EE4C94"/>
    <w:rsid w:val="00EE4DBD"/>
    <w:rsid w:val="00EE508C"/>
    <w:rsid w:val="00EE5162"/>
    <w:rsid w:val="00EE575E"/>
    <w:rsid w:val="00EE5A4F"/>
    <w:rsid w:val="00EE5BCB"/>
    <w:rsid w:val="00EE5F75"/>
    <w:rsid w:val="00EE6432"/>
    <w:rsid w:val="00EE676D"/>
    <w:rsid w:val="00EE6AAA"/>
    <w:rsid w:val="00EE71FD"/>
    <w:rsid w:val="00EE7243"/>
    <w:rsid w:val="00EE72B6"/>
    <w:rsid w:val="00EE7617"/>
    <w:rsid w:val="00EF0190"/>
    <w:rsid w:val="00EF0585"/>
    <w:rsid w:val="00EF0A7C"/>
    <w:rsid w:val="00EF16E6"/>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77A"/>
    <w:rsid w:val="00F00BEA"/>
    <w:rsid w:val="00F00C1B"/>
    <w:rsid w:val="00F00C82"/>
    <w:rsid w:val="00F00D02"/>
    <w:rsid w:val="00F00D55"/>
    <w:rsid w:val="00F00E33"/>
    <w:rsid w:val="00F00E96"/>
    <w:rsid w:val="00F0114D"/>
    <w:rsid w:val="00F012D4"/>
    <w:rsid w:val="00F013F7"/>
    <w:rsid w:val="00F01409"/>
    <w:rsid w:val="00F01564"/>
    <w:rsid w:val="00F01A20"/>
    <w:rsid w:val="00F01A39"/>
    <w:rsid w:val="00F01A47"/>
    <w:rsid w:val="00F01B46"/>
    <w:rsid w:val="00F0221F"/>
    <w:rsid w:val="00F02922"/>
    <w:rsid w:val="00F02DCF"/>
    <w:rsid w:val="00F036A7"/>
    <w:rsid w:val="00F03AD1"/>
    <w:rsid w:val="00F04222"/>
    <w:rsid w:val="00F04415"/>
    <w:rsid w:val="00F04A13"/>
    <w:rsid w:val="00F05455"/>
    <w:rsid w:val="00F05D9D"/>
    <w:rsid w:val="00F0658C"/>
    <w:rsid w:val="00F0680F"/>
    <w:rsid w:val="00F0700C"/>
    <w:rsid w:val="00F072C3"/>
    <w:rsid w:val="00F07365"/>
    <w:rsid w:val="00F073FD"/>
    <w:rsid w:val="00F07726"/>
    <w:rsid w:val="00F10165"/>
    <w:rsid w:val="00F104AC"/>
    <w:rsid w:val="00F10609"/>
    <w:rsid w:val="00F10790"/>
    <w:rsid w:val="00F10B15"/>
    <w:rsid w:val="00F10F5F"/>
    <w:rsid w:val="00F112D5"/>
    <w:rsid w:val="00F117F9"/>
    <w:rsid w:val="00F1180C"/>
    <w:rsid w:val="00F118E0"/>
    <w:rsid w:val="00F11B52"/>
    <w:rsid w:val="00F11D3B"/>
    <w:rsid w:val="00F11D93"/>
    <w:rsid w:val="00F11E3A"/>
    <w:rsid w:val="00F11E6A"/>
    <w:rsid w:val="00F12040"/>
    <w:rsid w:val="00F1213F"/>
    <w:rsid w:val="00F12891"/>
    <w:rsid w:val="00F1375C"/>
    <w:rsid w:val="00F13A22"/>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078"/>
    <w:rsid w:val="00F17467"/>
    <w:rsid w:val="00F174BF"/>
    <w:rsid w:val="00F17675"/>
    <w:rsid w:val="00F17691"/>
    <w:rsid w:val="00F179CE"/>
    <w:rsid w:val="00F202D2"/>
    <w:rsid w:val="00F20697"/>
    <w:rsid w:val="00F209BA"/>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941"/>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442"/>
    <w:rsid w:val="00F267FB"/>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407"/>
    <w:rsid w:val="00F31678"/>
    <w:rsid w:val="00F31DCC"/>
    <w:rsid w:val="00F31FAD"/>
    <w:rsid w:val="00F3212A"/>
    <w:rsid w:val="00F32731"/>
    <w:rsid w:val="00F32774"/>
    <w:rsid w:val="00F32885"/>
    <w:rsid w:val="00F3292C"/>
    <w:rsid w:val="00F32E0D"/>
    <w:rsid w:val="00F330AF"/>
    <w:rsid w:val="00F33646"/>
    <w:rsid w:val="00F33919"/>
    <w:rsid w:val="00F33A3F"/>
    <w:rsid w:val="00F33B11"/>
    <w:rsid w:val="00F33C8F"/>
    <w:rsid w:val="00F343E7"/>
    <w:rsid w:val="00F34E1A"/>
    <w:rsid w:val="00F34F15"/>
    <w:rsid w:val="00F350CC"/>
    <w:rsid w:val="00F356F2"/>
    <w:rsid w:val="00F358DF"/>
    <w:rsid w:val="00F35980"/>
    <w:rsid w:val="00F35FEC"/>
    <w:rsid w:val="00F36915"/>
    <w:rsid w:val="00F36FB8"/>
    <w:rsid w:val="00F370FB"/>
    <w:rsid w:val="00F3723C"/>
    <w:rsid w:val="00F37749"/>
    <w:rsid w:val="00F37DB3"/>
    <w:rsid w:val="00F37E07"/>
    <w:rsid w:val="00F37E8A"/>
    <w:rsid w:val="00F37F6D"/>
    <w:rsid w:val="00F37FE0"/>
    <w:rsid w:val="00F400C4"/>
    <w:rsid w:val="00F40831"/>
    <w:rsid w:val="00F4092C"/>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6FB"/>
    <w:rsid w:val="00F439EB"/>
    <w:rsid w:val="00F43C8A"/>
    <w:rsid w:val="00F44260"/>
    <w:rsid w:val="00F4445F"/>
    <w:rsid w:val="00F448ED"/>
    <w:rsid w:val="00F44B22"/>
    <w:rsid w:val="00F44B89"/>
    <w:rsid w:val="00F44BE2"/>
    <w:rsid w:val="00F44C9E"/>
    <w:rsid w:val="00F44D3E"/>
    <w:rsid w:val="00F44F06"/>
    <w:rsid w:val="00F450D6"/>
    <w:rsid w:val="00F4511B"/>
    <w:rsid w:val="00F45254"/>
    <w:rsid w:val="00F45326"/>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23DB"/>
    <w:rsid w:val="00F524A2"/>
    <w:rsid w:val="00F526F2"/>
    <w:rsid w:val="00F527DF"/>
    <w:rsid w:val="00F52CFE"/>
    <w:rsid w:val="00F52DE9"/>
    <w:rsid w:val="00F52F5F"/>
    <w:rsid w:val="00F53079"/>
    <w:rsid w:val="00F5365C"/>
    <w:rsid w:val="00F538AE"/>
    <w:rsid w:val="00F5399F"/>
    <w:rsid w:val="00F5445E"/>
    <w:rsid w:val="00F54592"/>
    <w:rsid w:val="00F54B9C"/>
    <w:rsid w:val="00F54D0C"/>
    <w:rsid w:val="00F54D25"/>
    <w:rsid w:val="00F54E53"/>
    <w:rsid w:val="00F552B5"/>
    <w:rsid w:val="00F55474"/>
    <w:rsid w:val="00F55B41"/>
    <w:rsid w:val="00F55B85"/>
    <w:rsid w:val="00F55C39"/>
    <w:rsid w:val="00F560B1"/>
    <w:rsid w:val="00F5675E"/>
    <w:rsid w:val="00F567B7"/>
    <w:rsid w:val="00F56B3D"/>
    <w:rsid w:val="00F56C45"/>
    <w:rsid w:val="00F56D45"/>
    <w:rsid w:val="00F56EBA"/>
    <w:rsid w:val="00F570F0"/>
    <w:rsid w:val="00F57155"/>
    <w:rsid w:val="00F571A6"/>
    <w:rsid w:val="00F576B8"/>
    <w:rsid w:val="00F577F6"/>
    <w:rsid w:val="00F57898"/>
    <w:rsid w:val="00F57951"/>
    <w:rsid w:val="00F57A12"/>
    <w:rsid w:val="00F57B24"/>
    <w:rsid w:val="00F57CE8"/>
    <w:rsid w:val="00F57F1F"/>
    <w:rsid w:val="00F57F2A"/>
    <w:rsid w:val="00F6017C"/>
    <w:rsid w:val="00F6083F"/>
    <w:rsid w:val="00F60924"/>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CDB"/>
    <w:rsid w:val="00F63D15"/>
    <w:rsid w:val="00F64148"/>
    <w:rsid w:val="00F642A8"/>
    <w:rsid w:val="00F64B9C"/>
    <w:rsid w:val="00F64C95"/>
    <w:rsid w:val="00F64DE3"/>
    <w:rsid w:val="00F64F32"/>
    <w:rsid w:val="00F65408"/>
    <w:rsid w:val="00F65607"/>
    <w:rsid w:val="00F65C3C"/>
    <w:rsid w:val="00F65D3F"/>
    <w:rsid w:val="00F65EF3"/>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C33"/>
    <w:rsid w:val="00F72E45"/>
    <w:rsid w:val="00F7300A"/>
    <w:rsid w:val="00F731F5"/>
    <w:rsid w:val="00F7326D"/>
    <w:rsid w:val="00F73486"/>
    <w:rsid w:val="00F73518"/>
    <w:rsid w:val="00F7353F"/>
    <w:rsid w:val="00F73907"/>
    <w:rsid w:val="00F739D2"/>
    <w:rsid w:val="00F73FA4"/>
    <w:rsid w:val="00F74058"/>
    <w:rsid w:val="00F744E7"/>
    <w:rsid w:val="00F7487F"/>
    <w:rsid w:val="00F74A5E"/>
    <w:rsid w:val="00F75241"/>
    <w:rsid w:val="00F75545"/>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A35"/>
    <w:rsid w:val="00F82F94"/>
    <w:rsid w:val="00F835D9"/>
    <w:rsid w:val="00F83B59"/>
    <w:rsid w:val="00F83C28"/>
    <w:rsid w:val="00F83CF0"/>
    <w:rsid w:val="00F8401A"/>
    <w:rsid w:val="00F84095"/>
    <w:rsid w:val="00F84AA6"/>
    <w:rsid w:val="00F84AB4"/>
    <w:rsid w:val="00F84F32"/>
    <w:rsid w:val="00F852DB"/>
    <w:rsid w:val="00F8533D"/>
    <w:rsid w:val="00F85489"/>
    <w:rsid w:val="00F85791"/>
    <w:rsid w:val="00F85A7D"/>
    <w:rsid w:val="00F86363"/>
    <w:rsid w:val="00F864DD"/>
    <w:rsid w:val="00F8662B"/>
    <w:rsid w:val="00F8669D"/>
    <w:rsid w:val="00F866B9"/>
    <w:rsid w:val="00F8697B"/>
    <w:rsid w:val="00F869C7"/>
    <w:rsid w:val="00F86EBF"/>
    <w:rsid w:val="00F86F39"/>
    <w:rsid w:val="00F871C6"/>
    <w:rsid w:val="00F8729D"/>
    <w:rsid w:val="00F873DF"/>
    <w:rsid w:val="00F87905"/>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330"/>
    <w:rsid w:val="00F9657D"/>
    <w:rsid w:val="00F965F6"/>
    <w:rsid w:val="00F96749"/>
    <w:rsid w:val="00F969D9"/>
    <w:rsid w:val="00F96ABE"/>
    <w:rsid w:val="00F96B42"/>
    <w:rsid w:val="00F96C47"/>
    <w:rsid w:val="00F96DE0"/>
    <w:rsid w:val="00F973CA"/>
    <w:rsid w:val="00F973D8"/>
    <w:rsid w:val="00F975B4"/>
    <w:rsid w:val="00F9767E"/>
    <w:rsid w:val="00F97684"/>
    <w:rsid w:val="00FA0461"/>
    <w:rsid w:val="00FA049A"/>
    <w:rsid w:val="00FA05B0"/>
    <w:rsid w:val="00FA060F"/>
    <w:rsid w:val="00FA06A3"/>
    <w:rsid w:val="00FA0903"/>
    <w:rsid w:val="00FA1BAB"/>
    <w:rsid w:val="00FA1BDE"/>
    <w:rsid w:val="00FA2010"/>
    <w:rsid w:val="00FA2233"/>
    <w:rsid w:val="00FA23BB"/>
    <w:rsid w:val="00FA23F4"/>
    <w:rsid w:val="00FA24FF"/>
    <w:rsid w:val="00FA250F"/>
    <w:rsid w:val="00FA2AE2"/>
    <w:rsid w:val="00FA4248"/>
    <w:rsid w:val="00FA4496"/>
    <w:rsid w:val="00FA5A43"/>
    <w:rsid w:val="00FA5A55"/>
    <w:rsid w:val="00FA625D"/>
    <w:rsid w:val="00FA6324"/>
    <w:rsid w:val="00FA6AAB"/>
    <w:rsid w:val="00FA6AE2"/>
    <w:rsid w:val="00FA6CAB"/>
    <w:rsid w:val="00FA6D9B"/>
    <w:rsid w:val="00FA6DEE"/>
    <w:rsid w:val="00FA6EAC"/>
    <w:rsid w:val="00FA6EE7"/>
    <w:rsid w:val="00FA7089"/>
    <w:rsid w:val="00FA7436"/>
    <w:rsid w:val="00FA75FB"/>
    <w:rsid w:val="00FA7AA6"/>
    <w:rsid w:val="00FB01AC"/>
    <w:rsid w:val="00FB038E"/>
    <w:rsid w:val="00FB04CE"/>
    <w:rsid w:val="00FB05CF"/>
    <w:rsid w:val="00FB0748"/>
    <w:rsid w:val="00FB0885"/>
    <w:rsid w:val="00FB0CA7"/>
    <w:rsid w:val="00FB13D1"/>
    <w:rsid w:val="00FB18B6"/>
    <w:rsid w:val="00FB18DA"/>
    <w:rsid w:val="00FB1A1E"/>
    <w:rsid w:val="00FB1ACE"/>
    <w:rsid w:val="00FB1B95"/>
    <w:rsid w:val="00FB288B"/>
    <w:rsid w:val="00FB2E80"/>
    <w:rsid w:val="00FB2EFC"/>
    <w:rsid w:val="00FB2FB5"/>
    <w:rsid w:val="00FB3374"/>
    <w:rsid w:val="00FB351B"/>
    <w:rsid w:val="00FB3534"/>
    <w:rsid w:val="00FB38F5"/>
    <w:rsid w:val="00FB3AA4"/>
    <w:rsid w:val="00FB3D7A"/>
    <w:rsid w:val="00FB4CB0"/>
    <w:rsid w:val="00FB5334"/>
    <w:rsid w:val="00FB5515"/>
    <w:rsid w:val="00FB570A"/>
    <w:rsid w:val="00FB583D"/>
    <w:rsid w:val="00FB6253"/>
    <w:rsid w:val="00FB63D9"/>
    <w:rsid w:val="00FB6486"/>
    <w:rsid w:val="00FB6595"/>
    <w:rsid w:val="00FB6853"/>
    <w:rsid w:val="00FB68CE"/>
    <w:rsid w:val="00FB6A62"/>
    <w:rsid w:val="00FB6C12"/>
    <w:rsid w:val="00FB6CC0"/>
    <w:rsid w:val="00FB70D8"/>
    <w:rsid w:val="00FB7171"/>
    <w:rsid w:val="00FB7467"/>
    <w:rsid w:val="00FB752A"/>
    <w:rsid w:val="00FB7BE0"/>
    <w:rsid w:val="00FB7C48"/>
    <w:rsid w:val="00FB7CBB"/>
    <w:rsid w:val="00FB7D84"/>
    <w:rsid w:val="00FB7E59"/>
    <w:rsid w:val="00FC0231"/>
    <w:rsid w:val="00FC0378"/>
    <w:rsid w:val="00FC0D58"/>
    <w:rsid w:val="00FC0D98"/>
    <w:rsid w:val="00FC15B2"/>
    <w:rsid w:val="00FC1791"/>
    <w:rsid w:val="00FC24E1"/>
    <w:rsid w:val="00FC25BC"/>
    <w:rsid w:val="00FC27FA"/>
    <w:rsid w:val="00FC281D"/>
    <w:rsid w:val="00FC31BD"/>
    <w:rsid w:val="00FC32D5"/>
    <w:rsid w:val="00FC341E"/>
    <w:rsid w:val="00FC3B84"/>
    <w:rsid w:val="00FC3D11"/>
    <w:rsid w:val="00FC3E58"/>
    <w:rsid w:val="00FC3F6B"/>
    <w:rsid w:val="00FC3FE7"/>
    <w:rsid w:val="00FC43D0"/>
    <w:rsid w:val="00FC45B7"/>
    <w:rsid w:val="00FC45DE"/>
    <w:rsid w:val="00FC469C"/>
    <w:rsid w:val="00FC4DB5"/>
    <w:rsid w:val="00FC4ECB"/>
    <w:rsid w:val="00FC4F8F"/>
    <w:rsid w:val="00FC5024"/>
    <w:rsid w:val="00FC547E"/>
    <w:rsid w:val="00FC573D"/>
    <w:rsid w:val="00FC57A0"/>
    <w:rsid w:val="00FC59D1"/>
    <w:rsid w:val="00FC5CE2"/>
    <w:rsid w:val="00FC6558"/>
    <w:rsid w:val="00FC66FE"/>
    <w:rsid w:val="00FC67C6"/>
    <w:rsid w:val="00FC6A6E"/>
    <w:rsid w:val="00FC6EFD"/>
    <w:rsid w:val="00FC73A7"/>
    <w:rsid w:val="00FC7999"/>
    <w:rsid w:val="00FC7DAF"/>
    <w:rsid w:val="00FC7E68"/>
    <w:rsid w:val="00FD022D"/>
    <w:rsid w:val="00FD0724"/>
    <w:rsid w:val="00FD0B2A"/>
    <w:rsid w:val="00FD0CE2"/>
    <w:rsid w:val="00FD14A1"/>
    <w:rsid w:val="00FD14BE"/>
    <w:rsid w:val="00FD1C71"/>
    <w:rsid w:val="00FD22C4"/>
    <w:rsid w:val="00FD30B0"/>
    <w:rsid w:val="00FD374E"/>
    <w:rsid w:val="00FD3974"/>
    <w:rsid w:val="00FD3C02"/>
    <w:rsid w:val="00FD40BA"/>
    <w:rsid w:val="00FD4119"/>
    <w:rsid w:val="00FD43B0"/>
    <w:rsid w:val="00FD455E"/>
    <w:rsid w:val="00FD5329"/>
    <w:rsid w:val="00FD5479"/>
    <w:rsid w:val="00FD581C"/>
    <w:rsid w:val="00FD59A2"/>
    <w:rsid w:val="00FD5ADD"/>
    <w:rsid w:val="00FD5EDA"/>
    <w:rsid w:val="00FD5FB2"/>
    <w:rsid w:val="00FD628C"/>
    <w:rsid w:val="00FD6379"/>
    <w:rsid w:val="00FD651D"/>
    <w:rsid w:val="00FD672E"/>
    <w:rsid w:val="00FD6758"/>
    <w:rsid w:val="00FD68F0"/>
    <w:rsid w:val="00FD6904"/>
    <w:rsid w:val="00FD6971"/>
    <w:rsid w:val="00FD69AA"/>
    <w:rsid w:val="00FD6ADE"/>
    <w:rsid w:val="00FD6EFA"/>
    <w:rsid w:val="00FD717E"/>
    <w:rsid w:val="00FD753C"/>
    <w:rsid w:val="00FD771B"/>
    <w:rsid w:val="00FD77A8"/>
    <w:rsid w:val="00FD78FE"/>
    <w:rsid w:val="00FD7B4B"/>
    <w:rsid w:val="00FD7D11"/>
    <w:rsid w:val="00FD7EBA"/>
    <w:rsid w:val="00FE03AF"/>
    <w:rsid w:val="00FE0607"/>
    <w:rsid w:val="00FE06BF"/>
    <w:rsid w:val="00FE0D76"/>
    <w:rsid w:val="00FE1436"/>
    <w:rsid w:val="00FE14C4"/>
    <w:rsid w:val="00FE1804"/>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B47"/>
    <w:rsid w:val="00FE4FA3"/>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DD8"/>
    <w:rsid w:val="00FE7F4F"/>
    <w:rsid w:val="00FE7FD0"/>
    <w:rsid w:val="00FF039E"/>
    <w:rsid w:val="00FF03C5"/>
    <w:rsid w:val="00FF07A7"/>
    <w:rsid w:val="00FF0B0A"/>
    <w:rsid w:val="00FF0C55"/>
    <w:rsid w:val="00FF0D4C"/>
    <w:rsid w:val="00FF11BD"/>
    <w:rsid w:val="00FF11E6"/>
    <w:rsid w:val="00FF1697"/>
    <w:rsid w:val="00FF1948"/>
    <w:rsid w:val="00FF1950"/>
    <w:rsid w:val="00FF1B19"/>
    <w:rsid w:val="00FF1B5A"/>
    <w:rsid w:val="00FF226A"/>
    <w:rsid w:val="00FF2453"/>
    <w:rsid w:val="00FF275A"/>
    <w:rsid w:val="00FF2CA0"/>
    <w:rsid w:val="00FF2EF4"/>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5594582">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28649">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516205">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366653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7769353">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2550071">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4916108">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1662733">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015832">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7728540">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1929501">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7510070">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187210">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4759522">
      <w:bodyDiv w:val="1"/>
      <w:marLeft w:val="0"/>
      <w:marRight w:val="0"/>
      <w:marTop w:val="0"/>
      <w:marBottom w:val="0"/>
      <w:divBdr>
        <w:top w:val="none" w:sz="0" w:space="0" w:color="auto"/>
        <w:left w:val="none" w:sz="0" w:space="0" w:color="auto"/>
        <w:bottom w:val="none" w:sz="0" w:space="0" w:color="auto"/>
        <w:right w:val="none" w:sz="0" w:space="0" w:color="auto"/>
      </w:divBdr>
    </w:div>
    <w:div w:id="496267256">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22834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0599602">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306823">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4315828">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2043158">
      <w:bodyDiv w:val="1"/>
      <w:marLeft w:val="0"/>
      <w:marRight w:val="0"/>
      <w:marTop w:val="0"/>
      <w:marBottom w:val="0"/>
      <w:divBdr>
        <w:top w:val="none" w:sz="0" w:space="0" w:color="auto"/>
        <w:left w:val="none" w:sz="0" w:space="0" w:color="auto"/>
        <w:bottom w:val="none" w:sz="0" w:space="0" w:color="auto"/>
        <w:right w:val="none" w:sz="0" w:space="0" w:color="auto"/>
      </w:divBdr>
    </w:div>
    <w:div w:id="736362579">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2604585">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376821">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7376326">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3586159">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2684155">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657062">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66340763">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6753959">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362024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059368">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719147">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1855555">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583566">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5043476">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1755810">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7952325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3256355">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437850">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146546">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1929018">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7700394">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3290730">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089182282">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09495090">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39494901">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br.gov/newsroom/news-release/5060" TargetMode="External"/><Relationship Id="rId299" Type="http://schemas.openxmlformats.org/officeDocument/2006/relationships/hyperlink" Target="https://www.airandspaceforces.com/space-force-billions-spending-launch-infrastructure/?utm_source=sailthru" TargetMode="External"/><Relationship Id="rId21" Type="http://schemas.openxmlformats.org/officeDocument/2006/relationships/hyperlink" Target="https://ferc.gov/news-events/news/ferc-staff-issues-2024-assessment-demand-response-and-advanced-metering" TargetMode="External"/><Relationship Id="rId63" Type="http://schemas.openxmlformats.org/officeDocument/2006/relationships/hyperlink" Target="https://www.gmtoday.com/business/solar-power-glut-boosts-california-electric-bills-other-states-reap-the-benefits/article_0e5c842a-b0cc-11ef-a119-c7fa9b0ea9f5.html" TargetMode="External"/><Relationship Id="rId159" Type="http://schemas.openxmlformats.org/officeDocument/2006/relationships/hyperlink" Target="https://westernstateswater.org/wp-content/uploads/2024/08/News-2639-Special-Report.pdf" TargetMode="External"/><Relationship Id="rId324"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366" Type="http://schemas.openxmlformats.org/officeDocument/2006/relationships/hyperlink" Target="https://www.route-fifty.com/digital-government/2024/12/major-broadband-subsidy-faces-uncertain-2025/401756/?oref=rf-today-nl&amp;utm_source=Sailthru&amp;utm_medium=email&amp;utm_campaign=Route%20Fifty%20Today:%20January%202%2C%202025&amp;utm_term=newsletter_rf_today" TargetMode="External"/><Relationship Id="rId170" Type="http://schemas.openxmlformats.org/officeDocument/2006/relationships/hyperlink" Target="https://nam10.safelinks.protection.outlook.com/?url=https%3A%2F%2Flinks-2.govdelivery.com%2FCL0%2Fhttps%3A%252F%252Fwww.watereducation.org%252Fpost%252Fcalifornia-water-leaders%253Futm_medium%3Demail%2526utm_source%3Dgovdelivery%2F1%2F01010193fe56ea21-760b846a-03f8-49df-8523-00196ed1bda9-000000%2F8gaFGQD8Gc1EwAe5-d7V6vWURDzLn32B_3xkMoXgBCQ%3D385&amp;data=05%7C02%7Cmichelle.bell%40ag.tamu.edu%7Cd1516d8ab51f4ccdf7c908dd25c5a39e%7C9fd7580a64724d9ca142d131d3a7a116%7C0%7C1%7C638708252993013335%7CUnknown%7CTWFpbGZsb3d8eyJFbXB0eU1hcGkiOnRydWUsIlYiOiIwLjAuMDAwMCIsIlAiOiJXaW4zMiIsIkFOIjoiTWFpbCIsIldUIjoyfQ%3D%3D%7C0%7C%7C%7C&amp;sdata=9UeCvk8fJfURaB1a%2FNNBquMZnFu9CLrfnayWqouOKjc%3D&amp;reserved=0" TargetMode="External"/><Relationship Id="rId226" Type="http://schemas.openxmlformats.org/officeDocument/2006/relationships/hyperlink" Target="https://view.comms.arizona.edu/?qs=d7f266fd5ecca403c6c74bafdb2e799fda74edb312aabd985fc61fb88247d29f5a494245c629cd6908a6e0ffb9f574f1c4d9b7fd4704b2688517dfdc67f56e5b545bed0135992d151301f55b952e1305" TargetMode="External"/><Relationship Id="rId433" Type="http://schemas.openxmlformats.org/officeDocument/2006/relationships/hyperlink" Target="https://nam10.safelinks.protection.outlook.com/?url=https%3A%2F%2Fgmsuxxbab.cc.rs6.net%2Ftn.jsp%3Ff%3D001wkViBd8HHW8aGhMj2X7YFahHPe0MP7L6X6y5dAOcOsybQ1VHRufxWeZSktbCezRKoH9YSVpdWpjldHKeTxXUzi3-3jYARD85VCoVAViJ5jeOPUac8p6XAefezoox7YfTME_tE2rQEUdjX9bUwppbnhs_QVL2xjkkBN3qRYPUtrzTv9Ay3hw6xY5ntXc6f4lrVFaECXOFj8rm2I1upvNMsA%3D%3D%26c%3Dxq8Jq4C5Ut7NWNScm-UnAxoiuZXQsiLhFZcW6zNDgLlrHja2Zp7XGw%3D%3D%26ch%3DcC-tw2V4pW9DW_5KvQrdMco4O2EA90VS34R7zbCns-QcFBG9gCPFBw%3D%3D&amp;data=05%7C02%7Cmichelle.bell%40ag.tamu.edu%7C72227e0fdd524dc2eb1e08dd1ba595a4%7C9fd7580a64724d9ca142d131d3a7a116%7C0%7C0%7C638697120194925189%7CUnknown%7CTWFpbGZsb3d8eyJFbXB0eU1hcGkiOnRydWUsIlYiOiIwLjAuMDAwMCIsIlAiOiJXaW4zMiIsIkFOIjoiTWFpbCIsIldUIjoyfQ%3D%3D%7C0%7C%7C%7C&amp;sdata=U%2BQSn0wL8MiG1LKlXoWQv6aoHo9RITJO4ibB3H31jYk%3D&amp;reserved=0" TargetMode="External"/><Relationship Id="rId268" Type="http://schemas.openxmlformats.org/officeDocument/2006/relationships/hyperlink" Target="https://www.military.com/daily-news/2024/12/31/gitmo-mojave-how-marines-are-saving-endangered-desert-tortoises.html?utm_source=sailthru&amp;utm_medium=email&amp;utm_campaign=mil-ebb" TargetMode="External"/><Relationship Id="rId32" Type="http://schemas.openxmlformats.org/officeDocument/2006/relationships/hyperlink" Target="https://nam10.safelinks.protection.outlook.com/?url=http%3A%2F%2Fclick1.trk-washingtonexaminer.com%2Fphdqfgrmjjvbdvfjbyrmybrktmbgycsctwmtvryhvmqfcc_pyvqyjfclqqbhcjycqlyjv.html%3Fa%3DDaily%2Bon%2BEnergy%2Bboth%2Bauthors%26b%3D12%252F20%252F2024%26c%3DWEX_Daily%2Bon%2BEnergy%26d%3D24307622%26e%3Dacc29f3c176ce66d97d74ade2fdba05b9e3c1d9e6214b0774d1c5a4f05579b94&amp;data=05%7C02%7Cmichelle.bell%40ag.tamu.edu%7C46a06899ae874bb69ff308dd213ef0f2%7C9fd7580a64724d9ca142d131d3a7a116%7C0%7C0%7C638703276404686458%7CUnknown%7CTWFpbGZsb3d8eyJFbXB0eU1hcGkiOnRydWUsIlYiOiIwLjAuMDAwMCIsIlAiOiJXaW4zMiIsIkFOIjoiTWFpbCIsIldUIjoyfQ%3D%3D%7C0%7C%7C%7C&amp;sdata=EqoNLScPi3RE9tjLtd65jmu8%2BrrUhbDZTJ0FtEKtW9g%3D&amp;reserved=0" TargetMode="External"/><Relationship Id="rId74" Type="http://schemas.openxmlformats.org/officeDocument/2006/relationships/hyperlink" Target="https://www.whitehouse.gov/wp-content/uploads/2024/12/PCAST-Report-on-GW_14DEC2024_Final-1.pdf" TargetMode="External"/><Relationship Id="rId128" Type="http://schemas.openxmlformats.org/officeDocument/2006/relationships/hyperlink" Target="https://nam10.safelinks.protection.outlook.com/?url=https%3A%2F%2Fwww.grants.gov%2Fsearch-results-detail%2F357615&amp;data=05%7C02%7Cmichelle.bell%40ag.tamu.edu%7C17420d148d89444e88c208dd29b1b1d8%7C9fd7580a64724d9ca142d131d3a7a116%7C0%7C0%7C638712565349927356%7CUnknown%7CTWFpbGZsb3d8eyJFbXB0eU1hcGkiOnRydWUsIlYiOiIwLjAuMDAwMCIsIlAiOiJXaW4zMiIsIkFOIjoiTWFpbCIsIldUIjoyfQ%3D%3D%7C0%7C%7C%7C&amp;sdata=WHNnPycrWVE%2BP47Nql4%2F9CodDw4DQB%2Bp8iMLwc1cG3o%3D&amp;reserved=0" TargetMode="External"/><Relationship Id="rId335" Type="http://schemas.openxmlformats.org/officeDocument/2006/relationships/hyperlink" Target="https://tribalbusinessnews.com/sections/opinion-op-ed/14886-tribal-leadership-is-ready-to-breathe-new-life-into-managing-old-growth-forests" TargetMode="External"/><Relationship Id="rId377" Type="http://schemas.openxmlformats.org/officeDocument/2006/relationships/hyperlink" Target="https://www.airandspaceforces.com/experts-us-not-organized-equipped-for-space-ew/?utm_source=sailthru" TargetMode="External"/><Relationship Id="rId5" Type="http://schemas.openxmlformats.org/officeDocument/2006/relationships/numbering" Target="numbering.xml"/><Relationship Id="rId181" Type="http://schemas.openxmlformats.org/officeDocument/2006/relationships/hyperlink" Target="https://nam10.safelinks.protection.outlook.com/?url=https%3A%2F%2Flinks-2.govdelivery.com%2FCL0%2Fhttps%3A%252F%252Fcabiodiversitynetwork.org%252F%253Futm_medium%3Demail%2526utm_source%3Dgovdelivery%2F1%2F01010193b63db1fe-561a857b-c95c-4efb-86ad-848d84d656e2-000000%2FYAYIgXOwoM1cGKWVEhvCXFzqTDeGfeZBXeP4kGLEQ20%3D383&amp;data=05%7C02%7Cmichelle.bell%40ag.tamu.edu%7Cd20174c4fa2b496394a408dd19f5c2bd%7C9fd7580a64724d9ca142d131d3a7a116%7C0%7C1%7C638695265586248801%7CUnknown%7CTWFpbGZsb3d8eyJFbXB0eU1hcGkiOnRydWUsIlYiOiIwLjAuMDAwMCIsIlAiOiJXaW4zMiIsIkFOIjoiTWFpbCIsIldUIjoyfQ%3D%3D%7C0%7C%7C%7C&amp;sdata=H42YTmwz1s1og0Ervfw0LryjhV%2BJWp3hFN2u%2Bm0zzwU%3D&amp;reserved=0" TargetMode="External"/><Relationship Id="rId237" Type="http://schemas.openxmlformats.org/officeDocument/2006/relationships/hyperlink" Target="https://www.defense.gov/News/Releases/Release/Article/3999835/army-and-navy-successfully-test-conventional-hypersonic-missile/" TargetMode="External"/><Relationship Id="rId402" Type="http://schemas.openxmlformats.org/officeDocument/2006/relationships/hyperlink" Target="https://nam10.safelinks.protection.outlook.com/?url=https%3A%2F%2Flinks-2.govdelivery.com%2FCL0%2Fhttps%3A%252F%252Fwww.gao.gov%252Fproducts%252Fgao-25-107674%253Futm_campaign%3Dusgao_email%2526utm_content%3Ddaybook%2526utm_medium%3Demail%2526utm_source%3Dgovdelivery%2F3%2F010101938d0fd54d-3a3cfe91-6138-4223-baf3-b4d1a792727e-000000%2FBGL4iqkteRmSaYkbm4A7Wulvk8YcprN3mif6hZpQ-iU%3D381&amp;data=05%7C02%7Cmichelle.bell%40ag.tamu.edu%7C5231f5173ea14b5a39b408dd13ac7e10%7C9fd7580a64724d9ca142d131d3a7a116%7C0%7C0%7C638688353799631795%7CUnknown%7CTWFpbGZsb3d8eyJFbXB0eU1hcGkiOnRydWUsIlYiOiIwLjAuMDAwMCIsIlAiOiJXaW4zMiIsIkFOIjoiTWFpbCIsIldUIjoyfQ%3D%3D%7C0%7C%7C%7C&amp;sdata=kDpJApGIolM4dMnZWqmsCHlFW9iYs0jt5O8C8wAu2Vw%3D&amp;reserved=0" TargetMode="External"/><Relationship Id="rId279" Type="http://schemas.openxmlformats.org/officeDocument/2006/relationships/hyperlink" Target="https://www.military.com/daily-news/2024/12/13/long-duration-battery-storage-facility-coming-camp-pendleton.html" TargetMode="External"/><Relationship Id="rId43"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139" Type="http://schemas.openxmlformats.org/officeDocument/2006/relationships/hyperlink" Target="https://www.federalregister.gov/documents/2024/12/10/2024-28749/endangered-and-threatened-wildlife-and-plants-12-month-not-warranted-finding-for-the-rio-grande" TargetMode="External"/><Relationship Id="rId290" Type="http://schemas.openxmlformats.org/officeDocument/2006/relationships/hyperlink" Target="https://nam10.safelinks.protection.outlook.com/?url=https%3A%2F%2Flinks-2.govdelivery.com%2FCL0%2Fhttps%3A%252F%252Fwww.gao.gov%252Fproducts%252Fgao-25-106728%253Futm_campaign%3Dusgao_email%2526utm_content%3Dtopic_natldefense%2526utm_medium%3Demail%2526utm_source%3Dgovdelivery%2F3%2F010101938d10315a-ab70e73b-688c-4cb7-8648-7c9c9185a34c-000000%2FSg-1N8ueLPkkJlB1fZ7pGQkKazoUC_aIWbXLmCEOQTs%3D381&amp;data=05%7C02%7Cmichelle.bell%40ag.tamu.edu%7C0b32157454524ee65bfa08dd13ac6cef%7C9fd7580a64724d9ca142d131d3a7a116%7C0%7C0%7C638688353504496559%7CUnknown%7CTWFpbGZsb3d8eyJFbXB0eU1hcGkiOnRydWUsIlYiOiIwLjAuMDAwMCIsIlAiOiJXaW4zMiIsIkFOIjoiTWFpbCIsIldUIjoyfQ%3D%3D%7C0%7C%7C%7C&amp;sdata=z58CJ0CifbxMcMeczFd7EFr75eXIg2W0vxOW1wAt9A8%3D&amp;reserved=0" TargetMode="External"/><Relationship Id="rId304" Type="http://schemas.openxmlformats.org/officeDocument/2006/relationships/hyperlink" Target="https://www.airandspaceforces.com/over-classification-space-pentagon-allies/?utm_source=sailthru&amp;utm_medium=email&amp;utm_campaign=mil-ebb" TargetMode="External"/><Relationship Id="rId346" Type="http://schemas.openxmlformats.org/officeDocument/2006/relationships/hyperlink" Target="https://www.aerotime.aero/articles/joby-aviation-completes-faa-aerostructure-tests" TargetMode="External"/><Relationship Id="rId388" Type="http://schemas.openxmlformats.org/officeDocument/2006/relationships/hyperlink" Target="https://www.youtube.com/watch?v=ruhGbvP4sgU" TargetMode="External"/><Relationship Id="rId85" Type="http://schemas.openxmlformats.org/officeDocument/2006/relationships/hyperlink" Target="https://www.eventbrite.com/e/2025-western-regions-sercterc-meeting-tickets-1039225981887" TargetMode="External"/><Relationship Id="rId150" Type="http://schemas.openxmlformats.org/officeDocument/2006/relationships/hyperlink" Target="https://www.fs.usda.gov/inside-fs/delivering-mission/sustain/stewardship-agreement-signed-sierra-pacific-industries" TargetMode="External"/><Relationship Id="rId192" Type="http://schemas.openxmlformats.org/officeDocument/2006/relationships/hyperlink" Target="https://www.usbr.gov/newsroom/news-release/5045" TargetMode="External"/><Relationship Id="rId206" Type="http://schemas.openxmlformats.org/officeDocument/2006/relationships/hyperlink" Target="https://nam10.safelinks.protection.outlook.com/?url=https%3A%2F%2Flinks-2.govdelivery.com%2FCL0%2Fhttps%3A%252F%252Finternetofwater.org%252Fwp-content%252Fuploads%252F2024%252F10%252FPolicyBrief_Open-SourceCollaboration.pdf%253Futm_medium%3Demail%2526utm_source%3Dgovdelivery%2F1%2F01010193fe56ea21-760b846a-03f8-49df-8523-00196ed1bda9-000000%2Fu8lnE4D4DC97v0KzR8hwOvqZpM1esgqtXBL9C9AH6BY%3D385&amp;data=05%7C02%7Cmichelle.bell%40ag.tamu.edu%7Cd1516d8ab51f4ccdf7c908dd25c5a39e%7C9fd7580a64724d9ca142d131d3a7a116%7C0%7C1%7C638708252993080210%7CUnknown%7CTWFpbGZsb3d8eyJFbXB0eU1hcGkiOnRydWUsIlYiOiIwLjAuMDAwMCIsIlAiOiJXaW4zMiIsIkFOIjoiTWFpbCIsIldUIjoyfQ%3D%3D%7C0%7C%7C%7C&amp;sdata=72%2BS1nwypmc3ZIG9alxB6%2Fwgw9cEH5paFUiwWJL8X9M%3D&amp;reserved=0" TargetMode="External"/><Relationship Id="rId413" Type="http://schemas.openxmlformats.org/officeDocument/2006/relationships/hyperlink" Target="https://www.transportation.gov/briefing-room/big-deal-biden-harris-administration-announces-major-progress-rebuilding-americas" TargetMode="External"/><Relationship Id="rId248" Type="http://schemas.openxmlformats.org/officeDocument/2006/relationships/hyperlink" Target="https://www.af.mil/News/Article-Display/Article/3981926/aetc-centers-reach-initial-operational-capability/"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federalregister.gov/documents/2024/12/31/2024-31389/withdrawal-application-and-public-meeting-for-the-ruby-mountains-nevada" TargetMode="External"/><Relationship Id="rId315" Type="http://schemas.openxmlformats.org/officeDocument/2006/relationships/hyperlink" Target="https://content.govdelivery.com/bulletins/gd/USDHSFEMA-3c7dda6?wgt_ref=USDHSFEMA_WIDGET_EA" TargetMode="External"/><Relationship Id="rId357" Type="http://schemas.openxmlformats.org/officeDocument/2006/relationships/hyperlink" Target="https://www.aopa.org/news-and-media/all-news/2024/december/04/faa-streamlines-ads-b-privacy-program?utm_source=ebrief&amp;utm_medium=email" TargetMode="External"/><Relationship Id="rId54" Type="http://schemas.openxmlformats.org/officeDocument/2006/relationships/hyperlink" Target="https://www.doi.gov/pressreleases/interior-department-finalizes-framework-future-solar-development-public-lands" TargetMode="External"/><Relationship Id="rId96" Type="http://schemas.openxmlformats.org/officeDocument/2006/relationships/hyperlink" Target="https://nam10.safelinks.protection.outlook.com/?url=https%3A%2F%2Fwww.fisheries.noaa.gov%2Fnational%2Fhabitat-conservation%2Fhabitat-restoration-under-bipartisan-infrastructure-law-and-inflation-reduction-act&amp;data=05%7C02%7Cmichelle.bell%40ag.tamu.edu%7C4738ab0fdcac4b5e267908dd03289eee%7C9fd7580a64724d9ca142d131d3a7a116%7C0%7C0%7C638670195206861764%7CUnknown%7CTWFpbGZsb3d8eyJFbXB0eU1hcGkiOnRydWUsIlYiOiIwLjAuMDAwMCIsIlAiOiJXaW4zMiIsIkFOIjoiTWFpbCIsIldUIjoyfQ%3D%3D%7C0%7C%7C%7C&amp;sdata=DDyV6kJaLTYCNhRYVk3eL4WiMdZXLeOJ9%2Bw0HdyAISY%3D&amp;reserved=0" TargetMode="External"/><Relationship Id="rId161" Type="http://schemas.openxmlformats.org/officeDocument/2006/relationships/hyperlink" Target="https://gmsuxxbab.cc.rs6.net/tn.jsp?f=001-wSREXP1t8QxPn4c_QeUoSbgINhsDjqCG4ujvgxUr7lRganh1OXcDyKY-nSgDaL8VTX5sf-fWCCOZWDu3dTeSL74tmMpWfgjWo_KdoCqfJKOtiDufh_tqUBN50jS9T-gpRrNr6VjfC-FE6jLvC7Hm_F0W_pbYA7rX7MY3beSLA7tj49PSWrj7Jmt5IV7POqrjvxhaHnrB8Nvr_q0Om3xZXXq8mFBalyIulIgLreGTfU7JY7fqJwQRzUp3ovdnwQBME0iWucPVz5J_4OwQzc6yQ==&amp;c=4xTKZdbGWj0X2gDyYiX1xhqJPfNEvudHIRbOXb9G9HQDWCZFEQudhQ==&amp;ch=Q_ZyZEZO0y73GL0zoXUBH8PJkKCSYHlrvZrsoI2f_WnWlJFX6Haklg==" TargetMode="External"/><Relationship Id="rId217" Type="http://schemas.openxmlformats.org/officeDocument/2006/relationships/hyperlink" Target="https://nam10.safelinks.protection.outlook.com/?url=https%3A%2F%2Fwaterprogramportal.org%2F2024%2F12%2F05%2Fthis-year-in-water-policy%2F&amp;data=05%7C02%7Cmichelle.bell%40ag.tamu.edu%7C8f6d2ec51bc241ace2e008dd1604b0da%7C9fd7580a64724d9ca142d131d3a7a116%7C0%7C0%7C638690931599181674%7CUnknown%7CTWFpbGZsb3d8eyJFbXB0eU1hcGkiOnRydWUsIlYiOiIwLjAuMDAwMCIsIlAiOiJXaW4zMiIsIkFOIjoiTWFpbCIsIldUIjoyfQ%3D%3D%7C0%7C%7C%7C&amp;sdata=vaCxeDvseKjF9Hyw3QKPZYtHcsxo7sTOsxPp2cB78TQ%3D&amp;reserved=0" TargetMode="External"/><Relationship Id="rId399" Type="http://schemas.openxmlformats.org/officeDocument/2006/relationships/hyperlink" Target="https://governor.utah.gov/press/news-release-utah-gov-spencer-j-cox-condemns-the-blms-decision-to-revoke-udots-right-of-way-for-a-northern-corridor-in-favor-of-alternative-that-harms-local-conservation-efforts-a/" TargetMode="External"/><Relationship Id="rId259" Type="http://schemas.openxmlformats.org/officeDocument/2006/relationships/hyperlink" Target="https://www.army.mil/article/281829/u_s_army_releases_americas_army_2024_year_in_review" TargetMode="External"/><Relationship Id="rId424" Type="http://schemas.openxmlformats.org/officeDocument/2006/relationships/hyperlink" Target="https://www.colorado.gov/governor/news/governor-polis-colorado-energy-office-and-colorado-department-transportation-announce-173" TargetMode="External"/><Relationship Id="rId23" Type="http://schemas.openxmlformats.org/officeDocument/2006/relationships/hyperlink" Target="https://www.ferc.gov/media/december-2024-highlights-ferc-insight-volume-11" TargetMode="External"/><Relationship Id="rId119" Type="http://schemas.openxmlformats.org/officeDocument/2006/relationships/hyperlink" Target="https://www.usbr.gov/newsroom/news-release/5070" TargetMode="External"/><Relationship Id="rId270" Type="http://schemas.openxmlformats.org/officeDocument/2006/relationships/hyperlink" Target="https://simpleflying.com/5-largest-us-marine-air-stations/" TargetMode="External"/><Relationship Id="rId326" Type="http://schemas.openxmlformats.org/officeDocument/2006/relationships/hyperlink" Target="https://us02web.zoom.us/meeting/register/tZMkfu2sqjMjG93uchkKZdacOlCfBzF9l0vS" TargetMode="External"/><Relationship Id="rId65" Type="http://schemas.openxmlformats.org/officeDocument/2006/relationships/hyperlink" Target="https://www.colorado.gov/governor/news/powering-renewable-energy-and-creating-new-jobs-polis-administration-announces-peak-energy" TargetMode="External"/><Relationship Id="rId130" Type="http://schemas.openxmlformats.org/officeDocument/2006/relationships/hyperlink" Target="https://nam10.safelinks.protection.outlook.com/?url=https%3A%2F%2Fwww.fws.gov%2Fpress-release%2F2024-12%2Fservice-announces-draft-recovery-plan-callippe-silverspot-butterfly&amp;data=05%7C02%7Cmichelle.bell%40ag.tamu.edu%7C7c246194a567464121c208dd2ae1804b%7C9fd7580a64724d9ca142d131d3a7a116%7C0%7C0%7C638713870207056824%7CUnknown%7CTWFpbGZsb3d8eyJFbXB0eU1hcGkiOnRydWUsIlYiOiIwLjAuMDAwMCIsIlAiOiJXaW4zMiIsIkFOIjoiTWFpbCIsIldUIjoyfQ%3D%3D%7C0%7C%7C%7C&amp;sdata=MST%2BaEeKeHLNjzIDKCFj9k40gy71J%2FFyGxBydQHrJdM%3D&amp;reserved=0" TargetMode="External"/><Relationship Id="rId368" Type="http://schemas.openxmlformats.org/officeDocument/2006/relationships/hyperlink" Target="https://nam10.safelinks.protection.outlook.com/?url=https%3A%2F%2Fwww.ntia.doc.gov%2Fblog%2F2024%2Fnational-spectrum-strategy-update-funding-approved-lower-3-ghz-and-7%2F8-ghz-band-studies&amp;data=05%7C02%7Cmichelle.bell%40ag.tamu.edu%7Cf284dc2cda13402a8ffd08dd2b424943%7C9fd7580a64724d9ca142d131d3a7a116%7C0%7C0%7C638714285888529728%7CUnknown%7CTWFpbGZsb3d8eyJFbXB0eU1hcGkiOnRydWUsIlYiOiIwLjAuMDAwMCIsIlAiOiJXaW4zMiIsIkFOIjoiTWFpbCIsIldUIjoyfQ%3D%3D%7C0%7C%7C%7C&amp;sdata=UXHK2zzHP9vJjdkI3jN2iDFUhBNoGDAPcAUfl1EIyfw%3D&amp;reserved=0" TargetMode="External"/><Relationship Id="rId172" Type="http://schemas.openxmlformats.org/officeDocument/2006/relationships/hyperlink" Target="https://nam10.safelinks.protection.outlook.com/?url=https%3A%2F%2Flinks-2.govdelivery.com%2FCL0%2Fhttps%3A%252F%252Fwww.watereducation.org%252F%253Futm_medium%3Demail%2526utm_source%3Dgovdelivery%2F1%2F01010193fe56ea21-760b846a-03f8-49df-8523-00196ed1bda9-000000%2F7LaNqOTuDLL4mlx--8Gw-csr0VhtqPj6i-P_cuMFo5Q%3D385&amp;data=05%7C02%7Cmichelle.bell%40ag.tamu.edu%7Cd1516d8ab51f4ccdf7c908dd25c5a39e%7C9fd7580a64724d9ca142d131d3a7a116%7C0%7C1%7C638708252993040373%7CUnknown%7CTWFpbGZsb3d8eyJFbXB0eU1hcGkiOnRydWUsIlYiOiIwLjAuMDAwMCIsIlAiOiJXaW4zMiIsIkFOIjoiTWFpbCIsIldUIjoyfQ%3D%3D%7C0%7C%7C%7C&amp;sdata=NcG5hXVJTR%2BGfOwTbupfCvPAsfkIo5oYLNLD8UKr%2BRo%3D&amp;reserved=0" TargetMode="External"/><Relationship Id="rId228" Type="http://schemas.openxmlformats.org/officeDocument/2006/relationships/hyperlink" Target="https://view.comms.arizona.edu/?qs=537fa45bd6eb1a04e4443ad27a9ab5347d021a622dd95e925ab95ede62a46e4a6d947ef564aa44131546e8c56bfbcbed8ff109ec2cd6f24886a131fc541ec6dea7ae22e1900ca000f51e91673a7d8b34" TargetMode="External"/><Relationship Id="rId435" Type="http://schemas.openxmlformats.org/officeDocument/2006/relationships/hyperlink" Target="https://highways.dot.gov/newsroom/department-transportation-announces-802-million-repair-roads-and-bridges-damaged-natural" TargetMode="External"/><Relationship Id="rId281" Type="http://schemas.openxmlformats.org/officeDocument/2006/relationships/hyperlink" Target="https://www.navy.mil/Press-Office/Press-Releases/display-pressreleases/Article/3997473/california-energy-commission-grants-50-million-in-critical-funding-for-long-dur/" TargetMode="External"/><Relationship Id="rId337" Type="http://schemas.openxmlformats.org/officeDocument/2006/relationships/hyperlink" Target="https://content.govdelivery.com/accounts/USDOI/bulletins/3c56d3a" TargetMode="External"/><Relationship Id="rId34" Type="http://schemas.openxmlformats.org/officeDocument/2006/relationships/hyperlink" Target="https://nam10.safelinks.protection.outlook.com/?url=https%3A%2F%2Flinks-2.govdelivery.com%2FCL0%2Fhttps%3A%252F%252Fwindexchange.energy.gov%252Fcommunity-benefits-guide%253Futm_medium%3Demail%2526utm_source%3Dgovdelivery%2F1%2F01010193bb9b3380-e73781fe-ce80-4e46-a49a-173c05409b40-000000%2FuNfP8ZUZp4tsyo8vXmW5Wjxzd_1egT1Bw6xJNpfAPSk%3D383&amp;data=05%7C02%7Cmichelle.bell%40ag.tamu.edu%7Ca1cd7d1a6664498f53f708dd1aedc7e2%7C9fd7580a64724d9ca142d131d3a7a116%7C0%7C0%7C638696330780709945%7CUnknown%7CTWFpbGZsb3d8eyJFbXB0eU1hcGkiOnRydWUsIlYiOiIwLjAuMDAwMCIsIlAiOiJXaW4zMiIsIkFOIjoiTWFpbCIsIldUIjoyfQ%3D%3D%7C0%7C%7C%7C&amp;sdata=T7s29n8VDNklhCaQx0dRZm1g7j3ndtyHCUvE0bjA6yE%3D&amp;reserved=0" TargetMode="External"/><Relationship Id="rId76" Type="http://schemas.openxmlformats.org/officeDocument/2006/relationships/hyperlink" Target="https://nam10.safelinks.protection.outlook.com/?url=https%3A%2F%2Flinks-2.govdelivery.com%2FCL0%2Fhttps%3A%252F%252Fwww.whitehouse.gov%252Fwp-content%252Fuploads%252F2024%252F12%252FPCAST-Report-on-GW_14DEC2024_Final-1.pdf%253Futm_medium%3Demail%2526utm_source%3Dgovdelivery%2F1%2F01010193fe56ea21-760b846a-03f8-49df-8523-00196ed1bda9-000000%2FVyYJwea5FXkWoYIlWlK5Fzc_lCycRjgBWdRIKCyCoUA%3D385&amp;data=05%7C02%7Cmichelle.bell%40ag.tamu.edu%7Cd1516d8ab51f4ccdf7c908dd25c5a39e%7C9fd7580a64724d9ca142d131d3a7a116%7C0%7C1%7C638708252992962334%7CUnknown%7CTWFpbGZsb3d8eyJFbXB0eU1hcGkiOnRydWUsIlYiOiIwLjAuMDAwMCIsIlAiOiJXaW4zMiIsIkFOIjoiTWFpbCIsIldUIjoyfQ%3D%3D%7C0%7C%7C%7C&amp;sdata=vvwGbXHhBzY4OFCHIrZZSbzZFlnPkLujt0lu2Wb7UGM%3D&amp;reserved=0" TargetMode="External"/><Relationship Id="rId141" Type="http://schemas.openxmlformats.org/officeDocument/2006/relationships/hyperlink" Target="http://bit.ly/nasa-a60" TargetMode="External"/><Relationship Id="rId379" Type="http://schemas.openxmlformats.org/officeDocument/2006/relationships/hyperlink" Target="https://www.gpsworld.com/ligado-moves-forward-with-lawsuit-against-dod/" TargetMode="External"/><Relationship Id="rId7" Type="http://schemas.openxmlformats.org/officeDocument/2006/relationships/settings" Target="settings.xml"/><Relationship Id="rId183" Type="http://schemas.openxmlformats.org/officeDocument/2006/relationships/hyperlink" Target="https://nam10.safelinks.protection.outlook.com/?url=https%3A%2F%2Flinks-2.govdelivery.com%2FCL0%2Fhttps%3A%252F%252Fsdsu.zoom.us%252Fwebinar%252Fregister%252FWN_QqiFjy5-T7uZt3qUQ86n7Q%253Futm_medium%3Demail%2526utm_source%3Dgovdelivery%2523%252Fregistration%2F1%2F01010193b63db1fe-561a857b-c95c-4efb-86ad-848d84d656e2-000000%2Fusg0khIXVeCF1j3CTRLUCIEEnytHdpb8HdCGq0D20F4%3D383&amp;data=05%7C02%7Cmichelle.bell%40ag.tamu.edu%7Cd20174c4fa2b496394a408dd19f5c2bd%7C9fd7580a64724d9ca142d131d3a7a116%7C0%7C1%7C638695265586287978%7CUnknown%7CTWFpbGZsb3d8eyJFbXB0eU1hcGkiOnRydWUsIlYiOiIwLjAuMDAwMCIsIlAiOiJXaW4zMiIsIkFOIjoiTWFpbCIsIldUIjoyfQ%3D%3D%7C0%7C%7C%7C&amp;sdata=hBVVOTUfo9rugcE9HFB3cMv6J9iygfZtJzHbfOyfnJQ%3D&amp;reserved=0" TargetMode="External"/><Relationship Id="rId239" Type="http://schemas.openxmlformats.org/officeDocument/2006/relationships/hyperlink" Target="https://news.usni.org/2024/12/03/report-to-congress-on-hypersonic-weapons-15?utm_source=sailthru&amp;utm_medium=email&amp;utm_campaign=mil-ebb" TargetMode="External"/><Relationship Id="rId390" Type="http://schemas.openxmlformats.org/officeDocument/2006/relationships/hyperlink" Target="https://www.doi.gov/video/week-interior-december-6-2024" TargetMode="External"/><Relationship Id="rId404" Type="http://schemas.openxmlformats.org/officeDocument/2006/relationships/hyperlink" Target="https://www.youtube.com/watch?v=v8AX1p3fvu0" TargetMode="External"/><Relationship Id="rId250" Type="http://schemas.openxmlformats.org/officeDocument/2006/relationships/hyperlink" Target="https://www.defenseone.com/defense-systems/2024/12/air-force-may-curtail-f-35-plan-if-newer-tech-pans-out-secaf-says/401794/?oref=defenseone_today_nl" TargetMode="External"/><Relationship Id="rId292" Type="http://schemas.openxmlformats.org/officeDocument/2006/relationships/hyperlink" Target="https://www.defensenews.com/space/2024/12/23/space-operations-command-preps-for-new-shared-domain-awareness-tool/?utm_source=sailthru" TargetMode="External"/><Relationship Id="rId306" Type="http://schemas.openxmlformats.org/officeDocument/2006/relationships/hyperlink" Target="https://www.airandspaceforces.com/experts-space-domain-awareness-ussf-ai-tools/?utm_source=sailthru&amp;utm_medium=email&amp;utm_campaign=mil-ebb" TargetMode="External"/><Relationship Id="rId45" Type="http://schemas.openxmlformats.org/officeDocument/2006/relationships/hyperlink" Target="https://nam10.safelinks.protection.outlook.com/?url=https%3A%2F%2Flinks-2.govdelivery.com%2FCL0%2Fhttps%3A%252F%252Fwww.energy.gov%252Feere%252Ffuelcells%252Farticles%252Ffunding-notice-advanced-hydrogen-and-fuel-cell-technologies-drive-national%253Futm_medium%3Demail%2526utm_source%3Dgovdelivery%2F1%2F01010192df0ad6dd-c5767f5e-fb24-4d72-a775-8561c36982fc-000000%2F0WBgUGTgwYDXvl9hLeQNcGmgwhUTz_Ejhi-aastVWgE%3D377&amp;data=05%7C02%7Cmichelle.bell%40ag.tamu.edu%7C3dabe2ed62fc454b5a9d08dcf922add4%7C9fd7580a64724d9ca142d131d3a7a116%7C0%7C1%7C638659174594059059%7CUnknown%7CTWFpbGZsb3d8eyJWIjoiMC4wLjAwMDAiLCJQIjoiV2luMzIiLCJBTiI6Ik1haWwiLCJXVCI6Mn0%3D%7C0%7C%7C%7C&amp;sdata=unkxnq2SpudisPVsw1%2BUAHEGDdqAhudNvkqy6SvNDak%3D&amp;reserved=0" TargetMode="External"/><Relationship Id="rId87" Type="http://schemas.openxmlformats.org/officeDocument/2006/relationships/hyperlink" Target="https://nam10.safelinks.protection.outlook.com/?url=https%3A%2F%2Fwww.epa.gov%2Fnewsreleases%2Fepa-releases-draft-health-based-recommendations-pfas-levels-bodies-water&amp;data=05%7C02%7Cmichelle.bell%40ag.tamu.edu%7Cda6455c5c57444e76cc708dd2ae066c7%7C9fd7580a64724d9ca142d131d3a7a116%7C0%7C0%7C638713865481541938%7CUnknown%7CTWFpbGZsb3d8eyJFbXB0eU1hcGkiOnRydWUsIlYiOiIwLjAuMDAwMCIsIlAiOiJXaW4zMiIsIkFOIjoiTWFpbCIsIldUIjoyfQ%3D%3D%7C0%7C%7C%7C&amp;sdata=4WdHiWGqKc%2B6dQk0%2FUFoxPS93%2FbPTHrHSHMfOAdQJ3s%3D&amp;reserved=0" TargetMode="External"/><Relationship Id="rId110" Type="http://schemas.openxmlformats.org/officeDocument/2006/relationships/hyperlink" Target="https://www.blm.gov/press-release/blm-updates-management-plan-rio-puerco-field-office" TargetMode="External"/><Relationship Id="rId348" Type="http://schemas.openxmlformats.org/officeDocument/2006/relationships/hyperlink" Target="https://www.avweb.com/aviation-news/ga-sales-solid-through-three-quarters/" TargetMode="External"/><Relationship Id="rId152" Type="http://schemas.openxmlformats.org/officeDocument/2006/relationships/hyperlink" Target="https://www.azcentral.com/videos/news/local/arizona-environment/2024/05/19/nonprofit-works-to-improve-water-flow-in-arizona-sky-islands/72696716007/" TargetMode="External"/><Relationship Id="rId194" Type="http://schemas.openxmlformats.org/officeDocument/2006/relationships/hyperlink" Target="https://www.nrcs.usda.gov/news/usda-updates-watershed-programs-to-improve-access-for-tribal-communities" TargetMode="External"/><Relationship Id="rId208" Type="http://schemas.openxmlformats.org/officeDocument/2006/relationships/hyperlink" Target="https://nam10.safelinks.protection.outlook.com/?url=https%3A%2F%2Flinks-2.govdelivery.com%2FCL0%2Fhttps%3A%252F%252Fwww.americanrivers.org%252Fnational-floodplain-functions-alliance-webinar-series%252F%253Futm_medium%3Demail%2526utm_source%3Dgovdelivery%2F1%2F01010193fe56ea21-760b846a-03f8-49df-8523-00196ed1bda9-000000%2F8U2IwA7tkuc7rsZO6aCXe2tfL83B8AVYl0x4r5Pe1IY%3D385&amp;data=05%7C02%7Cmichelle.bell%40ag.tamu.edu%7Cd1516d8ab51f4ccdf7c908dd25c5a39e%7C9fd7580a64724d9ca142d131d3a7a116%7C0%7C1%7C638708252993106940%7CUnknown%7CTWFpbGZsb3d8eyJFbXB0eU1hcGkiOnRydWUsIlYiOiIwLjAuMDAwMCIsIlAiOiJXaW4zMiIsIkFOIjoiTWFpbCIsIldUIjoyfQ%3D%3D%7C0%7C%7C%7C&amp;sdata=zKkI8TMN2zN%2BzleKOSk%2Bkg4RJizc2d5r8h06Mb%2Fvkco%3D&amp;reserved=0" TargetMode="External"/><Relationship Id="rId415" Type="http://schemas.openxmlformats.org/officeDocument/2006/relationships/hyperlink" Target="https://aashtojournal.transportation.org/usdot-issues-130m-worth-of-smart-program-grants/" TargetMode="External"/><Relationship Id="rId261" Type="http://schemas.openxmlformats.org/officeDocument/2006/relationships/hyperlink" Target="https://public-inspection.federalregister.gov/2024-28938.pdf?1733751933" TargetMode="External"/><Relationship Id="rId14" Type="http://schemas.openxmlformats.org/officeDocument/2006/relationships/hyperlink" Target="https://youtu.be/IIsoyNS7uO4" TargetMode="External"/><Relationship Id="rId56" Type="http://schemas.openxmlformats.org/officeDocument/2006/relationships/hyperlink" Target="https://www.blm.gov/press-release/blm-approves-easley-solar-project-riverside-county?utm_medium=email&amp;utm_source=govdelivery" TargetMode="External"/><Relationship Id="rId317"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359" Type="http://schemas.openxmlformats.org/officeDocument/2006/relationships/hyperlink" Target="https://www.smartcitiesdive.com/news/drone-delivery-last-mile-droneup-ceo/735177/" TargetMode="External"/><Relationship Id="rId98" Type="http://schemas.openxmlformats.org/officeDocument/2006/relationships/hyperlink" Target="https://www.doi.gov/pressreleases/secretary-haaland-applauds-400-co-stewardship-agreements-under-biden-harris" TargetMode="External"/><Relationship Id="rId121" Type="http://schemas.openxmlformats.org/officeDocument/2006/relationships/hyperlink" Target="https://nam10.safelinks.protection.outlook.com/?url=https%3A%2F%2Fatlaspolicy.us21.list-manage.com%2Ftrack%2Fclick%3Fu%3Db7dd5fec7dd3793c0eced07eb%26id%3D5f815ddda8%26e%3Dc9b99aaa74&amp;data=05%7C02%7Cmichelle.bell%40ag.tamu.edu%7C8ae41bc9516e419cfa7108dceefa6556%7C9fd7580a64724d9ca142d131d3a7a116%7C0%7C0%7C638648006415894842%7CUnknown%7CTWFpbGZsb3d8eyJWIjoiMC4wLjAwMDAiLCJQIjoiV2luMzIiLCJBTiI6Ik1haWwiLCJXVCI6Mn0%3D%7C0%7C%7C%7C&amp;sdata=ibFoDu3IbFPffKEUuMQXuu69zkV9oBLUWMgah9IKMG4%3D&amp;reserved=0" TargetMode="External"/><Relationship Id="rId163" Type="http://schemas.openxmlformats.org/officeDocument/2006/relationships/hyperlink" Target="https://wrrc.arizona.edu/news/adwr-hosts-public-hearing-proposed-willcox-ama" TargetMode="External"/><Relationship Id="rId219" Type="http://schemas.openxmlformats.org/officeDocument/2006/relationships/hyperlink" Target="https://wrrc.arizona.edu/publication/reflections-ending-year-note-optimism" TargetMode="External"/><Relationship Id="rId370" Type="http://schemas.openxmlformats.org/officeDocument/2006/relationships/hyperlink" Target="https://nam10.safelinks.protection.outlook.com/?url=https%3A%2F%2Fwww.ntia.doc.gov%2Fpress-release%2F2024%2Fbiden-harris-administration-recommends-award-more-276-million-expand-internet-use-tribal-lands&amp;data=05%7C02%7Cmichelle.bell%40ag.tamu.edu%7Cf284dc2cda13402a8ffd08dd2b424943%7C9fd7580a64724d9ca142d131d3a7a116%7C0%7C0%7C638714285888564370%7CUnknown%7CTWFpbGZsb3d8eyJFbXB0eU1hcGkiOnRydWUsIlYiOiIwLjAuMDAwMCIsIlAiOiJXaW4zMiIsIkFOIjoiTWFpbCIsIldUIjoyfQ%3D%3D%7C0%7C%7C%7C&amp;sdata=WPnAvs4crQAflq4UEY3lW7Cc0gWwn60YY1Dx%2BH5Gek4%3D&amp;reserved=0" TargetMode="External"/><Relationship Id="rId426" Type="http://schemas.openxmlformats.org/officeDocument/2006/relationships/hyperlink" Target="https://nam10.safelinks.protection.outlook.com/?url=https%3A%2F%2Fatlaspolicy.us21.list-manage.com%2Ftrack%2Fclick%3Fu%3Db7dd5fec7dd3793c0eced07eb%26id%3D7abf5bc880%26e%3Dc9b99aaa74&amp;data=05%7C02%7Cmichelle.bell%40ag.tamu.edu%7Ce65c4df6b7564601c40e08dd160427c4%7C9fd7580a64724d9ca142d131d3a7a116%7C0%7C0%7C638690929293439367%7CUnknown%7CTWFpbGZsb3d8eyJFbXB0eU1hcGkiOnRydWUsIlYiOiIwLjAuMDAwMCIsIlAiOiJXaW4zMiIsIkFOIjoiTWFpbCIsIldUIjoyfQ%3D%3D%7C0%7C%7C%7C&amp;sdata=RrW%2B1%2BaP74QbdmuguXuug7Ts8SJIYVVzs5qiFrifpDQ%3D&amp;reserved=0" TargetMode="External"/><Relationship Id="rId230" Type="http://schemas.openxmlformats.org/officeDocument/2006/relationships/hyperlink" Target="https://www.defense.gov/News/Releases/Release/Article/3986597/dod-announces-strategy-for-countering-unmanned-systems/" TargetMode="External"/><Relationship Id="rId25" Type="http://schemas.openxmlformats.org/officeDocument/2006/relationships/hyperlink" Target="https://nam10.safelinks.protection.outlook.com/?url=https%3A%2F%2Fwww.energy.gov%2Foe%2Farticles%2Fdraft-energy-storage-strategy-and-roadmap-update-released-input-requested&amp;data=05%7C02%7Cmichelle.bell%40ag.tamu.edu%7Cff11ddd95c47458b36d708dd2adf63b8%7C9fd7580a64724d9ca142d131d3a7a116%7C0%7C0%7C638713861123654475%7CUnknown%7CTWFpbGZsb3d8eyJFbXB0eU1hcGkiOnRydWUsIlYiOiIwLjAuMDAwMCIsIlAiOiJXaW4zMiIsIkFOIjoiTWFpbCIsIldUIjoyfQ%3D%3D%7C0%7C%7C%7C&amp;sdata=gjI0LOAOQIMtjKFZbUHrMZIf5e7gKDvO%2B%2FtQjwj3Q30%3D&amp;reserved=0" TargetMode="External"/><Relationship Id="rId67" Type="http://schemas.openxmlformats.org/officeDocument/2006/relationships/hyperlink" Target="https://www.azcentral.com/story/news/local/arizona/2024/12/06/land-use-plan-would-help-navajo-residents-affected-by-mine-closures/76766100007/" TargetMode="External"/><Relationship Id="rId272" Type="http://schemas.openxmlformats.org/officeDocument/2006/relationships/hyperlink" Target="https://news.usni.org/2024/12/24/marine-corps-refine-tactical-5g-for-expeditionary-operations-plan-new-tech-lab?utm_source=sailthru" TargetMode="External"/><Relationship Id="rId328" Type="http://schemas.openxmlformats.org/officeDocument/2006/relationships/hyperlink" Target="https://www.hcn.org/articles/wildfire-in-december/" TargetMode="External"/><Relationship Id="rId132" Type="http://schemas.openxmlformats.org/officeDocument/2006/relationships/hyperlink" Target="https://nam10.safelinks.protection.outlook.com/?url=https%3A%2F%2Fwww.fws.gov%2Fstory%2F2024-12%2Fdefense-our-natural-resources&amp;data=05%7C02%7Cmichelle.bell%40ag.tamu.edu%7C7c246194a567464121c208dd2ae1804b%7C9fd7580a64724d9ca142d131d3a7a116%7C0%7C0%7C638713870207111607%7CUnknown%7CTWFpbGZsb3d8eyJFbXB0eU1hcGkiOnRydWUsIlYiOiIwLjAuMDAwMCIsIlAiOiJXaW4zMiIsIkFOIjoiTWFpbCIsIldUIjoyfQ%3D%3D%7C0%7C%7C%7C&amp;sdata=f8mqd91PQburKF97k1ZtGE5gJxAo5JUKQAFOd0%2Bc4KA%3D&amp;reserved=0" TargetMode="External"/><Relationship Id="rId174" Type="http://schemas.openxmlformats.org/officeDocument/2006/relationships/hyperlink" Target="https://nam10.safelinks.protection.outlook.com/?url=https%3A%2F%2Flinks-2.govdelivery.com%2FCL0%2Fhttps%3A%252F%252Fwater.ca.gov%252F-%252Fmedia%252FCWC-Website%252FFiles%252FDocuments%252F2024%252F2025_CWC_StrategicPlan_Final.pdf%253Futm_medium%3Demail%2526utm_source%3Dgovdelivery%2F1%2F01010193da4a6c4b-d4c131c0-b5d1-48a1-81ec-0510e3ca0691-000000%2FMBIxcdPN6aBCCcGk616pSmNPn2uBbgpssb8v2YyzOGs%3D384&amp;data=05%7C02%7Cmichelle.bell%40ag.tamu.edu%7Caf24b7d85d8249a92e0d08dd1fa53af4%7C9fd7580a64724d9ca142d131d3a7a116%7C0%7C1%7C638701516736512356%7CUnknown%7CTWFpbGZsb3d8eyJFbXB0eU1hcGkiOnRydWUsIlYiOiIwLjAuMDAwMCIsIlAiOiJXaW4zMiIsIkFOIjoiTWFpbCIsIldUIjoyfQ%3D%3D%7C0%7C%7C%7C&amp;sdata=KiGjbRzbcoYzP%2BIQFDZCG%2BjemHg2yO6Rsv24DU9GLWY%3D&amp;reserved=0" TargetMode="External"/><Relationship Id="rId381" Type="http://schemas.openxmlformats.org/officeDocument/2006/relationships/hyperlink" Target="https://experience.arcgis.com/experience/83b5c08cae8b47d3b7c623f2de1f0dcc" TargetMode="External"/><Relationship Id="rId241" Type="http://schemas.openxmlformats.org/officeDocument/2006/relationships/hyperlink" Target="https://www.defenseone.com/defense-systems/2024/12/army-marine-corps-want-more-ground-vehicle-simulators/401437/?oref=d1-featured-river-secondary&amp;utm_source=sailthru&amp;utm_medium=email&amp;utm_campaign=mil-ebb" TargetMode="External"/><Relationship Id="rId437" Type="http://schemas.openxmlformats.org/officeDocument/2006/relationships/footer" Target="footer2.xml"/><Relationship Id="rId36" Type="http://schemas.openxmlformats.org/officeDocument/2006/relationships/hyperlink" Target="https://nam10.safelinks.protection.outlook.com/?url=https%3A%2F%2Flinks-2.govdelivery.com%2FCL0%2Fhttps%3A%252F%252Fwindexchange.energy.gov%252Fnews%252F7193%253Futm_medium%3Demail%2526utm_source%3Dgovdelivery%2F2%2F01010193bb9b3380-e73781fe-ce80-4e46-a49a-173c05409b40-000000%2FxmCdI6Ist0erkd9oX5t58HPdFVLUYGF-1nd0bZH3Res%3D383&amp;data=05%7C02%7Cmichelle.bell%40ag.tamu.edu%7Ca1cd7d1a6664498f53f708dd1aedc7e2%7C9fd7580a64724d9ca142d131d3a7a116%7C0%7C0%7C638696330780748799%7CUnknown%7CTWFpbGZsb3d8eyJFbXB0eU1hcGkiOnRydWUsIlYiOiIwLjAuMDAwMCIsIlAiOiJXaW4zMiIsIkFOIjoiTWFpbCIsIldUIjoyfQ%3D%3D%7C0%7C%7C%7C&amp;sdata=9fbj9qIHgSyshnrydr%2BNhhs%2FJWH325XBeW%2FQVMapark%3D&amp;reserved=0" TargetMode="External"/><Relationship Id="rId283" Type="http://schemas.openxmlformats.org/officeDocument/2006/relationships/hyperlink" Target="https://news.usni.org/2024/12/12/report-to-congress-on-f-35-lighting-ii-joint-strike-fighter?utm_source=sailthru" TargetMode="External"/><Relationship Id="rId339" Type="http://schemas.openxmlformats.org/officeDocument/2006/relationships/hyperlink" Target="https://nam10.safelinks.protection.outlook.com/?url=https%3A%2F%2Fatlaspolicy.us21.list-manage.com%2Ftrack%2Fclick%3Fu%3Db7dd5fec7dd3793c0eced07eb%26id%3Dbed80aef3a%26e%3Dc9b99aaa74&amp;data=05%7C02%7Cmichelle.bell%40ag.tamu.edu%7Ce65c4df6b7564601c40e08dd160427c4%7C9fd7580a64724d9ca142d131d3a7a116%7C0%7C0%7C638690929293462352%7CUnknown%7CTWFpbGZsb3d8eyJFbXB0eU1hcGkiOnRydWUsIlYiOiIwLjAuMDAwMCIsIlAiOiJXaW4zMiIsIkFOIjoiTWFpbCIsIldUIjoyfQ%3D%3D%7C0%7C%7C%7C&amp;sdata=IPH3tu6rOPuzdzceqZqgmWH%2FPat7Mn0W3EWpDAk25bg%3D&amp;reserved=0" TargetMode="External"/><Relationship Id="rId78" Type="http://schemas.openxmlformats.org/officeDocument/2006/relationships/hyperlink" Target="https://www.doi.gov/pressreleases/interior-and-defense-departments-invest-15-million-preserve-green-spaces-enhance" TargetMode="External"/><Relationship Id="rId101" Type="http://schemas.openxmlformats.org/officeDocument/2006/relationships/hyperlink" Target="https://content.govdelivery.com/accounts/USDOI/bulletins/3c5317e" TargetMode="External"/><Relationship Id="rId143" Type="http://schemas.openxmlformats.org/officeDocument/2006/relationships/hyperlink" Target="https://www.usda.gov/article/biden-harris-administration-sets-record-investment-private-lands-conservation-2024-thanks-inflation" TargetMode="External"/><Relationship Id="rId185" Type="http://schemas.openxmlformats.org/officeDocument/2006/relationships/hyperlink" Target="https://nam10.safelinks.protection.outlook.com/?url=https%3A%2F%2Flinks-2.govdelivery.com%2FCL0%2Fhttps%3A%252F%252Fwater.ca.gov%252F-%252Fmedia%252FDWR-Website%252FWeb-Pages%252FPrograms%252FCalifornia-Water-Plan%252FDocs%252FUpdate2023%252FSupporting-Documents%252FWater-Portfolios-and-Balances.pdf%253Futm_medium%3Demail%2526utm_source%3Dgovdelivery%2F1%2F010101939231d14a-bd29a14c-22c3-441d-893f-56f79ab3fd78-000000%2FsvlzMSZIs_qulbLyzcWANldG61_PqyQ_azfshx9Ro4k%3D382&amp;data=05%7C02%7Cmichelle.bell%40ag.tamu.edu%7Cc08f9395edd04aa8550a08dd14753f58%7C9fd7580a64724d9ca142d131d3a7a116%7C0%7C1%7C638689216027237623%7CUnknown%7CTWFpbGZsb3d8eyJFbXB0eU1hcGkiOnRydWUsIlYiOiIwLjAuMDAwMCIsIlAiOiJXaW4zMiIsIkFOIjoiTWFpbCIsIldUIjoyfQ%3D%3D%7C0%7C%7C%7C&amp;sdata=57BksCp0oiE5GHBDZUcAM%2B6%2B1tquE9k2g0euDjHSye0%3D&amp;reserved=0" TargetMode="External"/><Relationship Id="rId350" Type="http://schemas.openxmlformats.org/officeDocument/2006/relationships/hyperlink" Target="https://nam10.safelinks.protection.outlook.com/?url=https%3A%2F%2Flinks-1.govdelivery.com%2FCL0%2Fhttps%3A%252F%252Fweb.cvent.com%252Fevent%252F94f2ea30-f277-4b19-bfc2-c988ae1367ab%252Fsummary%2F1%2F01000193e014f895-77ba96ac-60fc-4460-86ef-3782609b9ab3-000000%2FIVPFJX-nFXqeulZRCXpn95LfeIM9UKeQRG6IyJMPsxw%3D384&amp;data=05%7C02%7Cmichelle.bell%40ag.tamu.edu%7C0554540accad47eaace608dd2058eac7%7C9fd7580a64724d9ca142d131d3a7a116%7C0%7C0%7C638702288487454006%7CUnknown%7CTWFpbGZsb3d8eyJFbXB0eU1hcGkiOnRydWUsIlYiOiIwLjAuMDAwMCIsIlAiOiJXaW4zMiIsIkFOIjoiTWFpbCIsIldUIjoyfQ%3D%3D%7C0%7C%7C%7C&amp;sdata=1EFQw63MysuXKn98L5IAbkOMQ2T4GTEn88NqBxuETRs%3D&amp;reserved=0" TargetMode="External"/><Relationship Id="rId406" Type="http://schemas.openxmlformats.org/officeDocument/2006/relationships/hyperlink" Target="https://files.constantcontact.com/b4452133801/ecdd0627-52d8-42f9-a61a-eaf209def2d4.pdf?rdr=true" TargetMode="External"/><Relationship Id="rId9" Type="http://schemas.openxmlformats.org/officeDocument/2006/relationships/footnotes" Target="footnotes.xml"/><Relationship Id="rId210" Type="http://schemas.openxmlformats.org/officeDocument/2006/relationships/hyperlink" Target="https://www.watereducation.org/western-water-e-mail-blast/western-water-colorado-river-users-craft-creative-paths-water-security" TargetMode="External"/><Relationship Id="rId392" Type="http://schemas.openxmlformats.org/officeDocument/2006/relationships/hyperlink" Target="https://www.gov.ca.gov/2024/12/21/the-california-weekly-dec-21/" TargetMode="External"/><Relationship Id="rId252" Type="http://schemas.openxmlformats.org/officeDocument/2006/relationships/hyperlink" Target="https://www.airandspaceforces.com/usaf-leaders-see-human-machine-teams-not-robots-as-future-of-airpower/?utm_source=sailthru" TargetMode="External"/><Relationship Id="rId294" Type="http://schemas.openxmlformats.org/officeDocument/2006/relationships/hyperlink" Target="https://www.airandspaceforces.com/as-space-force-turns-5-heres-what-you-need-to-know-about-the-military-service/?utm_source=sailthru" TargetMode="External"/><Relationship Id="rId308" Type="http://schemas.openxmlformats.org/officeDocument/2006/relationships/hyperlink" Target="https://nam10.safelinks.protection.outlook.com/?url=https%3A%2F%2Flinks-1.govdelivery.com%2FCL0%2Fhttps%3A%252F%252Furldefense.us%252Fv3%252F__https%3A%252Fc4kcwq4ab.cc.rs6.net%252Ftn.jsp%253Ff%3D001DcivRmoTuB5SNvtLyyqniCAjYSmuI_PLB3nOIqQ2GgEDgoeC-XC-9Qoox5NrLZTTDdbDTpP_HWOcE7X4xX6HkFZD-XK8-mqEr0Y2s_UXCNDbE3mNBRJydjdQF9h7VGrgtGmbS1Mr9yl-d8RgETBKMtDv-VRvf9-ZpB1XADj5QnnMXJ01snmvIhmuuFTUEB4Xz-YA_Qw1Eo_56_ZhYpRDups6MTOhGhBSYVQgrR6ofiLVfE---ArDjWZDeZJlDCBj%2526c%3D_6QiJams4QwLu_3IWRuBDEyUTDzfcTEMMnPPpj5y5IcoodTKuLbf0A%3D%3D%2526ch%3DE7hhxdlKazHMo1a3bA6UnC9JqiAWY5O_YSLHXqwF4pAq1SY6HS9BFA%3D%3D__%3B!!BClRuOV5cvtbuNI!HUTAVTs7u1t-7LVmswxay1GQyLgVpJVemj9rz_XRmvk8foPWe_dZA0uR7vxL4GzYvvh-S6fWJ-Vqn5SfCm2LBXx44Jdjt_E%252524%2F1%2F010001942916f625-62b20c83-0b0d-4528-b01c-e35c535016c8-000000%2FnlcTifzC8mrQ7RoUoPv8URJClSbTZrzDDztzbHAXd2E%3D386&amp;data=05%7C02%7Cmichelle.bell%40ag.tamu.edu%7Ceb73e666533542e4126708dd2b7be922%7C9fd7580a64724d9ca142d131d3a7a116%7C0%7C1%7C638714533403307747%7CUnknown%7CTWFpbGZsb3d8eyJFbXB0eU1hcGkiOnRydWUsIlYiOiIwLjAuMDAwMCIsIlAiOiJXaW4zMiIsIkFOIjoiTWFpbCIsIldUIjoyfQ%3D%3D%7C0%7C%7C%7C&amp;sdata=5GMcjAxA8HasqGUqTqXS5AM8%2FePMnZvfp3R7V14ltNU%3D&amp;reserved=0" TargetMode="External"/><Relationship Id="rId47" Type="http://schemas.openxmlformats.org/officeDocument/2006/relationships/hyperlink" Target="https://nam10.safelinks.protection.outlook.com/?url=https%3A%2F%2Fwww.eia.gov%2Felectricity%2Fwholesale%2F&amp;data=05%7C02%7Cmichelle.bell%40ag.tamu.edu%7C8f4c35b321da499b456f08dd2b4652cc%7C9fd7580a64724d9ca142d131d3a7a116%7C0%7C0%7C638714303214793887%7CUnknown%7CTWFpbGZsb3d8eyJFbXB0eU1hcGkiOnRydWUsIlYiOiIwLjAuMDAwMCIsIlAiOiJXaW4zMiIsIkFOIjoiTWFpbCIsIldUIjoyfQ%3D%3D%7C0%7C%7C%7C&amp;sdata=1nF87fJ2l4fzKY7DtE4qL0YQ9bhmVyZQ9hS4Yo7Mojw%3D&amp;reserved=0" TargetMode="External"/><Relationship Id="rId89" Type="http://schemas.openxmlformats.org/officeDocument/2006/relationships/hyperlink" Target="https://nam10.safelinks.protection.outlook.com/?url=https%3A%2F%2Fwww.epa.gov%2Fnewsreleases%2Fepa-launches-new-studies-and-data-collection-efforts-better-protect-communities-pfas&amp;data=05%7C02%7Cmichelle.bell%40ag.tamu.edu%7Cda6455c5c57444e76cc708dd2ae066c7%7C9fd7580a64724d9ca142d131d3a7a116%7C0%7C0%7C638713865481573339%7CUnknown%7CTWFpbGZsb3d8eyJFbXB0eU1hcGkiOnRydWUsIlYiOiIwLjAuMDAwMCIsIlAiOiJXaW4zMiIsIkFOIjoiTWFpbCIsIldUIjoyfQ%3D%3D%7C0%7C%7C%7C&amp;sdata=43XANEy4ks0TesQXHX1to29WkcKI5xc2TpLVxq9eUe0%3D&amp;reserved=0" TargetMode="External"/><Relationship Id="rId112" Type="http://schemas.openxmlformats.org/officeDocument/2006/relationships/hyperlink" Target="https://www.blm.gov/press-release/secretary-haaland-initiates-two-year-protection-pecos-river-watershed-mining-claims" TargetMode="External"/><Relationship Id="rId154" Type="http://schemas.openxmlformats.org/officeDocument/2006/relationships/hyperlink" Target="https://www.latimes.com/environment/story/2024-12-10/colorado-river-divisions" TargetMode="External"/><Relationship Id="rId361" Type="http://schemas.openxmlformats.org/officeDocument/2006/relationships/hyperlink" Target="https://www.dhs.gov/news/2024/12/16/dhs-fbi-faa-dod-joint-statement-ongoing-response-reported-drone-sightings" TargetMode="External"/><Relationship Id="rId196" Type="http://schemas.openxmlformats.org/officeDocument/2006/relationships/hyperlink" Target="https://www.blm.gov/press-release/blm-announces-transfer-lands-walker-river-paiute-tribe" TargetMode="External"/><Relationship Id="rId417" Type="http://schemas.openxmlformats.org/officeDocument/2006/relationships/hyperlink" Target="https://idahocapitalsun.com/2024/12/10/electric-transportation-partnership-launches-in-idaho-states-across-the-west/" TargetMode="External"/><Relationship Id="rId16" Type="http://schemas.openxmlformats.org/officeDocument/2006/relationships/hyperlink" Target="https://youtu.be/-yMruVEd1tw" TargetMode="External"/><Relationship Id="rId221" Type="http://schemas.openxmlformats.org/officeDocument/2006/relationships/hyperlink" Target="https://wrrc.arizona.edu/news/apw-beneath-surface-arizona-communities-depend-well-water" TargetMode="External"/><Relationship Id="rId263" Type="http://schemas.openxmlformats.org/officeDocument/2006/relationships/hyperlink" Target="https://defensescoop.com/2024/12/11/army-planning-outfit-armored-units-with-network-kit-2025/?utm_source=sailthru&amp;utm_medium=email&amp;utm_campaign=mil-ebb" TargetMode="External"/><Relationship Id="rId319"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58" Type="http://schemas.openxmlformats.org/officeDocument/2006/relationships/hyperlink" Target="https://ktar.com/story/5631150/aps-new-energy-supply-arizona-customers/" TargetMode="External"/><Relationship Id="rId123" Type="http://schemas.openxmlformats.org/officeDocument/2006/relationships/hyperlink" Target="https://nam10.safelinks.protection.outlook.com/?url=https%3A%2F%2Flinks-1.govdelivery.com%2FCL0%2Fhttps%3A%252F%252Fwww.grants.gov%252Fsearch-results-detail%252F350116%253Futm_medium%3Demail%2526utm_source%3Dgovdelivery%2F1%2F01000193e165c599-c97a2fd1-44ca-4307-8a46-f81cfe00a73f-000000%2FdLJACw6joxpMnyt7dCpcsZr_m9K2lxLy4EnA705RRwY%3D384&amp;data=05%7C02%7Cmichelle.bell%40ag.tamu.edu%7C3c8e144ae91c4b18e72908dd214b63d3%7C9fd7580a64724d9ca142d131d3a7a116%7C0%7C0%7C638703329872052150%7CUnknown%7CTWFpbGZsb3d8eyJFbXB0eU1hcGkiOnRydWUsIlYiOiIwLjAuMDAwMCIsIlAiOiJXaW4zMiIsIkFOIjoiTWFpbCIsIldUIjoyfQ%3D%3D%7C0%7C%7C%7C&amp;sdata=TCgBG4QqYG3WkE4ujZdfUrT%2FbiOt9N1mdjqyl7fCbCk%3D&amp;reserved=0" TargetMode="External"/><Relationship Id="rId330" Type="http://schemas.openxmlformats.org/officeDocument/2006/relationships/hyperlink" Target="https://nam10.safelinks.protection.outlook.com/?url=https%3A%2F%2Flinks-2.govdelivery.com%2FCL0%2Fhttps%3A%252F%252Fwww.gao.gov%252Fproducts%252Fgao-25-106862%253Futm_campaign%3Dusgao_email%2526utm_content%3Ddaybook%2526utm_medium%3Demail%2526utm_source%3Dgovdelivery%2F3%2F01010193da44d152-0544f090-2eca-4628-9d59-d4e9fb8305e0-000000%2FLNIcEq0A7UOAkUkOe-xIo5NuP7gDOialhIxqYw_ECP4%3D384&amp;data=05%7C02%7Cmichelle.bell%40ag.tamu.edu%7C1d08528980884fda1caf08dd1f743948%7C9fd7580a64724d9ca142d131d3a7a116%7C0%7C0%7C638701306240282904%7CUnknown%7CTWFpbGZsb3d8eyJFbXB0eU1hcGkiOnRydWUsIlYiOiIwLjAuMDAwMCIsIlAiOiJXaW4zMiIsIkFOIjoiTWFpbCIsIldUIjoyfQ%3D%3D%7C0%7C%7C%7C&amp;sdata=nBEo7R6d383MUilw38ZxpKaiR%2FkLj5qmwf2d3nmjUzo%3D&amp;reserved=0" TargetMode="External"/><Relationship Id="rId165" Type="http://schemas.openxmlformats.org/officeDocument/2006/relationships/hyperlink" Target="https://www.gov.ca.gov/2024/12/21/california-secures-critical-funding-to-address-tijuana-river-sewage-crisis-in-imperial-beach-and-surrounding-communities/" TargetMode="External"/><Relationship Id="rId372" Type="http://schemas.openxmlformats.org/officeDocument/2006/relationships/hyperlink" Target="https://executivegov.com/2024/12/government-study-spectrum-sharing-lower-37-ghz/" TargetMode="External"/><Relationship Id="rId428" Type="http://schemas.openxmlformats.org/officeDocument/2006/relationships/hyperlink" Target="https://westgov.org/news/article/watch-governor-cox-hosts-the-first-brand-west-initiative-workshop-in-salt-lake-city" TargetMode="External"/><Relationship Id="rId232" Type="http://schemas.openxmlformats.org/officeDocument/2006/relationships/hyperlink" Target="https://www.defenseone.com/technology/2024/12/new-ai-tool-air-defense-takes-advanced-missiles-and-drone-swarms/401381/?oref=d1-featured-river-top&amp;utm_source=sailthru&amp;utm_medium=email&amp;utm_campaign=mil-ebb" TargetMode="External"/><Relationship Id="rId274" Type="http://schemas.openxmlformats.org/officeDocument/2006/relationships/hyperlink" Target="https://news.usni.org/2024/12/10/u-s-military-has-to-be-ready-to-grow-to-take-on-expanded-threats-says-cmc-smith" TargetMode="External"/><Relationship Id="rId27" Type="http://schemas.openxmlformats.org/officeDocument/2006/relationships/hyperlink" Target="https://nam10.safelinks.protection.outlook.com/?url=https%3A%2F%2Fwww.energy.gov%2Foced%2Farticles%2Foced-announces-18-billion-new-funding-transformational-direct-air-capture&amp;data=05%7C02%7Cmichelle.bell%40ag.tamu.edu%7Cff11ddd95c47458b36d708dd2adf63b8%7C9fd7580a64724d9ca142d131d3a7a116%7C0%7C0%7C638713861124110272%7CUnknown%7CTWFpbGZsb3d8eyJFbXB0eU1hcGkiOnRydWUsIlYiOiIwLjAuMDAwMCIsIlAiOiJXaW4zMiIsIkFOIjoiTWFpbCIsIldUIjoyfQ%3D%3D%7C0%7C%7C%7C&amp;sdata=Oiy9vCcS4PYg5zmkKXtvdalX%2FRthE7yYfuqZMy2TO7I%3D&amp;reserved=0" TargetMode="External"/><Relationship Id="rId69" Type="http://schemas.openxmlformats.org/officeDocument/2006/relationships/hyperlink" Target="https://ie-exchange.energy.gov/" TargetMode="External"/><Relationship Id="rId134" Type="http://schemas.openxmlformats.org/officeDocument/2006/relationships/hyperlink" Target="https://nam10.safelinks.protection.outlook.com/?url=https%3A%2F%2Fwww.fws.gov%2Fpress-release%2F2024-12%2Fus-fish-and-wildlife-service-and-department-defense-celebrate-efforts&amp;data=05%7C02%7Cmichelle.bell%40ag.tamu.edu%7C7c246194a567464121c208dd2ae1804b%7C9fd7580a64724d9ca142d131d3a7a116%7C0%7C0%7C638713870207171442%7CUnknown%7CTWFpbGZsb3d8eyJFbXB0eU1hcGkiOnRydWUsIlYiOiIwLjAuMDAwMCIsIlAiOiJXaW4zMiIsIkFOIjoiTWFpbCIsIldUIjoyfQ%3D%3D%7C0%7C%7C%7C&amp;sdata=eCGEZPuEThap9CyWHQfYwl5AZefjflfAMDszUG83a54%3D&amp;reserved=0" TargetMode="External"/><Relationship Id="rId80" Type="http://schemas.openxmlformats.org/officeDocument/2006/relationships/hyperlink" Target="https://content.govdelivery.com/accounts/USDOI/bulletins/3c64487" TargetMode="External"/><Relationship Id="rId176" Type="http://schemas.openxmlformats.org/officeDocument/2006/relationships/hyperlink" Target="https://nam10.safelinks.protection.outlook.com/?url=https%3A%2F%2Flinks-2.govdelivery.com%2FCL0%2Fhttps%3A%252F%252Fforms.office.com%252Fpages%252Fresponsepage.aspx%253Fid%3DUlYdt4NLV0KvzX_Rd4hFZLsrMaWFz7RJtZIxXlPCqw1UODJIWTkwS1I1SVFRTTdPS1RIQjAyUjlPTy4u%2526route%3Dshorturl%2526utm_medium%3Demail%2526utm_source%3Dgovdelivery%2F1%2F01010193da4a6c4b-d4c131c0-b5d1-48a1-81ec-0510e3ca0691-000000%2FXOBGI3xHtUrHyY6eBZl0VN5yZCbBnyNm0PNK-2tN00Y%3D384&amp;data=05%7C02%7Cmichelle.bell%40ag.tamu.edu%7Caf24b7d85d8249a92e0d08dd1fa53af4%7C9fd7580a64724d9ca142d131d3a7a116%7C0%7C1%7C638701516736604883%7CUnknown%7CTWFpbGZsb3d8eyJFbXB0eU1hcGkiOnRydWUsIlYiOiIwLjAuMDAwMCIsIlAiOiJXaW4zMiIsIkFOIjoiTWFpbCIsIldUIjoyfQ%3D%3D%7C0%7C%7C%7C&amp;sdata=UluUtvuWkXYnE%2F0lcCzMiYtvR6pMFJ5%2B19i7Ua%2FrtgE%3D&amp;reserved=0" TargetMode="External"/><Relationship Id="rId341" Type="http://schemas.openxmlformats.org/officeDocument/2006/relationships/hyperlink" Target="https://www.gov.ca.gov/2024/11/15/california-communities-impacted-by-the-2018-wildfires-to-receive-over-40-million-in-federal-funding/" TargetMode="External"/><Relationship Id="rId383" Type="http://schemas.openxmlformats.org/officeDocument/2006/relationships/hyperlink" Target="https://www.blm.gov/press-release/blm-california-selects-elizabeth-meyer-shields-new-deputy-state-director-resources" TargetMode="External"/><Relationship Id="rId439" Type="http://schemas.openxmlformats.org/officeDocument/2006/relationships/theme" Target="theme/theme1.xml"/><Relationship Id="rId201" Type="http://schemas.openxmlformats.org/officeDocument/2006/relationships/hyperlink" Target="https://www.nps.gov/articles/000/tribal-heritage-grant-opportunity.htm" TargetMode="External"/><Relationship Id="rId243" Type="http://schemas.openxmlformats.org/officeDocument/2006/relationships/hyperlink" Target="https://www.repi.mil/Portals/44/REPI_Readiness_and_Recreation_FactSheet_121124_v2.pdf" TargetMode="External"/><Relationship Id="rId285" Type="http://schemas.openxmlformats.org/officeDocument/2006/relationships/hyperlink" Target="https://www.wsj.com/tech/underwater-sea-drones-ghost-shark-manta-ray-7e22e140?st=JYsxii" TargetMode="External"/><Relationship Id="rId38" Type="http://schemas.openxmlformats.org/officeDocument/2006/relationships/hyperlink" Target="https://nam10.safelinks.protection.outlook.com/?url=https%3A%2F%2Flinks-2.govdelivery.com%2FCL0%2Fhttps%3A%252F%252Fwindexchange.energy.gov%252Fprojects%252Fordinances%253Futm_medium%3Demail%2526utm_source%3Dgovdelivery%2F1%2F01010193bb9b3380-e73781fe-ce80-4e46-a49a-173c05409b40-000000%2FbDAq9dFpcJmzAKmEQkF6Xmro_002hL9vX1g1MRMIIZk%3D383&amp;data=05%7C02%7Cmichelle.bell%40ag.tamu.edu%7C21504505956945fbca8808dd1aeebfa8%7C9fd7580a64724d9ca142d131d3a7a116%7C0%7C0%7C638696334937492902%7CUnknown%7CTWFpbGZsb3d8eyJFbXB0eU1hcGkiOnRydWUsIlYiOiIwLjAuMDAwMCIsIlAiOiJXaW4zMiIsIkFOIjoiTWFpbCIsIldUIjoyfQ%3D%3D%7C0%7C%7C%7C&amp;sdata=fgmfnYMSMynHbkwurjztUL6ScTZCbPFEh7%2F5Ayh8HIc%3D&amp;reserved=0" TargetMode="External"/><Relationship Id="rId103" Type="http://schemas.openxmlformats.org/officeDocument/2006/relationships/hyperlink" Target="https://www.doi.gov/pressreleases/biden-harris-administration-national-fish-and-wildlife-foundation-announce-over-122" TargetMode="External"/><Relationship Id="rId310" Type="http://schemas.openxmlformats.org/officeDocument/2006/relationships/hyperlink" Target="https://www.fema.gov/press-release/20241210/fema-strengthens-community-driven-recovery-through-updated-national-disaster" TargetMode="External"/><Relationship Id="rId91" Type="http://schemas.openxmlformats.org/officeDocument/2006/relationships/hyperlink" Target="https://nam10.safelinks.protection.outlook.com/?url=https%3A%2F%2Fatlaspolicy.us21.list-manage.com%2Ftrack%2Fclick%3Fu%3Db7dd5fec7dd3793c0eced07eb%26id%3D8cc0b916b1%26e%3Dc9b99aaa74&amp;data=05%7C02%7Cmichelle.bell%40ag.tamu.edu%7Cdd84745e24264cade8c508dccde476c5%7C9fd7580a64724d9ca142d131d3a7a116%7C0%7C0%7C638611628333352261%7CUnknown%7CTWFpbGZsb3d8eyJWIjoiMC4wLjAwMDAiLCJQIjoiV2luMzIiLCJBTiI6Ik1haWwiLCJXVCI6Mn0%3D%7C0%7C%7C%7C&amp;sdata=%2BDFbGFKAfq2ONj3NvODlvoUvkDmr5FZeMEmDhgyG5RE%3D&amp;reserved=0" TargetMode="External"/><Relationship Id="rId145" Type="http://schemas.openxmlformats.org/officeDocument/2006/relationships/hyperlink" Target="https://nam10.safelinks.protection.outlook.com/?url=https%3A%2F%2Fatlaspolicy.us21.list-manage.com%2Ftrack%2Fclick%3Fu%3Db7dd5fec7dd3793c0eced07eb%26id%3D47e381bb0a%26e%3Dc9b99aaa74&amp;data=05%7C02%7Cmichelle.bell%40ag.tamu.edu%7Ce65c4df6b7564601c40e08dd160427c4%7C9fd7580a64724d9ca142d131d3a7a116%7C0%7C0%7C638690929293531513%7CUnknown%7CTWFpbGZsb3d8eyJFbXB0eU1hcGkiOnRydWUsIlYiOiIwLjAuMDAwMCIsIlAiOiJXaW4zMiIsIkFOIjoiTWFpbCIsIldUIjoyfQ%3D%3D%7C0%7C%7C%7C&amp;sdata=%2BjLPe%2Fpv6XvooangjK0Cug7GMEHYKSre8Z4%2F7ungves%3D&amp;reserved=0" TargetMode="External"/><Relationship Id="rId187" Type="http://schemas.openxmlformats.org/officeDocument/2006/relationships/hyperlink" Target="https://www.colorado.gov/governor/news/governor-polis-and-colorado-parks-and-wildlife-announce-release-colorados-2025-statewide" TargetMode="External"/><Relationship Id="rId352" Type="http://schemas.openxmlformats.org/officeDocument/2006/relationships/hyperlink" Target="https://www.cnn.com/2024/12/18/us/faa-laser-strikes-drone-mystery/index.html" TargetMode="External"/><Relationship Id="rId394" Type="http://schemas.openxmlformats.org/officeDocument/2006/relationships/hyperlink" Target="https://www.gov.ca.gov/2024/12/07/the-california-weekly-dec-7/" TargetMode="External"/><Relationship Id="rId408" Type="http://schemas.openxmlformats.org/officeDocument/2006/relationships/hyperlink" Target="https://www.usda.gov/article/white-house-tribal-nations-summit-usda-delivers-actions-empower-indian-country" TargetMode="External"/><Relationship Id="rId212" Type="http://schemas.openxmlformats.org/officeDocument/2006/relationships/hyperlink" Target="https://waterprogramportal.org/iija-state-revolving-fund-project-dashboard/" TargetMode="External"/><Relationship Id="rId254" Type="http://schemas.openxmlformats.org/officeDocument/2006/relationships/hyperlink" Target="https://www.airandspaceforces.com/air-force-installation-infrastructure-plan/?utm_source=sailthru&amp;utm_medium=email&amp;utm_campaign=mil-ebb" TargetMode="External"/><Relationship Id="rId49" Type="http://schemas.openxmlformats.org/officeDocument/2006/relationships/hyperlink" Target="https://nam10.safelinks.protection.outlook.com/?url=https%3A%2F%2Fwww.eia.gov%2Felectricity%2Fmonthly%2F&amp;data=05%7C02%7Cmichelle.bell%40ag.tamu.edu%7C8f4c35b321da499b456f08dd2b4652cc%7C9fd7580a64724d9ca142d131d3a7a116%7C0%7C0%7C638714303214831614%7CUnknown%7CTWFpbGZsb3d8eyJFbXB0eU1hcGkiOnRydWUsIlYiOiIwLjAuMDAwMCIsIlAiOiJXaW4zMiIsIkFOIjoiTWFpbCIsIldUIjoyfQ%3D%3D%7C0%7C%7C%7C&amp;sdata=AEOPTKqUfFUKZsUbBierzNs%2F7fe6OoBnsBgS5qU%2Bo9I%3D&amp;reserved=0" TargetMode="External"/><Relationship Id="rId114" Type="http://schemas.openxmlformats.org/officeDocument/2006/relationships/hyperlink" Target="https://www.usbr.gov/newsroom/news-release/5043" TargetMode="External"/><Relationship Id="rId296" Type="http://schemas.openxmlformats.org/officeDocument/2006/relationships/hyperlink" Target="https://www.airandspaceforces.com/cso-to-do-list-2025-space-force/?utm_source=sailthru" TargetMode="External"/><Relationship Id="rId60" Type="http://schemas.openxmlformats.org/officeDocument/2006/relationships/hyperlink" Target="https://chamberbusinessnews.com/2024/12/04/arizona-corporation-commission-passes-new-rate-setting-method/" TargetMode="External"/><Relationship Id="rId81" Type="http://schemas.openxmlformats.org/officeDocument/2006/relationships/hyperlink" Target="https://nam10.safelinks.protection.outlook.com/?url=https%3A%2F%2Flinks-2.govdelivery.com%2FCL0%2Fhttps%3A%252F%252Fwww.gao.gov%252Fproducts%252Fgao-25-107449%253Futm_campaign%3Dusgao_email%2526utm_content%3Dtopic_naturalresources%2526utm_medium%3Demail%2526utm_source%3Dgovdelivery%2F2%2F01010193bb81fc69-e58a64b0-67a4-4dbf-986d-5b9f53adf913-000000%2FxgzKFhpR1aHrSs05nJeJLAlz2Za87us9krL3jqSA7so%3D383&amp;data=05%7C02%7Cmichelle.bell%40ag.tamu.edu%7C730815423f0240fdf40d08dd1ac406b5%7C9fd7580a64724d9ca142d131d3a7a116%7C0%7C0%7C638696151434740123%7CUnknown%7CTWFpbGZsb3d8eyJFbXB0eU1hcGkiOnRydWUsIlYiOiIwLjAuMDAwMCIsIlAiOiJXaW4zMiIsIkFOIjoiTWFpbCIsIldUIjoyfQ%3D%3D%7C0%7C%7C%7C&amp;sdata=mkXSg5hxc%2FKGtRZg5pq1htgxCJHanxJ9sNX8fSNNs0k%3D&amp;reserved=0" TargetMode="External"/><Relationship Id="rId135" Type="http://schemas.openxmlformats.org/officeDocument/2006/relationships/hyperlink" Target="https://nam10.safelinks.protection.outlook.com/?url=https%3A%2F%2Fwww.fws.gov%2Fpress-release%2F2024-12%2Fmonarch-butterfly-proposed-endangered-species-act-protection&amp;data=05%7C02%7Cmichelle.bell%40ag.tamu.edu%7C7c246194a567464121c208dd2ae1804b%7C9fd7580a64724d9ca142d131d3a7a116%7C0%7C0%7C638713870207201693%7CUnknown%7CTWFpbGZsb3d8eyJFbXB0eU1hcGkiOnRydWUsIlYiOiIwLjAuMDAwMCIsIlAiOiJXaW4zMiIsIkFOIjoiTWFpbCIsIldUIjoyfQ%3D%3D%7C0%7C%7C%7C&amp;sdata=sf1UXq%2BAE6PISMQ8tV4%2B2J9W41qlAOkWpHxTUTAmNzg%3D&amp;reserved=0" TargetMode="External"/><Relationship Id="rId156" Type="http://schemas.openxmlformats.org/officeDocument/2006/relationships/hyperlink" Target="https://westernstateswater.org/wp-content/uploads/2024/08/News-2640.pdf" TargetMode="External"/><Relationship Id="rId177" Type="http://schemas.openxmlformats.org/officeDocument/2006/relationships/hyperlink" Target="https://data.cnra.ca.gov/dataset/statewide-crop-mapping?utm_medium=email&amp;utm_source=govdelivery" TargetMode="External"/><Relationship Id="rId198" Type="http://schemas.openxmlformats.org/officeDocument/2006/relationships/hyperlink" Target="https://azgovernor.gov/office-arizona-governor/news/2024/12/governor-katie-hobbs-hopi-chairman-timothy-nuvangyaoma-announce" TargetMode="External"/><Relationship Id="rId321" Type="http://schemas.openxmlformats.org/officeDocument/2006/relationships/hyperlink" Target="https://nam10.safelinks.protection.outlook.com/?url=https%3A%2F%2Fatlaspolicy.us21.list-manage.com%2Ftrack%2Fclick%3Fu%3Db7dd5fec7dd3793c0eced07eb%26id%3D93a404c94a%26e%3Dc9b99aaa74&amp;data=05%7C02%7Cmichelle.bell%40ag.tamu.edu%7Ce65c4df6b7564601c40e08dd160427c4%7C9fd7580a64724d9ca142d131d3a7a116%7C0%7C0%7C638690929293418621%7CUnknown%7CTWFpbGZsb3d8eyJFbXB0eU1hcGkiOnRydWUsIlYiOiIwLjAuMDAwMCIsIlAiOiJXaW4zMiIsIkFOIjoiTWFpbCIsIldUIjoyfQ%3D%3D%7C0%7C%7C%7C&amp;sdata=sNTv3oTEXnn8UgXp6wMi%2BW3eIlFe8DwyB%2FREx1PNhCw%3D&amp;reserved=0" TargetMode="External"/><Relationship Id="rId342" Type="http://schemas.openxmlformats.org/officeDocument/2006/relationships/hyperlink" Target="https://www.latimes.com/environment/story/2024-12-01/wood-biofuel-project-could-worsen-air-quality-critics-say" TargetMode="External"/><Relationship Id="rId363" Type="http://schemas.openxmlformats.org/officeDocument/2006/relationships/hyperlink" Target="https://www.justice.gov/usao-cdca/pr/brentwood-man-arrested-allegedly-flying-drone-over-and-photographing-vandenberg-space" TargetMode="External"/><Relationship Id="rId384" Type="http://schemas.openxmlformats.org/officeDocument/2006/relationships/hyperlink" Target="https://www.blm.gov/press-release/blm-california-selects-elizabeth-meyer-shields-new-deputy-state-director-resources" TargetMode="External"/><Relationship Id="rId419" Type="http://schemas.openxmlformats.org/officeDocument/2006/relationships/hyperlink" Target="https://aashtojournal.transportation.org/new-usdot-climate-playbook-for-infrastructure/" TargetMode="External"/><Relationship Id="rId202" Type="http://schemas.openxmlformats.org/officeDocument/2006/relationships/hyperlink" Target="https://nam10.safelinks.protection.outlook.com/?url=http%3A%2F%2Fgo.nps.gov%2Ftribalheritage&amp;data=05%7C02%7Cmichelle.bell%40ag.tamu.edu%7Cc9f71904942747b476fe08dd2142047e%7C9fd7580a64724d9ca142d131d3a7a116%7C0%7C0%7C638703289604460264%7CUnknown%7CTWFpbGZsb3d8eyJFbXB0eU1hcGkiOnRydWUsIlYiOiIwLjAuMDAwMCIsIlAiOiJXaW4zMiIsIkFOIjoiTWFpbCIsIldUIjoyfQ%3D%3D%7C0%7C%7C%7C&amp;sdata=xlA7qDTYKKcCLEmflyfmCTZzcz5voozM44BQ0tK9th8%3D&amp;reserved=0" TargetMode="External"/><Relationship Id="rId223" Type="http://schemas.openxmlformats.org/officeDocument/2006/relationships/hyperlink" Target="https://wrrc.arizona.edu/publication/reflections-groundwater-epicenter" TargetMode="External"/><Relationship Id="rId244" Type="http://schemas.openxmlformats.org/officeDocument/2006/relationships/hyperlink" Target="https://nam10.safelinks.protection.outlook.com/?url=https%3A%2F%2Flink.defenseone.com%2Fclick%2F37935837.124265%2FaHR0cHM6Ly9ldmVudHMuZGVmZW5zZW9uZS5jb20vYWktaW4tdGhlLXNraWVzL3JlZ2lzdGVyLz9wPUVNMQ%2F542dc73f3b35d0811c8bba13B8f0356c0&amp;data=05%7C02%7Cmichelle.bell%40ag.tamu.edu%7Cba23739003114bdafe7608dd2b5c7a73%7C9fd7580a64724d9ca142d131d3a7a116%7C0%7C0%7C638714398397198997%7CUnknown%7CTWFpbGZsb3d8eyJFbXB0eU1hcGkiOnRydWUsIlYiOiIwLjAuMDAwMCIsIlAiOiJXaW4zMiIsIkFOIjoiTWFpbCIsIldUIjoyfQ%3D%3D%7C0%7C%7C%7C&amp;sdata=ZYb1%2B9F5iCz%2BoBF9P5NYNSRHazGG5gtkh8hz%2B83fyQM%3D&amp;reserved=0" TargetMode="External"/><Relationship Id="rId430" Type="http://schemas.openxmlformats.org/officeDocument/2006/relationships/hyperlink" Target="https://nam10.safelinks.protection.outlook.com/?url=https%3A%2F%2Fgmsuxxbab.cc.rs6.net%2Ftn.jsp%3Ff%3D001wkViBd8HHW8aGhMj2X7YFahHPe0MP7L6X6y5dAOcOsybQ1VHRufxWVknGPDNcZkfj7PdWyJd7zJt3gwpmvqtjZbY1vUMQjYw8u4es28DsaRFTD9dVmQKt8FW26NhdcYINjBNMvLhSuoICVssFJZbu2SH_97E0QQBJu_t-ektRYmFQsW0YKlSgepaehiSuIRN7470xhokY2lLEh-iCWLCtjKEG92fuZk-feWGSEHFNPs2UQmQcbQnZsraBMOlSjD-J20nHBj_q87LKlDS3IScWQ%3D%3D%26c%3Dxq8Jq4C5Ut7NWNScm-UnAxoiuZXQsiLhFZcW6zNDgLlrHja2Zp7XGw%3D%3D%26ch%3DcC-tw2V4pW9DW_5KvQrdMco4O2EA90VS34R7zbCns-QcFBG9gCPFBw%3D%3D&amp;data=05%7C02%7Cmichelle.bell%40ag.tamu.edu%7C72227e0fdd524dc2eb1e08dd1ba595a4%7C9fd7580a64724d9ca142d131d3a7a116%7C0%7C0%7C638697120194869927%7CUnknown%7CTWFpbGZsb3d8eyJFbXB0eU1hcGkiOnRydWUsIlYiOiIwLjAuMDAwMCIsIlAiOiJXaW4zMiIsIkFOIjoiTWFpbCIsIldUIjoyfQ%3D%3D%7C0%7C%7C%7C&amp;sdata=gsFID75wbuTzJ3LalmEghjPLVVDdxKIdrJ9L2NDGP4o%3D&amp;reserved=0" TargetMode="External"/><Relationship Id="rId18" Type="http://schemas.openxmlformats.org/officeDocument/2006/relationships/hyperlink" Target="https://ferc.gov/news-events/news/summaries-december-2024-commission-meeting" TargetMode="External"/><Relationship Id="rId39" Type="http://schemas.openxmlformats.org/officeDocument/2006/relationships/hyperlink" Target="https://www.energy.gov/eere/wind/articles/new-technical-assistance-opportunity-available-state-utilities-looking-solve?utm_medium=email&amp;utm_source=govdelivery" TargetMode="External"/><Relationship Id="rId265" Type="http://schemas.openxmlformats.org/officeDocument/2006/relationships/hyperlink" Target="https://defensescoop.com/2024/12/11/army-new-modular-approach-command-posts-configurable-c2/?utm_source=sailthru&amp;utm_medium=email&amp;utm_campaign=mil-ebb" TargetMode="External"/><Relationship Id="rId286" Type="http://schemas.openxmlformats.org/officeDocument/2006/relationships/hyperlink" Target="https://news.usni.org/2024/12/13/navy-constellation-frigate-design-will-be-ready-in-may-second-yard-could-come-in-fy-2027?utm_source=sailthru" TargetMode="External"/><Relationship Id="rId50" Type="http://schemas.openxmlformats.org/officeDocument/2006/relationships/hyperlink" Target="https://nam10.safelinks.protection.outlook.com/?url=https%3A%2F%2Fwww.eia.gov%2Fstate%2Fseds%2Fseds-data-fuel.php&amp;data=05%7C02%7Cmichelle.bell%40ag.tamu.edu%7C8f4c35b321da499b456f08dd2b4652cc%7C9fd7580a64724d9ca142d131d3a7a116%7C0%7C0%7C638714303214845737%7CUnknown%7CTWFpbGZsb3d8eyJFbXB0eU1hcGkiOnRydWUsIlYiOiIwLjAuMDAwMCIsIlAiOiJXaW4zMiIsIkFOIjoiTWFpbCIsIldUIjoyfQ%3D%3D%7C0%7C%7C%7C&amp;sdata=nwI0F%2FxPf%2B976vXW3GxCg31B5YQZ8QXj1o9gVY9wfGc%3D&amp;reserved=0" TargetMode="External"/><Relationship Id="rId104" Type="http://schemas.openxmlformats.org/officeDocument/2006/relationships/hyperlink" Target="https://content.govdelivery.com/accounts/USDOI/bulletins/3c79ecc" TargetMode="External"/><Relationship Id="rId125"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86642%7CUnknown%7CTWFpbGZsb3d8eyJFbXB0eU1hcGkiOnRydWUsIlYiOiIwLjAuMDAwMCIsIlAiOiJXaW4zMiIsIkFOIjoiTWFpbCIsIldUIjoyfQ%3D%3D%7C0%7C%7C%7C&amp;sdata=g0UM94kVjFr25HWMzQnyrSFHedB4PcyapzzEaunkYs4%3D&amp;reserved=0" TargetMode="External"/><Relationship Id="rId146" Type="http://schemas.openxmlformats.org/officeDocument/2006/relationships/hyperlink" Target="https://nam10.safelinks.protection.outlook.com/?url=https%3A%2F%2Fatlaspolicy.us21.list-manage.com%2Ftrack%2Fclick%3Fu%3Db7dd5fec7dd3793c0eced07eb%26id%3D4a1c922ae9%26e%3Dc9b99aaa74&amp;data=05%7C02%7Cmichelle.bell%40ag.tamu.edu%7Ce65c4df6b7564601c40e08dd160427c4%7C9fd7580a64724d9ca142d131d3a7a116%7C0%7C0%7C638690929293554444%7CUnknown%7CTWFpbGZsb3d8eyJFbXB0eU1hcGkiOnRydWUsIlYiOiIwLjAuMDAwMCIsIlAiOiJXaW4zMiIsIkFOIjoiTWFpbCIsIldUIjoyfQ%3D%3D%7C0%7C%7C%7C&amp;sdata=jV62J5EYUqQEM2r5ibcHCXbTecoho5Q1rwpOvsynKFU%3D&amp;reserved=0" TargetMode="External"/><Relationship Id="rId167" Type="http://schemas.openxmlformats.org/officeDocument/2006/relationships/hyperlink" Target="https://www.gov.ca.gov/2024/12/19/governor-newsom-issues-statement-on-aliso-canyon-natural-gas-facility/" TargetMode="External"/><Relationship Id="rId188" Type="http://schemas.openxmlformats.org/officeDocument/2006/relationships/hyperlink" Target="https://www.kjzz.org/business/2024-12-19/phoenix-could-get-300-million-to-give-up-more-of-its-colorado-river-water" TargetMode="External"/><Relationship Id="rId311"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332" Type="http://schemas.openxmlformats.org/officeDocument/2006/relationships/hyperlink" Target="https://www.msn.com/en-us/news/us/malibu-s-franklin-fire-spreads-rapidly-burning-homes-and-forcing-evacuations/ar-AA1vFwKB" TargetMode="External"/><Relationship Id="rId353" Type="http://schemas.openxmlformats.org/officeDocument/2006/relationships/hyperlink" Target="https://www.reuters.com/technology/space/us-faa-moves-streamline-key-commercial-space-launch-hurdle-2024-12-13/" TargetMode="External"/><Relationship Id="rId374" Type="http://schemas.openxmlformats.org/officeDocument/2006/relationships/hyperlink" Target="https://www.defense.gov/News/News-Stories/Article/Article/3999633/commercial-tech-at-heart-of-future-defense-spectrum-management/" TargetMode="External"/><Relationship Id="rId395" Type="http://schemas.openxmlformats.org/officeDocument/2006/relationships/hyperlink" Target="https://www.workboat.com/wind/california-officials-ports-plan-infrastructure-for-offshore-wind" TargetMode="External"/><Relationship Id="rId409" Type="http://schemas.openxmlformats.org/officeDocument/2006/relationships/hyperlink" Target="https://www.doi.gov/pressreleases/secretary-haaland-delivers-remarks-historic-progress-indian-country-during-2024-white" TargetMode="External"/><Relationship Id="rId71" Type="http://schemas.openxmlformats.org/officeDocument/2006/relationships/hyperlink" Target="https://nam10.safelinks.protection.outlook.com/?url=https%3A%2F%2Flinks-2.govdelivery.com%2FCL0%2Fhttps%3A%252F%252Fwww.energy.gov%252Findianenergy%252Ftribal-clean-energy-planning-and-development-2025-foa-webinar%2F1%2F01010193d675bb10-8f714533-59c6-4b6a-8201-7297eb6d0045-000000%2FokqaMU3l_Ii6vChhHcoG3BNKiXf2Kw4rg_zJxCj3cMo%3D384&amp;data=05%7C02%7Cmichelle.bell%40ag.tamu.edu%7C6695517d572e4c2b7f1808dd1ee2b11f%7C9fd7580a64724d9ca142d131d3a7a116%7C0%7C1%7C638700681170851238%7CUnknown%7CTWFpbGZsb3d8eyJFbXB0eU1hcGkiOnRydWUsIlYiOiIwLjAuMDAwMCIsIlAiOiJXaW4zMiIsIkFOIjoiTWFpbCIsIldUIjoyfQ%3D%3D%7C0%7C%7C%7C&amp;sdata=urZq4UL9C7iWnu1i2E9ofKPQYAqm5%2BhkUsMctWZsBVI%3D&amp;reserved=0" TargetMode="External"/><Relationship Id="rId92" Type="http://schemas.openxmlformats.org/officeDocument/2006/relationships/hyperlink" Target="https://nam10.safelinks.protection.outlook.com/?url=https%3A%2F%2Fatlaspolicy.us21.list-manage.com%2Ftrack%2Fclick%3Fu%3Db7dd5fec7dd3793c0eced07eb%26id%3Dd560de106a%26e%3Dc9b99aaa74&amp;data=05%7C02%7Cmichelle.bell%40ag.tamu.edu%7C8ae41bc9516e419cfa7108dceefa6556%7C9fd7580a64724d9ca142d131d3a7a116%7C0%7C0%7C638648006415882789%7CUnknown%7CTWFpbGZsb3d8eyJWIjoiMC4wLjAwMDAiLCJQIjoiV2luMzIiLCJBTiI6Ik1haWwiLCJXVCI6Mn0%3D%7C0%7C%7C%7C&amp;sdata=6bbus6GDc08kw4gNiw8Sm6nMffNYVtqDyey8POo7KMg%3D&amp;reserved=0" TargetMode="External"/><Relationship Id="rId213" Type="http://schemas.openxmlformats.org/officeDocument/2006/relationships/hyperlink" Target="https://www.frbsf.org/research-and-insights/publications/economic-letter/2024/12/are-water-resources-keeping-up-with-us-economic-needs/" TargetMode="External"/><Relationship Id="rId234" Type="http://schemas.openxmlformats.org/officeDocument/2006/relationships/hyperlink" Target="https://defensescoop.com/2024/12/30/darpa-eying-new-quantum-sensing-program-robust-quantum-sensors-roqs/?utm_source=sailthru&amp;utm_medium=email&amp;utm_campaign=mil-ebb" TargetMode="External"/><Relationship Id="rId420" Type="http://schemas.openxmlformats.org/officeDocument/2006/relationships/hyperlink" Target="https://www.energy.ca.gov/news/2024-12/cec-approves-14-billion-plan-expand-zero-emission-transportation-infrastructure"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www.energy.gov%2Fgdo%2Farticles%2Fbiden-harris-administration-announces-three-high-priority-areas-advancing-national&amp;data=05%7C02%7Cmichelle.bell%40ag.tamu.edu%7Cff11ddd95c47458b36d708dd2adf63b8%7C9fd7580a64724d9ca142d131d3a7a116%7C0%7C0%7C638713861124137619%7CUnknown%7CTWFpbGZsb3d8eyJFbXB0eU1hcGkiOnRydWUsIlYiOiIwLjAuMDAwMCIsIlAiOiJXaW4zMiIsIkFOIjoiTWFpbCIsIldUIjoyfQ%3D%3D%7C0%7C%7C%7C&amp;sdata=yIFuTujLdu8J7b1r3GQETWHQE0lojUZskWB0n6raUew%3D&amp;reserved=0" TargetMode="External"/><Relationship Id="rId255" Type="http://schemas.openxmlformats.org/officeDocument/2006/relationships/hyperlink" Target="https://www.defenseone.com/technology/2024/12/robot-reality-check-crewed-warplanes-will-be-vital-years-usaf-general-says/401517/?oref=defense_one_breaking_nl&amp;utm_source=Sailthru&amp;utm_medium=email&amp;utm_campaign=Defense%20One%20Breaking%20News:%2012/7%20robot%20planes&amp;utm_content=Final&amp;utm_term=newsletter_d1_alert" TargetMode="External"/><Relationship Id="rId276" Type="http://schemas.openxmlformats.org/officeDocument/2006/relationships/hyperlink" Target="https://www.defenseone.com/threats/2024/12/extra-parts-people-powered-f-35-readiness-latest-pacific-deployment/401769/?oref=d_brief_nl" TargetMode="External"/><Relationship Id="rId297" Type="http://schemas.openxmlformats.org/officeDocument/2006/relationships/hyperlink" Target="https://www.airandspaceforces.com/space-force-launches-new-gps-satellite/?utm_source=sailthru" TargetMode="External"/><Relationship Id="rId40" Type="http://schemas.openxmlformats.org/officeDocument/2006/relationships/hyperlink" Target="https://www.energy.gov/eere/wind/articles/turbines-harmony-optimizing-wind-energy-boost-electricity-output-0?utm_medium=email&amp;utm_source=govdelivery" TargetMode="External"/><Relationship Id="rId115" Type="http://schemas.openxmlformats.org/officeDocument/2006/relationships/hyperlink" Target="https://www.usbr.gov/newsroom/news-release/5042" TargetMode="External"/><Relationship Id="rId136" Type="http://schemas.openxmlformats.org/officeDocument/2006/relationships/hyperlink" Target="https://nam10.safelinks.protection.outlook.com/?url=https%3A%2F%2Fwww.fws.gov%2Fpress-release%2F2024-12%2Fpenasco-least-chipmunk-listed-endangered-designated-critical-habitat&amp;data=05%7C02%7Cmichelle.bell%40ag.tamu.edu%7C7c246194a567464121c208dd2ae1804b%7C9fd7580a64724d9ca142d131d3a7a116%7C0%7C0%7C638713870207229330%7CUnknown%7CTWFpbGZsb3d8eyJFbXB0eU1hcGkiOnRydWUsIlYiOiIwLjAuMDAwMCIsIlAiOiJXaW4zMiIsIkFOIjoiTWFpbCIsIldUIjoyfQ%3D%3D%7C0%7C%7C%7C&amp;sdata=MCo0RDpwAre0eXWWCgo%2BwB2wH1huHltaNcFWcXqwmsw%3D&amp;reserved=0" TargetMode="External"/><Relationship Id="rId157" Type="http://schemas.openxmlformats.org/officeDocument/2006/relationships/hyperlink" Target="https://westernstateswater.org/wp-content/uploads/2024/08/News-2640-Special-Report-.pdf" TargetMode="External"/><Relationship Id="rId178" Type="http://schemas.openxmlformats.org/officeDocument/2006/relationships/hyperlink" Target="https://nam10.safelinks.protection.outlook.com/?url=https%3A%2F%2Flinks-2.govdelivery.com%2FCL0%2Fhttps%3A%252F%252Fdeltacouncil.ca.gov%252F%253Futm_medium%3Demail%2526utm_source%3Dgovdelivery%2F1%2F01010193b63db1fe-561a857b-c95c-4efb-86ad-848d84d656e2-000000%2F9-tfdmSmYWMvvuTowFDq4Efl6P0jVIhAxpLHTUPP2R0%3D383&amp;data=05%7C02%7Cmichelle.bell%40ag.tamu.edu%7Cd20174c4fa2b496394a408dd19f5c2bd%7C9fd7580a64724d9ca142d131d3a7a116%7C0%7C1%7C638695265586148713%7CUnknown%7CTWFpbGZsb3d8eyJFbXB0eU1hcGkiOnRydWUsIlYiOiIwLjAuMDAwMCIsIlAiOiJXaW4zMiIsIkFOIjoiTWFpbCIsIldUIjoyfQ%3D%3D%7C0%7C%7C%7C&amp;sdata=T%2FpPy7CpC9WM1JQWj%2BVSoDTOSmCJyt5HVTFmncOfHl8%3D&amp;reserved=0" TargetMode="External"/><Relationship Id="rId301" Type="http://schemas.openxmlformats.org/officeDocument/2006/relationships/hyperlink" Target="https://www.militarytimes.com/news/your-air-force/2024/12/13/space-force-boot-camp-newest-service-wants-its-own-military-training/?utm_source=sailthru" TargetMode="External"/><Relationship Id="rId322" Type="http://schemas.openxmlformats.org/officeDocument/2006/relationships/hyperlink" Target="https://chamberbusinessnews.com/2024/12/18/former-white-house-cyber-lead-discusses-security-threats-at-ariz-cyber-summit/" TargetMode="External"/><Relationship Id="rId343" Type="http://schemas.openxmlformats.org/officeDocument/2006/relationships/hyperlink" Target="https://wildlife.utah.gov/news/utah-wildlife-news/2037-over-168000-acres-restored-through-the-watershed-restoration-initiative-in-2023-24.html" TargetMode="External"/><Relationship Id="rId364" Type="http://schemas.openxmlformats.org/officeDocument/2006/relationships/hyperlink" Target="https://www.reuters.com/world/us/nfl-justice-department-urge-congress-take-action-threat-drones-2024-12-09/" TargetMode="External"/><Relationship Id="rId61" Type="http://schemas.openxmlformats.org/officeDocument/2006/relationships/hyperlink" Target="https://www.energy.ca.gov/news/2024-12/cec-awards-42-million-grant-long-duration-energy-storage-project-camp-pendleton" TargetMode="External"/><Relationship Id="rId82" Type="http://schemas.openxmlformats.org/officeDocument/2006/relationships/hyperlink" Target="https://nam10.safelinks.protection.outlook.com/?url=https%3A%2F%2Flinks-2.govdelivery.com%2FCL0%2Fhttps%3A%252F%252Fwww.gao.gov%252Fproducts%252Fgao-25-107449%253Futm_campaign%3Dusgao_email%2526utm_content%3Dtopic_naturalresources%2526utm_medium%3Demail%2526utm_source%3Dgovdelivery%2F3%2F01010193bb81fc69-e58a64b0-67a4-4dbf-986d-5b9f53adf913-000000%2F_QUHd1LR283lI64fIpuLJf7jFHsIJxE5QC3S_ES1jAY%3D383&amp;data=05%7C02%7Cmichelle.bell%40ag.tamu.edu%7C730815423f0240fdf40d08dd1ac406b5%7C9fd7580a64724d9ca142d131d3a7a116%7C0%7C0%7C638696151434755856%7CUnknown%7CTWFpbGZsb3d8eyJFbXB0eU1hcGkiOnRydWUsIlYiOiIwLjAuMDAwMCIsIlAiOiJXaW4zMiIsIkFOIjoiTWFpbCIsIldUIjoyfQ%3D%3D%7C0%7C%7C%7C&amp;sdata=nIWsqtkZRFXpVxY64CmW%2FkfbG6QNHtDCLyGuFkg9gW4%3D&amp;reserved=0" TargetMode="External"/><Relationship Id="rId199" Type="http://schemas.openxmlformats.org/officeDocument/2006/relationships/hyperlink" Target="https://www.azcentral.com/story/news/local/arizona-environment/2024/12/10/tribal-water-settlement-opposed-upper-colorado-river-states/76851230007/" TargetMode="External"/><Relationship Id="rId203" Type="http://schemas.openxmlformats.org/officeDocument/2006/relationships/hyperlink" Target="https://www.usbr.gov/newsroom/news-release/5023" TargetMode="External"/><Relationship Id="rId385" Type="http://schemas.openxmlformats.org/officeDocument/2006/relationships/hyperlink" Target="https://www.youtube.com/watch?v=yW7lqH89uBI" TargetMode="External"/><Relationship Id="rId19" Type="http://schemas.openxmlformats.org/officeDocument/2006/relationships/hyperlink" Target="https://ferc.gov/news-events/news/ferc-proposes-approve-first-standards-protect-grid-clean-energy-transition" TargetMode="External"/><Relationship Id="rId224" Type="http://schemas.openxmlformats.org/officeDocument/2006/relationships/hyperlink" Target="https://myemail-api.constantcontact.com/WRRC-Summer-Wave--What-s-Next--Upcoming-WRRC-Events-and-Engagement.html?soid=1109945124084&amp;aid=Qru09t8GWVg" TargetMode="External"/><Relationship Id="rId245" Type="http://schemas.openxmlformats.org/officeDocument/2006/relationships/hyperlink" Target="https://www.af.mil/News/Article-Display/Article/4000227/kirtland-afb-to-gain-306th-intelligence-squadron/" TargetMode="External"/><Relationship Id="rId266" Type="http://schemas.openxmlformats.org/officeDocument/2006/relationships/hyperlink" Target="https://www.defenseone.com/defense-systems/2024/12/army-marine-corps-want-more-ground-vehicle-simulators/401437/?oref=defenseone_today_nl&amp;utm_source=Sailthru&amp;utm_medium=email&amp;utm_campaign=Defense%20One%20Wrap-Up%20I/ITSEC:%20December%209%2C%202024&amp;utm_term=newsletter_d1_today" TargetMode="External"/><Relationship Id="rId287" Type="http://schemas.openxmlformats.org/officeDocument/2006/relationships/hyperlink" Target="https://www.defenseone.com/defense-systems/2024/12/after-sims-sea-helped-one-carriers-aviators-stay-sharp-navy-wants-more/401491/?oref=defenseone_today_nl&amp;utm_source=Sailthru&amp;utm_medium=email&amp;utm_campaign=Defense%20One%20Wrap-Up%20I/ITSEC:%20December%209%2C%202024&amp;utm_term=newsletter_d1_today" TargetMode="External"/><Relationship Id="rId410" Type="http://schemas.openxmlformats.org/officeDocument/2006/relationships/hyperlink" Target="https://www.bia.gov/news/assistant-secretary-indian-affairs-newland-announces-updated-tribal-self-governance" TargetMode="External"/><Relationship Id="rId431" Type="http://schemas.openxmlformats.org/officeDocument/2006/relationships/hyperlink" Target="https://nam10.safelinks.protection.outlook.com/?url=https%3A%2F%2Fgmsuxxbab.cc.rs6.net%2Ftn.jsp%3Ff%3D001wkViBd8HHW8aGhMj2X7YFahHPe0MP7L6X6y5dAOcOsybQ1VHRufxWVknGPDNcZkfDLMVqr0F8xVJpfVR53up0TXcZm05GSsObDiHJNXTrnEVIA-6q_STNbiw-V_FE6Mxs-VXBF9zoSG7kTiaai2eermltsCFWHrKANB1GPtd0XL6tE9g6RfHjImNy3L-499wRcT-SO4SZr0%3D%26c%3Dxq8Jq4C5Ut7NWNScm-UnAxoiuZXQsiLhFZcW6zNDgLlrHja2Zp7XGw%3D%3D%26ch%3DcC-tw2V4pW9DW_5KvQrdMco4O2EA90VS34R7zbCns-QcFBG9gCPFBw%3D%3D&amp;data=05%7C02%7Cmichelle.bell%40ag.tamu.edu%7C72227e0fdd524dc2eb1e08dd1ba595a4%7C9fd7580a64724d9ca142d131d3a7a116%7C0%7C0%7C638697120194883083%7CUnknown%7CTWFpbGZsb3d8eyJFbXB0eU1hcGkiOnRydWUsIlYiOiIwLjAuMDAwMCIsIlAiOiJXaW4zMiIsIkFOIjoiTWFpbCIsIldUIjoyfQ%3D%3D%7C0%7C%7C%7C&amp;sdata=VRIz6E83nSel0HlU0%2FUpn19klejce0XfKPpUQL0o3kI%3D&amp;reserved=0" TargetMode="External"/><Relationship Id="rId30" Type="http://schemas.openxmlformats.org/officeDocument/2006/relationships/hyperlink" Target="https://nam10.safelinks.protection.outlook.com/?url=https%3A%2F%2Fwww.energy.gov%2Fgdo%2Farticles%2Fenergy-department-announces-long-term-regional-transmission-planning-support-states&amp;data=05%7C02%7Cmichelle.bell%40ag.tamu.edu%7Cff11ddd95c47458b36d708dd2adf63b8%7C9fd7580a64724d9ca142d131d3a7a116%7C0%7C0%7C638713861124150145%7CUnknown%7CTWFpbGZsb3d8eyJFbXB0eU1hcGkiOnRydWUsIlYiOiIwLjAuMDAwMCIsIlAiOiJXaW4zMiIsIkFOIjoiTWFpbCIsIldUIjoyfQ%3D%3D%7C0%7C%7C%7C&amp;sdata=n%2BWngSBBq8v81jVK2Alyt4w4XSJ%2BF1URuUjj3G4M%2FcA%3D&amp;reserved=0" TargetMode="External"/><Relationship Id="rId105" Type="http://schemas.openxmlformats.org/officeDocument/2006/relationships/hyperlink" Target="https://nam10.safelinks.protection.outlook.com/?url=https%3A%2F%2Fwww.doi.gov%2Fpressreleases%2Finterior-and-defense-departments-invest-15-million-preserve-green-spaces-enhance&amp;data=05%7C02%7Cmichelle.bell%40ag.tamu.edu%7C255c7ca7b189459809ea08dd2ae0061a%7C9fd7580a64724d9ca142d131d3a7a116%7C0%7C0%7C638713863882301864%7CUnknown%7CTWFpbGZsb3d8eyJFbXB0eU1hcGkiOnRydWUsIlYiOiIwLjAuMDAwMCIsIlAiOiJXaW4zMiIsIkFOIjoiTWFpbCIsIldUIjoyfQ%3D%3D%7C0%7C%7C%7C&amp;sdata=Gi%2FSu2yEDSx85uENbKP7BRgoB%2F7oeCQJ56Ga%2B2Vf0lU%3D&amp;reserved=0" TargetMode="External"/><Relationship Id="rId126"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00783%7CUnknown%7CTWFpbGZsb3d8eyJFbXB0eU1hcGkiOnRydWUsIlYiOiIwLjAuMDAwMCIsIlAiOiJXaW4zMiIsIkFOIjoiTWFpbCIsIldUIjoyfQ%3D%3D%7C0%7C%7C%7C&amp;sdata=fEI%2FAeRUz1B%2FsD7g%2BPVnPW4NmOgv8F5ZIkyE8ZnD2ww%3D&amp;reserved=0" TargetMode="External"/><Relationship Id="rId147" Type="http://schemas.openxmlformats.org/officeDocument/2006/relationships/hyperlink" Target="https://www.fs.usda.gov/about-agency/newsroom/releases/usda-forest-service-announces-new-monitoring-policy" TargetMode="External"/><Relationship Id="rId168" Type="http://schemas.openxmlformats.org/officeDocument/2006/relationships/hyperlink" Target="https://public.govdelivery.com/accounts/CNRA/signup/29107" TargetMode="External"/><Relationship Id="rId312" Type="http://schemas.openxmlformats.org/officeDocument/2006/relationships/hyperlink" Target="https://www.fema.gov/event/2025-hazard-mitigation-partners-workshop" TargetMode="External"/><Relationship Id="rId333" Type="http://schemas.openxmlformats.org/officeDocument/2006/relationships/hyperlink" Target="https://nam10.safelinks.protection.outlook.com/?url=https%3A%2F%2Feepurl.us2.list-manage.com%2Ftrack%2Fclick%3Fu%3D5f6de7b069a57255f980944b4%26id%3D3084380ace%26e%3D34607e62b5&amp;data=05%7C02%7Cmichelle.bell%40ag.tamu.edu%7C04c70a042a1144a04cf208dd1ba979ec%7C9fd7580a64724d9ca142d131d3a7a116%7C0%7C0%7C638697136900110020%7CUnknown%7CTWFpbGZsb3d8eyJFbXB0eU1hcGkiOnRydWUsIlYiOiIwLjAuMDAwMCIsIlAiOiJXaW4zMiIsIkFOIjoiTWFpbCIsIldUIjoyfQ%3D%3D%7C0%7C%7C%7C&amp;sdata=Zgu%2Fn0B3CIiUfrlRusW7ij3xKXb5ugAww493W8Z%2BEL0%3D&amp;reserved=0" TargetMode="External"/><Relationship Id="rId354" Type="http://schemas.openxmlformats.org/officeDocument/2006/relationships/hyperlink" Target="https://nam10.safelinks.protection.outlook.com/?url=https%3A%2F%2Flinks-1.govdelivery.com%2FCL0%2Fhttps%3A%252F%252Fwww.faa.gov%252Fmedia%252F88266%2F1%2F01000193c12f4908-fdb3e8a8-65a1-409d-b43e-2368400f71cd-000000%2Fex52z-ti8kZIf5jA08xz27G1XhOdHg_mNePbjeRRKkY%3D383&amp;data=05%7C02%7Cmichelle.bell%40ag.tamu.edu%7Ca6dbffbe63064bee862f08dd1ba55619%7C9fd7580a64724d9ca142d131d3a7a116%7C0%7C0%7C638697119118823577%7CUnknown%7CTWFpbGZsb3d8eyJFbXB0eU1hcGkiOnRydWUsIlYiOiIwLjAuMDAwMCIsIlAiOiJXaW4zMiIsIkFOIjoiTWFpbCIsIldUIjoyfQ%3D%3D%7C0%7C%7C%7C&amp;sdata=LLjYOS%2Flg0EcE4ll6r8iYNYyuI9UctrVcppRyV7BWAM%3D&amp;reserved=0" TargetMode="External"/><Relationship Id="rId51" Type="http://schemas.openxmlformats.org/officeDocument/2006/relationships/hyperlink" Target="https://nam10.safelinks.protection.outlook.com/?url=https%3A%2F%2Fwww.eia.gov%2Fabout%2Faccomplishments%2F2024%2F&amp;data=05%7C02%7Cmichelle.bell%40ag.tamu.edu%7C8f4c35b321da499b456f08dd2b4652cc%7C9fd7580a64724d9ca142d131d3a7a116%7C0%7C0%7C638714303214859969%7CUnknown%7CTWFpbGZsb3d8eyJFbXB0eU1hcGkiOnRydWUsIlYiOiIwLjAuMDAwMCIsIlAiOiJXaW4zMiIsIkFOIjoiTWFpbCIsIldUIjoyfQ%3D%3D%7C0%7C%7C%7C&amp;sdata=Bm7c9j%2F9A7URtludLcSoWeFi5MNoskuga07tPDhGm4A%3D&amp;reserved=0" TargetMode="External"/><Relationship Id="rId72" Type="http://schemas.openxmlformats.org/officeDocument/2006/relationships/hyperlink" Target="https://nam10.safelinks.protection.outlook.com/?url=https%3A%2F%2Flinks-2.govdelivery.com%2FCL0%2Fhttps%3A%252F%252Fwww.energy.gov%252Fsites%252Fdefault%252Ffiles%252F2024-11%252FDOE-IE-FOA-3401-25m-FY25-11.13.pdf%2F1%2F01010193d675bb10-8f714533-59c6-4b6a-8201-7297eb6d0045-000000%2FrGiEj26N9k3lavNwGRVx3N5tiTT2RutL9K7E_7ZLCTU%3D384&amp;data=05%7C02%7Cmichelle.bell%40ag.tamu.edu%7C6695517d572e4c2b7f1808dd1ee2b11f%7C9fd7580a64724d9ca142d131d3a7a116%7C0%7C1%7C638700681170870235%7CUnknown%7CTWFpbGZsb3d8eyJFbXB0eU1hcGkiOnRydWUsIlYiOiIwLjAuMDAwMCIsIlAiOiJXaW4zMiIsIkFOIjoiTWFpbCIsIldUIjoyfQ%3D%3D%7C0%7C%7C%7C&amp;sdata=bPRLhvWqTml8H9%2F9vcS%2BQM45Bh9p4d63Yy601CgV9TM%3D&amp;reserved=0" TargetMode="External"/><Relationship Id="rId93" Type="http://schemas.openxmlformats.org/officeDocument/2006/relationships/hyperlink" Target="https://nam10.safelinks.protection.outlook.com/?url=https%3A%2F%2Fatlaspolicy.us21.list-manage.com%2Ftrack%2Fclick%3Fu%3Db7dd5fec7dd3793c0eced07eb%26id%3D3766036caf%26e%3Dc9b99aaa74&amp;data=05%7C02%7Cmichelle.bell%40ag.tamu.edu%7Cdd84745e24264cade8c508dccde476c5%7C9fd7580a64724d9ca142d131d3a7a116%7C0%7C0%7C638611628333364760%7CUnknown%7CTWFpbGZsb3d8eyJWIjoiMC4wLjAwMDAiLCJQIjoiV2luMzIiLCJBTiI6Ik1haWwiLCJXVCI6Mn0%3D%7C0%7C%7C%7C&amp;sdata=mAbdeix0tHAcQ1fUcUD8ClIsXav5vtVugLd0pVcNnk0%3D&amp;reserved=0" TargetMode="External"/><Relationship Id="rId189" Type="http://schemas.openxmlformats.org/officeDocument/2006/relationships/hyperlink" Target="https://www.route-fifty.com/emerging-tech/2024/12/can-you-improve-indoor-air-quality-these-utahns-let-sensors-track-their-every-move/401648/?oref=rf-today-nl" TargetMode="External"/><Relationship Id="rId375" Type="http://schemas.openxmlformats.org/officeDocument/2006/relationships/hyperlink" Target="https://www.gov.ca.gov/2024/12/13/california-on-track-to-surpass-3000-miles-of-broadband-construction-by-end-of-year-with-new-infrastructure-agreements-signed/" TargetMode="External"/><Relationship Id="rId396" Type="http://schemas.openxmlformats.org/officeDocument/2006/relationships/hyperlink" Target="https://www.colorado.gov/governor/news/leading-nation-electric-vehicles-governor-polis-announces-colorado-has-become-1-nation-market" TargetMode="External"/><Relationship Id="rId3" Type="http://schemas.openxmlformats.org/officeDocument/2006/relationships/customXml" Target="../customXml/item3.xml"/><Relationship Id="rId214" Type="http://schemas.openxmlformats.org/officeDocument/2006/relationships/hyperlink" Target="https://www.enn.com/articles/75724-climate-change-impacting-freshwater-fish-species-study-finds" TargetMode="External"/><Relationship Id="rId235" Type="http://schemas.openxmlformats.org/officeDocument/2006/relationships/hyperlink" Target="https://www.defenseone.com/business/2024/05/f-35s-are-piling-lockheed-tarmacs-presenting-unique-risks-pentagon/396646/?oref=defenseone_today_nl" TargetMode="External"/><Relationship Id="rId256" Type="http://schemas.openxmlformats.org/officeDocument/2006/relationships/hyperlink" Target="https://www.defensenews.com/air/2024/12/02/air-force-wing-deployments-could-leave-bases-understaffed-gao-warns/?utm_source=sailthru&amp;utm_medium=email&amp;utm_campaign=mil-ebb" TargetMode="External"/><Relationship Id="rId277" Type="http://schemas.openxmlformats.org/officeDocument/2006/relationships/hyperlink" Target="https://www.militarytimes.com/news/your-marine-corps/2024/12/17/this-marine-unit-now-has-its-own-tool-to-blast-drones-out-of-the-sky/?utm_source=sailthru" TargetMode="External"/><Relationship Id="rId298" Type="http://schemas.openxmlformats.org/officeDocument/2006/relationships/hyperlink" Target="https://spacenews.com/spacex-launches-u-s-space-force-rapid-response-gps-mission/?utm_source=sailthru" TargetMode="External"/><Relationship Id="rId400" Type="http://schemas.openxmlformats.org/officeDocument/2006/relationships/hyperlink" Target="https://www.deseret.com/utah/2024/12/06/federal-permitting-energy-utah-cox/" TargetMode="External"/><Relationship Id="rId421" Type="http://schemas.openxmlformats.org/officeDocument/2006/relationships/hyperlink" Target="https://www.gov.ca.gov/2024/12/11/california-approves-1-4-billion-plan-to-build-thousands-more-vehicle-chargers-boost-zev-infrastructure/" TargetMode="External"/><Relationship Id="rId116" Type="http://schemas.openxmlformats.org/officeDocument/2006/relationships/hyperlink" Target="https://www.usbr.gov/newsroom/news-release/5068" TargetMode="External"/><Relationship Id="rId137" Type="http://schemas.openxmlformats.org/officeDocument/2006/relationships/hyperlink" Target="https://nam10.safelinks.protection.outlook.com/?url=https%3A%2F%2Fwww.fws.gov%2Fpress-release%2F2024-12%2Fservice-finds-endangered-species-act-protections-not-warranted-rio-grande&amp;data=05%7C02%7Cmichelle.bell%40ag.tamu.edu%7C7c246194a567464121c208dd2ae1804b%7C9fd7580a64724d9ca142d131d3a7a116%7C0%7C0%7C638713870207257749%7CUnknown%7CTWFpbGZsb3d8eyJFbXB0eU1hcGkiOnRydWUsIlYiOiIwLjAuMDAwMCIsIlAiOiJXaW4zMiIsIkFOIjoiTWFpbCIsIldUIjoyfQ%3D%3D%7C0%7C%7C%7C&amp;sdata=CW4UjMoMM%2BTv6J8gjdJpbsDUVvGsZU1rHxFINgueJV8%3D&amp;reserved=0" TargetMode="External"/><Relationship Id="rId158" Type="http://schemas.openxmlformats.org/officeDocument/2006/relationships/hyperlink" Target="https://westernstateswater.org/wp-content/uploads/2024/08/News-2639.pdf" TargetMode="External"/><Relationship Id="rId302" Type="http://schemas.openxmlformats.org/officeDocument/2006/relationships/hyperlink" Target="https://www.airandspaceforces.com/space-force-separate-boot-camp-air-force/?oref=d_brief_nl" TargetMode="External"/><Relationship Id="rId323" Type="http://schemas.openxmlformats.org/officeDocument/2006/relationships/hyperlink" Target="https://www.usda.gov/article/biden-harris-administration-launches-new-program-support-wood-processing-facilities-and-help-reduce" TargetMode="External"/><Relationship Id="rId344" Type="http://schemas.openxmlformats.org/officeDocument/2006/relationships/hyperlink" Target="https://www.energy.gov/eere/bioenergy/articles/now-available-sustainable-aviation-fuel-blending-and-logistics-report" TargetMode="External"/><Relationship Id="rId20" Type="http://schemas.openxmlformats.org/officeDocument/2006/relationships/hyperlink" Target="https://ferc.gov/news-events/news/ferc-issues-request-comments-regarding-interregional-transfer-capability-study" TargetMode="External"/><Relationship Id="rId41" Type="http://schemas.openxmlformats.org/officeDocument/2006/relationships/hyperlink" Target="https://nam10.safelinks.protection.outlook.com/?url=https%3A%2F%2Flinks-2.govdelivery.com%2FCL0%2Fhttps%3A%252F%252Fwww.energy.gov%252Fgdo%252Ftransmission-acceleration-grants-tag-program%2F1%2F01010193987acc16-b9924973-db6a-4a56-9cf8-b27825532478-000000%2FhV-fksQo45UmWzVmxRljwU3gOuZiELETdI0QSBXEZcE%3D382&amp;data=05%7C02%7Cmichelle.bell%40ag.tamu.edu%7C21099929e30b412dd4b208dd16032399%7C9fd7580a64724d9ca142d131d3a7a116%7C0%7C1%7C638690924976633978%7CUnknown%7CTWFpbGZsb3d8eyJFbXB0eU1hcGkiOnRydWUsIlYiOiIwLjAuMDAwMCIsIlAiOiJXaW4zMiIsIkFOIjoiTWFpbCIsIldUIjoyfQ%3D%3D%7C0%7C%7C%7C&amp;sdata=%2F5pb5T3WLhBTSeffwZZIkCitKAu%2BO1PjLL8fccPK2gI%3D&amp;reserved=0" TargetMode="External"/><Relationship Id="rId62" Type="http://schemas.openxmlformats.org/officeDocument/2006/relationships/hyperlink" Target="https://content.govdelivery.com/accounts/CNRA/bulletins/3c6d11f" TargetMode="External"/><Relationship Id="rId83" Type="http://schemas.openxmlformats.org/officeDocument/2006/relationships/hyperlink" Target="https://www.nationalforests.org/grant-programs/map" TargetMode="External"/><Relationship Id="rId179" Type="http://schemas.openxmlformats.org/officeDocument/2006/relationships/hyperlink" Target="https://nam10.safelinks.protection.outlook.com/?url=https%3A%2F%2Flinks-2.govdelivery.com%2FCL0%2Fhttps%3A%252F%252Fdeltacouncil.ca.gov%252Fpdf%252Fdelta-plan%252F2024-11-18-delta-adapts-draft-adaptation-plan.pdf%253Futm_medium%3Demail%2526utm_source%3Dgovdelivery%2F1%2F01010193b63db1fe-561a857b-c95c-4efb-86ad-848d84d656e2-000000%2FZatgjlRvhSjDbZimzwB1C3I8ZX1dM7ovMA2vLbxxOUU%3D383&amp;data=05%7C02%7Cmichelle.bell%40ag.tamu.edu%7Cd20174c4fa2b496394a408dd19f5c2bd%7C9fd7580a64724d9ca142d131d3a7a116%7C0%7C1%7C638695265586161932%7CUnknown%7CTWFpbGZsb3d8eyJFbXB0eU1hcGkiOnRydWUsIlYiOiIwLjAuMDAwMCIsIlAiOiJXaW4zMiIsIkFOIjoiTWFpbCIsIldUIjoyfQ%3D%3D%7C0%7C%7C%7C&amp;sdata=%2FieZhgO1FbzqzX50bNEHYsfXCuvRtr7yj9uiUuswLtw%3D&amp;reserved=0" TargetMode="External"/><Relationship Id="rId365" Type="http://schemas.openxmlformats.org/officeDocument/2006/relationships/hyperlink" Target="https://www.idga.org/events-homelandsecurityweek/landing/risks-benefits-of-drones-on-the-southern-border?utm_campaign=20524.014%20-%20Vendor%20Dels%20-%20Drones%20on%20Border%20-%20Content%20-%20271124&amp;utm_medium=email&amp;utm_source=internalemail&amp;MAC=%7C1-SBH3NQB&amp;elqContactId=24977013&amp;disc=&amp;elqCampId=179173&amp;utm_content=20524.014%20-%20Vendor%20Dels%20-%20Drones%20on%20Border%20Content%20-%20271124%20%5BH%5D" TargetMode="External"/><Relationship Id="rId386" Type="http://schemas.openxmlformats.org/officeDocument/2006/relationships/hyperlink" Target="https://www.doi.gov/video/week-interior-december-13-2024" TargetMode="External"/><Relationship Id="rId190" Type="http://schemas.openxmlformats.org/officeDocument/2006/relationships/hyperlink" Target="https://sourcenm.com/briefs/new-mexico-water-board-votes-to-protect-250-miles-of-river-and-stream-segments-from-pollution/" TargetMode="External"/><Relationship Id="rId204" Type="http://schemas.openxmlformats.org/officeDocument/2006/relationships/hyperlink" Target="https://nam10.safelinks.protection.outlook.com/?url=https%3A%2F%2Flinks-2.govdelivery.com%2FCL0%2Fhttps%3A%252F%252Finternetofwater.org%252F%253Futm_medium%3Demail%2526utm_source%3Dgovdelivery%2F1%2F01010193fe56ea21-760b846a-03f8-49df-8523-00196ed1bda9-000000%2F5zEeI4goRi_tWsM4UPyOE4QGeqO9rkfuW9OMHp4aDFI%3D385&amp;data=05%7C02%7Cmichelle.bell%40ag.tamu.edu%7Cd1516d8ab51f4ccdf7c908dd25c5a39e%7C9fd7580a64724d9ca142d131d3a7a116%7C0%7C1%7C638708252993053702%7CUnknown%7CTWFpbGZsb3d8eyJFbXB0eU1hcGkiOnRydWUsIlYiOiIwLjAuMDAwMCIsIlAiOiJXaW4zMiIsIkFOIjoiTWFpbCIsIldUIjoyfQ%3D%3D%7C0%7C%7C%7C&amp;sdata=D2Aeyn30E5%2BHTEqSTbl84hXYpQlUI2%2Fb%2FclomU9pQjw%3D&amp;reserved=0" TargetMode="External"/><Relationship Id="rId225" Type="http://schemas.openxmlformats.org/officeDocument/2006/relationships/hyperlink" Target="https://view.comms.arizona.edu/?qs=125521cfad3d8420f68dc3070b33cb09bf94529e534d16e33a7619c72df97cf33ebb17b58a3e3690df24e40b3a5bdce01481fa34686a1597c9c2cc88eff79efdf37fd94a20e4853105b601ad2fb5bfaa" TargetMode="External"/><Relationship Id="rId246" Type="http://schemas.openxmlformats.org/officeDocument/2006/relationships/hyperlink" Target="https://www.af.mil/News/Article-Display/Article/3986522/the-first-belgian-f-35a-arrives-at-luke-afb/" TargetMode="External"/><Relationship Id="rId267" Type="http://schemas.openxmlformats.org/officeDocument/2006/relationships/hyperlink" Target="https://www.military.com/off-duty/games/army-eyeing-new-30mm-grenade-launcher-thats-basically-real-life-bolter-warhammer-40000.html?utm_source=sailthru&amp;utm_medium=email&amp;utm_campaign=mil-ebb" TargetMode="External"/><Relationship Id="rId288" Type="http://schemas.openxmlformats.org/officeDocument/2006/relationships/hyperlink" Target="https://www.stripes.com/branches/navy/2024-12-03/navy-amphibious-ships-marines-16048620.html?utm_source=sailthru&amp;utm_medium=email&amp;utm_campaign=mil-ebb" TargetMode="External"/><Relationship Id="rId411" Type="http://schemas.openxmlformats.org/officeDocument/2006/relationships/hyperlink" Target="https://www.whitehouse.gov/briefing-room/statements-releases/2024/12/18/readout-of-white-house-sustainable-freight-workshop/" TargetMode="External"/><Relationship Id="rId432" Type="http://schemas.openxmlformats.org/officeDocument/2006/relationships/hyperlink" Target="https://westgov.org/news/article/join-utah-governor-spencer-cox-for-an-affordable-housing-workshop-in-salt-lake-city" TargetMode="External"/><Relationship Id="rId106" Type="http://schemas.openxmlformats.org/officeDocument/2006/relationships/hyperlink" Target="https://content.govdelivery.com/accounts/USDOI/bulletins/3c6f8c2" TargetMode="External"/><Relationship Id="rId127"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14180%7CUnknown%7CTWFpbGZsb3d8eyJFbXB0eU1hcGkiOnRydWUsIlYiOiIwLjAuMDAwMCIsIlAiOiJXaW4zMiIsIkFOIjoiTWFpbCIsIldUIjoyfQ%3D%3D%7C0%7C%7C%7C&amp;sdata=Vi1PxeCbzULfPe2HhFhm8onUhKpzwt7Zls2s9M%2B0lOA%3D&amp;reserved=0" TargetMode="External"/><Relationship Id="rId313"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10" Type="http://schemas.openxmlformats.org/officeDocument/2006/relationships/endnotes" Target="endnotes.xml"/><Relationship Id="rId31" Type="http://schemas.openxmlformats.org/officeDocument/2006/relationships/hyperlink" Target="https://www.energy.gov/articles/does-top-clean-energy-accomplishments-2024" TargetMode="External"/><Relationship Id="rId52" Type="http://schemas.openxmlformats.org/officeDocument/2006/relationships/hyperlink" Target="https://nam10.safelinks.protection.outlook.com/?url=https%3A%2F%2Fwww.eia.gov%2Fstate%2Fseds%2Fseds-data-fuel.php&amp;data=05%7C02%7Cmichelle.bell%40ag.tamu.edu%7C8f4c35b321da499b456f08dd2b4652cc%7C9fd7580a64724d9ca142d131d3a7a116%7C0%7C0%7C638714303214872927%7CUnknown%7CTWFpbGZsb3d8eyJFbXB0eU1hcGkiOnRydWUsIlYiOiIwLjAuMDAwMCIsIlAiOiJXaW4zMiIsIkFOIjoiTWFpbCIsIldUIjoyfQ%3D%3D%7C0%7C%7C%7C&amp;sdata=sMHxC%2BBHz2oousQx0VrwQRbeSonBskWaYWsOEURdXCM%3D&amp;reserved=0" TargetMode="External"/><Relationship Id="rId73" Type="http://schemas.openxmlformats.org/officeDocument/2006/relationships/hyperlink" Target="https://insideclimatenews.org/news/15122024/the-american-west-renewable-energy-boom/?utm_source=InsideClimate+News" TargetMode="External"/><Relationship Id="rId94" Type="http://schemas.openxmlformats.org/officeDocument/2006/relationships/hyperlink" Target="https://nam10.safelinks.protection.outlook.com/?url=https%3A%2F%2Fatlaspolicy.us21.list-manage.com%2Ftrack%2Fclick%3Fu%3Db7dd5fec7dd3793c0eced07eb%26id%3Db8ef5b1c79%26e%3Dc9b99aaa74&amp;data=05%7C02%7Cmichelle.bell%40ag.tamu.edu%7Cc663a194b2b947e08ddb08dd04e68a27%7C9fd7580a64724d9ca142d131d3a7a116%7C0%7C0%7C638672110411090339%7CUnknown%7CTWFpbGZsb3d8eyJFbXB0eU1hcGkiOnRydWUsIlYiOiIwLjAuMDAwMCIsIlAiOiJXaW4zMiIsIkFOIjoiTWFpbCIsIldUIjoyfQ%3D%3D%7C0%7C%7C%7C&amp;sdata=p5C6dXpabfb4X65DoBiUspFp%2B2pIcc2r%2BJAVVKs%2FA9U%3D&amp;reserved=0" TargetMode="External"/><Relationship Id="rId148" Type="http://schemas.openxmlformats.org/officeDocument/2006/relationships/hyperlink" Target="https://www.stateforesters.org/newsroom/usda-forest-service-announces-210-million-in-federal-funding-for-private-landowners-forest-management/" TargetMode="External"/><Relationship Id="rId169" Type="http://schemas.openxmlformats.org/officeDocument/2006/relationships/hyperlink" Target="https://public.govdelivery.com/accounts/CNRA/signup/29107" TargetMode="External"/><Relationship Id="rId334" Type="http://schemas.openxmlformats.org/officeDocument/2006/relationships/hyperlink" Target="https://www.vpm.org/news/2024-12-02/ash-latimer-conservation-forestry-cumberland-county-white-oak" TargetMode="External"/><Relationship Id="rId355" Type="http://schemas.openxmlformats.org/officeDocument/2006/relationships/hyperlink" Target="https://nam10.safelinks.protection.outlook.com/?url=https%3A%2F%2Flinks-1.govdelivery.com%2FCL0%2Fhttps%3A%252F%252Fwww.faa.gov%252Fmedia%252F88271%2F1%2F01000193c12f4908-fdb3e8a8-65a1-409d-b43e-2368400f71cd-000000%2FQDiqZ2LOrzPMET4F1Qml4aTJFmX8eZ6GkURIq8jDWOk%3D383&amp;data=05%7C02%7Cmichelle.bell%40ag.tamu.edu%7Ca6dbffbe63064bee862f08dd1ba55619%7C9fd7580a64724d9ca142d131d3a7a116%7C0%7C0%7C638697119118850310%7CUnknown%7CTWFpbGZsb3d8eyJFbXB0eU1hcGkiOnRydWUsIlYiOiIwLjAuMDAwMCIsIlAiOiJXaW4zMiIsIkFOIjoiTWFpbCIsIldUIjoyfQ%3D%3D%7C0%7C%7C%7C&amp;sdata=5MUAJ0JDWhi12lfAR9GjUA2GxyFWjUgEGPaFAxVRROE%3D&amp;reserved=0" TargetMode="External"/><Relationship Id="rId376" Type="http://schemas.openxmlformats.org/officeDocument/2006/relationships/hyperlink" Target="https://azgovernor.gov/office-arizona-governor/news/2024/12/governor-hobbs-launches-connectallaz-bring-high-speed-internet" TargetMode="External"/><Relationship Id="rId397" Type="http://schemas.openxmlformats.org/officeDocument/2006/relationships/hyperlink" Target="https://www.colorado.gov/governor/news/polis-administration-helps-colorado-communities-make-historic-investments-transportation-clean" TargetMode="External"/><Relationship Id="rId4" Type="http://schemas.openxmlformats.org/officeDocument/2006/relationships/customXml" Target="../customXml/item4.xml"/><Relationship Id="rId180" Type="http://schemas.openxmlformats.org/officeDocument/2006/relationships/hyperlink" Target="https://nam10.safelinks.protection.outlook.com/?url=https%3A%2F%2Flinks-2.govdelivery.com%2FCL0%2Fhttps%3A%252F%252Fdeltacouncil.ca.gov%252Fdelta-plan%252Fclimate-change%253Futm_medium%3Demail%2526utm_source%3Dgovdelivery%2F1%2F01010193b63db1fe-561a857b-c95c-4efb-86ad-848d84d656e2-000000%2F-j0M3U1gD7RxZ9Pjw9xOMJhUkrcgfSDDHziFEixZJOU%3D383&amp;data=05%7C02%7Cmichelle.bell%40ag.tamu.edu%7Cd20174c4fa2b496394a408dd19f5c2bd%7C9fd7580a64724d9ca142d131d3a7a116%7C0%7C1%7C638695265586195800%7CUnknown%7CTWFpbGZsb3d8eyJFbXB0eU1hcGkiOnRydWUsIlYiOiIwLjAuMDAwMCIsIlAiOiJXaW4zMiIsIkFOIjoiTWFpbCIsIldUIjoyfQ%3D%3D%7C0%7C%7C%7C&amp;sdata=VqFuv2O744QiEqh0N26%2BHNBAyFlI7bd19YoCW4qQGcc%3D&amp;reserved=0" TargetMode="External"/><Relationship Id="rId215" Type="http://schemas.openxmlformats.org/officeDocument/2006/relationships/hyperlink" Target="https://www.enn.com/articles/75744-floods-insufficient-water-sinking-river-deltas-hydrologists-map-changing-river-landscapes-across-the-globe" TargetMode="External"/><Relationship Id="rId236" Type="http://schemas.openxmlformats.org/officeDocument/2006/relationships/hyperlink" Target="https://news.usni.org/2024/12/12/report-to-congress-on-f-35-lighting-ii-joint-strike-fighter" TargetMode="External"/><Relationship Id="rId257" Type="http://schemas.openxmlformats.org/officeDocument/2006/relationships/hyperlink" Target="https://www.stripes.com/branches/army/2024-12-31/army-drone-system-16330741.html?utm_source=sailthru&amp;utm_medium=email&amp;utm_campaign=mil-ebb" TargetMode="External"/><Relationship Id="rId278" Type="http://schemas.openxmlformats.org/officeDocument/2006/relationships/hyperlink" Target="https://www.defenseone.com/defense-systems/2024/12/marines-will-spend-nearly-1b-develop-littoral-warfighting-upgrade-tactical-systems/401688/?oref=defenseone_today_nl" TargetMode="External"/><Relationship Id="rId401" Type="http://schemas.openxmlformats.org/officeDocument/2006/relationships/hyperlink" Target="https://nam10.safelinks.protection.outlook.com/?url=https%3A%2F%2Flinks-2.govdelivery.com%2FCL0%2Fhttps%3A%252F%252Fwww.gao.gov%252Fproducts%252Fgao-25-107674%253Futm_campaign%3Dusgao_email%2526utm_content%3Ddaybook%2526utm_medium%3Demail%2526utm_source%3Dgovdelivery%2F2%2F010101938d0fd54d-3a3cfe91-6138-4223-baf3-b4d1a792727e-000000%2F9ToQOcVI9KTLoa0lSG9R-aHsE-TAUJXKwnjuFfGOifM%3D381&amp;data=05%7C02%7Cmichelle.bell%40ag.tamu.edu%7C5231f5173ea14b5a39b408dd13ac7e10%7C9fd7580a64724d9ca142d131d3a7a116%7C0%7C0%7C638688353799581461%7CUnknown%7CTWFpbGZsb3d8eyJFbXB0eU1hcGkiOnRydWUsIlYiOiIwLjAuMDAwMCIsIlAiOiJXaW4zMiIsIkFOIjoiTWFpbCIsIldUIjoyfQ%3D%3D%7C0%7C%7C%7C&amp;sdata=lolMYYUoirnhiWy26V0vTMHQ%2B5XoSdDyhu2RahONtFs%3D&amp;reserved=0" TargetMode="External"/><Relationship Id="rId422" Type="http://schemas.openxmlformats.org/officeDocument/2006/relationships/hyperlink" Target="https://www.gov.ca.gov/2024/12/12/california-invested-13-billion-this-year-to-build-safer-more-climate-resilient-roads-and-highways-faster/" TargetMode="External"/><Relationship Id="rId303" Type="http://schemas.openxmlformats.org/officeDocument/2006/relationships/hyperlink" Target="https://www.airandspaceforces.com/space-force-testing-ai-automate-ops/?utm_source=sailthru" TargetMode="External"/><Relationship Id="rId42" Type="http://schemas.openxmlformats.org/officeDocument/2006/relationships/hyperlink" Target="https://www.energy.gov/eere/wind/articles/notice-funding-opportunity-doe-announces-20-million-improve-recycling-wind?utm_medium=email&amp;utm_source=govdelivery" TargetMode="External"/><Relationship Id="rId84" Type="http://schemas.openxmlformats.org/officeDocument/2006/relationships/hyperlink" Target="https://nam10.safelinks.protection.outlook.com/?url=https%3A%2F%2Fwww.epa.gov%2Fnewsreleases%2Fbiden-harris-administration-announces-nearly-16-billion-environmental-and-climate&amp;data=05%7C02%7Cmichelle.bell%40ag.tamu.edu%7Cda6455c5c57444e76cc708dd2ae066c7%7C9fd7580a64724d9ca142d131d3a7a116%7C0%7C0%7C638713865481585806%7CUnknown%7CTWFpbGZsb3d8eyJFbXB0eU1hcGkiOnRydWUsIlYiOiIwLjAuMDAwMCIsIlAiOiJXaW4zMiIsIkFOIjoiTWFpbCIsIldUIjoyfQ%3D%3D%7C0%7C%7C%7C&amp;sdata=87175atuRx6yojOJ46rQxSpOV0%2BEv1w0Do6MDJ4pdo0%3D&amp;reserved=0" TargetMode="External"/><Relationship Id="rId138" Type="http://schemas.openxmlformats.org/officeDocument/2006/relationships/hyperlink" Target="https://nam10.safelinks.protection.outlook.com/?url=https%3A%2F%2Fwww.fws.gov%2Fpress-release%2F2024-12%2Frecovery-plan-released-endangered-san-bernardino-kangaroo-rat&amp;data=05%7C02%7Cmichelle.bell%40ag.tamu.edu%7C7c246194a567464121c208dd2ae1804b%7C9fd7580a64724d9ca142d131d3a7a116%7C0%7C0%7C638713870207284860%7CUnknown%7CTWFpbGZsb3d8eyJFbXB0eU1hcGkiOnRydWUsIlYiOiIwLjAuMDAwMCIsIlAiOiJXaW4zMiIsIkFOIjoiTWFpbCIsIldUIjoyfQ%3D%3D%7C0%7C%7C%7C&amp;sdata=69oSnmcYaYQkVo5FiUVianypHvVvQQmHRU64YqqWBoA%3D&amp;reserved=0" TargetMode="External"/><Relationship Id="rId345" Type="http://schemas.openxmlformats.org/officeDocument/2006/relationships/hyperlink" Target="https://www.colorado.gov/governor/news/colorado-aerospace-industry-continues-grow-polis-administration-announces-astro-digital" TargetMode="External"/><Relationship Id="rId387" Type="http://schemas.openxmlformats.org/officeDocument/2006/relationships/hyperlink" Target="https://www.youtube.com/watch?v=gS321bLF1k4" TargetMode="External"/><Relationship Id="rId191" Type="http://schemas.openxmlformats.org/officeDocument/2006/relationships/hyperlink" Target="https://www.route-fifty.com/emerging-tech/2024/12/can-you-improve-indoor-air-quality-these-utahns-let-sensors-track-their-every-move/401648/?oref=rf-today-nl" TargetMode="External"/><Relationship Id="rId205" Type="http://schemas.openxmlformats.org/officeDocument/2006/relationships/hyperlink" Target="https://nam10.safelinks.protection.outlook.com/?url=https%3A%2F%2Flinks-2.govdelivery.com%2FCL0%2Fhttps%3A%252F%252Frosslab.colostate.edu%252F%253Futm_medium%3Demail%2526utm_source%3Dgovdelivery%2F1%2F01010193fe56ea21-760b846a-03f8-49df-8523-00196ed1bda9-000000%2FwR1nyp5GiAdby81r-L5T1gx8gVPzikruyVRCZ3wVVxc%3D385&amp;data=05%7C02%7Cmichelle.bell%40ag.tamu.edu%7Cd1516d8ab51f4ccdf7c908dd25c5a39e%7C9fd7580a64724d9ca142d131d3a7a116%7C0%7C1%7C638708252993066922%7CUnknown%7CTWFpbGZsb3d8eyJFbXB0eU1hcGkiOnRydWUsIlYiOiIwLjAuMDAwMCIsIlAiOiJXaW4zMiIsIkFOIjoiTWFpbCIsIldUIjoyfQ%3D%3D%7C0%7C%7C%7C&amp;sdata=szKKWztgNIEMfzBGN4V6mmImBVaTQoBWJ6WOsZCSn34%3D&amp;reserved=0" TargetMode="External"/><Relationship Id="rId247" Type="http://schemas.openxmlformats.org/officeDocument/2006/relationships/hyperlink" Target="https://www.af.mil/News/Article-Display/Article/3984700/afcec-awards-leases-for-5g-service-at-all-conus-bases/" TargetMode="External"/><Relationship Id="rId412" Type="http://schemas.openxmlformats.org/officeDocument/2006/relationships/hyperlink" Target="https://www.transportation.gov/briefing-room/investing-america-biden-harris-administration-awards-125-million-grants-improve" TargetMode="External"/><Relationship Id="rId107" Type="http://schemas.openxmlformats.org/officeDocument/2006/relationships/hyperlink" Target="https://nam10.safelinks.protection.outlook.com/?url=https%3A%2F%2Fwww.doi.gov%2Fpressreleases%2Fnew-interagency-resources-highlight-opportunities-federal-support-voluntary-community&amp;data=05%7C02%7Cmichelle.bell%40ag.tamu.edu%7C255c7ca7b189459809ea08dd2ae0061a%7C9fd7580a64724d9ca142d131d3a7a116%7C0%7C0%7C638713863882357054%7CUnknown%7CTWFpbGZsb3d8eyJFbXB0eU1hcGkiOnRydWUsIlYiOiIwLjAuMDAwMCIsIlAiOiJXaW4zMiIsIkFOIjoiTWFpbCIsIldUIjoyfQ%3D%3D%7C0%7C%7C%7C&amp;sdata=LYn7Ofe5sqFRjqEZY3j699LwEqm8K5%2FkGOC7E%2Bo5foo%3D&amp;reserved=0" TargetMode="External"/><Relationship Id="rId289" Type="http://schemas.openxmlformats.org/officeDocument/2006/relationships/hyperlink" Target="https://nam10.safelinks.protection.outlook.com/?url=https%3A%2F%2Flinks-2.govdelivery.com%2FCL0%2Fhttps%3A%252F%252Fwww.gao.gov%252Fproducts%252Fgao-25-106728%253Futm_campaign%3Dusgao_email%2526utm_content%3Dtopic_natldefense%2526utm_medium%3Demail%2526utm_source%3Dgovdelivery%2F2%2F010101938d10315a-ab70e73b-688c-4cb7-8648-7c9c9185a34c-000000%2FLpNVVblUZ8rXbGvCOHCxnmXr3ZA_c9i7nEN3Ez9yWT0%3D381&amp;data=05%7C02%7Cmichelle.bell%40ag.tamu.edu%7C0b32157454524ee65bfa08dd13ac6cef%7C9fd7580a64724d9ca142d131d3a7a116%7C0%7C0%7C638688353504469237%7CUnknown%7CTWFpbGZsb3d8eyJFbXB0eU1hcGkiOnRydWUsIlYiOiIwLjAuMDAwMCIsIlAiOiJXaW4zMiIsIkFOIjoiTWFpbCIsIldUIjoyfQ%3D%3D%7C0%7C%7C%7C&amp;sdata=l%2FqfK6J%2FSzrlqM4KhoZ3EyWVT3ytxF6VfHABVC4zQc4%3D&amp;reserved=0"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www.eia.gov%2Fpressroom%2Freleases%2Fpress563.php&amp;data=05%7C02%7Cmichelle.bell%40ag.tamu.edu%7C8f4c35b321da499b456f08dd2b4652cc%7C9fd7580a64724d9ca142d131d3a7a116%7C0%7C0%7C638714303214885579%7CUnknown%7CTWFpbGZsb3d8eyJFbXB0eU1hcGkiOnRydWUsIlYiOiIwLjAuMDAwMCIsIlAiOiJXaW4zMiIsIkFOIjoiTWFpbCIsIldUIjoyfQ%3D%3D%7C0%7C%7C%7C&amp;sdata=r%2Fc14KG0xLYFA5Rp1ot9C%2BV8gcuhtVjREtcLZN0KDdo%3D&amp;reserved=0" TargetMode="External"/><Relationship Id="rId149" Type="http://schemas.openxmlformats.org/officeDocument/2006/relationships/hyperlink" Target="https://www.fs.usda.gov/about-agency/newsroom/releases/usda-announces-nearly-335m-grants-support-private-forestland" TargetMode="External"/><Relationship Id="rId314" Type="http://schemas.openxmlformats.org/officeDocument/2006/relationships/hyperlink" Target="https://www.fema.gov/event/call-abstracts-2025-hazard-mitigation-hmpartners-workshop" TargetMode="External"/><Relationship Id="rId356" Type="http://schemas.openxmlformats.org/officeDocument/2006/relationships/hyperlink" Target="https://nam10.safelinks.protection.outlook.com/?url=https%3A%2F%2Flinks-1.govdelivery.com%2FCL0%2Fhttps%3A%252F%252Fwww.faa.gov%252Fmedia%252F88276%2F1%2F01000193c12f4908-fdb3e8a8-65a1-409d-b43e-2368400f71cd-000000%2FWnUDU95BK-bPdOGVxoHk90YMDIB-b9_6kcx70vqHmGs%3D383&amp;data=05%7C02%7Cmichelle.bell%40ag.tamu.edu%7Ca6dbffbe63064bee862f08dd1ba55619%7C9fd7580a64724d9ca142d131d3a7a116%7C0%7C0%7C638697119118865306%7CUnknown%7CTWFpbGZsb3d8eyJFbXB0eU1hcGkiOnRydWUsIlYiOiIwLjAuMDAwMCIsIlAiOiJXaW4zMiIsIkFOIjoiTWFpbCIsIldUIjoyfQ%3D%3D%7C0%7C%7C%7C&amp;sdata=62mNpsSEy4DWyJSJCf4ejg7yxxuADAj%2FbdeiWq3SyC8%3D&amp;reserved=0" TargetMode="External"/><Relationship Id="rId398" Type="http://schemas.openxmlformats.org/officeDocument/2006/relationships/hyperlink" Target="https://gov.nv.gov/Newsroom/PRs/2024/2024-12-09_incoming_deputy_chief_of_staff/" TargetMode="External"/><Relationship Id="rId95" Type="http://schemas.openxmlformats.org/officeDocument/2006/relationships/hyperlink" Target="https://www.fisheries.noaa.gov/grant/restoring-fish-passage-through-barrier-removal-grants?utm_medium=email" TargetMode="External"/><Relationship Id="rId160" Type="http://schemas.openxmlformats.org/officeDocument/2006/relationships/hyperlink" Target="https://westernstateswater.org/wp-content/uploads/2024/08/News-2638.pdf" TargetMode="External"/><Relationship Id="rId216" Type="http://schemas.openxmlformats.org/officeDocument/2006/relationships/hyperlink" Target="https://wrrc.arizona.edu/news/tensions-rise-crwua-2024" TargetMode="External"/><Relationship Id="rId423" Type="http://schemas.openxmlformats.org/officeDocument/2006/relationships/hyperlink" Target="https://www.colorado.gov/governor/news/polis-administration-celebrates-ev-fast-charging-corridors-program-expanding-convenient" TargetMode="External"/><Relationship Id="rId258" Type="http://schemas.openxmlformats.org/officeDocument/2006/relationships/hyperlink" Target="https://www.army.mil/article/282104/army_considers_microreactors_to_increase_installation_readiness_and_resilience" TargetMode="External"/><Relationship Id="rId22" Type="http://schemas.openxmlformats.org/officeDocument/2006/relationships/hyperlink" Target="https://nam10.safelinks.protection.outlook.com/?url=https%3A%2F%2Fferc.gov%2Fnews-events%2Fnews%2Foctober-2024-highlights-ferc-insight-volume-9&amp;data=05%7C02%7Cmichelle.bell%40ag.tamu.edu%7Cd8c51b27000b495a356508dcfabff0e4%7C9fd7580a64724d9ca142d131d3a7a116%7C0%7C0%7C638660949514243415%7CUnknown%7CTWFpbGZsb3d8eyJWIjoiMC4wLjAwMDAiLCJQIjoiV2luMzIiLCJBTiI6Ik1haWwiLCJXVCI6Mn0%3D%7C0%7C%7C%7C&amp;sdata=AbFM%2FABExO%2BKIqfjD%2BG9AZtNSe04tz9vgJ65qYnFpw8%3D&amp;reserved=0" TargetMode="External"/><Relationship Id="rId64" Type="http://schemas.openxmlformats.org/officeDocument/2006/relationships/hyperlink" Target="https://www.colorado.gov/governor/news/governor-polis-highlights-suntrain-discusses-importance-innovative-technologies-colorados" TargetMode="External"/><Relationship Id="rId118" Type="http://schemas.openxmlformats.org/officeDocument/2006/relationships/hyperlink" Target="https://www.usbr.gov/newsroom/news-release/5063" TargetMode="External"/><Relationship Id="rId325" Type="http://schemas.openxmlformats.org/officeDocument/2006/relationships/hyperlink" Target="https://www.fuelingcollab.com/episode-5-4" TargetMode="External"/><Relationship Id="rId367" Type="http://schemas.openxmlformats.org/officeDocument/2006/relationships/hyperlink" Target="https://docs.fcc.gov/public/attachments/FCC-24-132A1.pdf" TargetMode="External"/><Relationship Id="rId171" Type="http://schemas.openxmlformats.org/officeDocument/2006/relationships/hyperlink" Target="https://nam10.safelinks.protection.outlook.com/?url=https%3A%2F%2Flinks-2.govdelivery.com%2FCL0%2Fhttps%3A%252F%252Fwww.watereducation.org%252Fsites%252Fmain%252Ffiles%252Ffile-attachments%252F2024_water_leaders_report_sgma_implementation.pdf%253F1734478021%3D%2526utm_medium%3Demail%2526utm_source%3Dgovdelivery%2F1%2F01010193fe56ea21-760b846a-03f8-49df-8523-00196ed1bda9-000000%2FuNkF0fX4-e5HtAz9J3jbb07yH-ry3Q9P81792rRNaU0%3D385&amp;data=05%7C02%7Cmichelle.bell%40ag.tamu.edu%7Cd1516d8ab51f4ccdf7c908dd25c5a39e%7C9fd7580a64724d9ca142d131d3a7a116%7C0%7C1%7C638708252993026967%7CUnknown%7CTWFpbGZsb3d8eyJFbXB0eU1hcGkiOnRydWUsIlYiOiIwLjAuMDAwMCIsIlAiOiJXaW4zMiIsIkFOIjoiTWFpbCIsIldUIjoyfQ%3D%3D%7C0%7C%7C%7C&amp;sdata=xH9%2FJqZQ1%2BLLMZKC5QcS2qIA0MPilg15OBGSlslJKnY%3D&amp;reserved=0" TargetMode="External"/><Relationship Id="rId227" Type="http://schemas.openxmlformats.org/officeDocument/2006/relationships/hyperlink" Target="https://wrrc.arizona.edu/sites/wrrc.arizona.edu/files/2024-10/WW-10-11-2024_0.pdf" TargetMode="External"/><Relationship Id="rId269" Type="http://schemas.openxmlformats.org/officeDocument/2006/relationships/hyperlink" Target="https://www.marines.mil/News/News-Display/Article/3996130/fires-from-above-marfor-spacecom-fuels-new-strategies-at-fire-support-rehearsal/" TargetMode="External"/><Relationship Id="rId434" Type="http://schemas.openxmlformats.org/officeDocument/2006/relationships/hyperlink" Target="https://nam10.safelinks.protection.outlook.com/?url=https%3A%2F%2Fgmsuxxbab.cc.rs6.net%2Ftn.jsp%3Ff%3D001wkViBd8HHW8aGhMj2X7YFahHPe0MP7L6X6y5dAOcOsybQ1VHRufxWeZSktbCezRKzHpI_0L8ag0SzZ3Pr_xoxuCqBb1vaNLZV7j3ch_JbjcLccQhHuG6sK6Bj2ZMf638Hw_BOhx1yGL5vsQk2UzXjtaUZGeNMX6ERcKoaan7L6FrZxU-VTSMg2YuXoolsTWRtUgCgq6_sfpN68ec1p8zVw6VxSUO4HKRGWS81yRDy0JW8eiiVx2P5Q5aO0GVac9xhN1kKM9t1g84Iej4kziExNxsi4xnebVRfPmWn1EFuipwIWQnDHPGbS0fWcUUwx756iJUYdJtmkk%3D%26c%3Dxq8Jq4C5Ut7NWNScm-UnAxoiuZXQsiLhFZcW6zNDgLlrHja2Zp7XGw%3D%3D%26ch%3DcC-tw2V4pW9DW_5KvQrdMco4O2EA90VS34R7zbCns-QcFBG9gCPFBw%3D%3D&amp;data=05%7C02%7Cmichelle.bell%40ag.tamu.edu%7C72227e0fdd524dc2eb1e08dd1ba595a4%7C9fd7580a64724d9ca142d131d3a7a116%7C0%7C0%7C638697120194937892%7CUnknown%7CTWFpbGZsb3d8eyJFbXB0eU1hcGkiOnRydWUsIlYiOiIwLjAuMDAwMCIsIlAiOiJXaW4zMiIsIkFOIjoiTWFpbCIsIldUIjoyfQ%3D%3D%7C0%7C%7C%7C&amp;sdata=dmQf56zw9CSThzmYC0%2F164s05mHThCT194YSQKZENSY%3D&amp;reserved=0" TargetMode="External"/><Relationship Id="rId33" Type="http://schemas.openxmlformats.org/officeDocument/2006/relationships/hyperlink" Target="https://www.energy.gov/eere/articles/doe-announces-71-million-support-local-energy-project-planning-siting-and-permitting?utm_medium=email&amp;utm_source=govdelivery" TargetMode="External"/><Relationship Id="rId129" Type="http://schemas.openxmlformats.org/officeDocument/2006/relationships/hyperlink" Target="https://nam10.safelinks.protection.outlook.com/?url=https%3A%2F%2Fwww.fws.gov%2Fpress-release%2F2024-12%2Fmexican-wolf-population-surpassing-recovery-goals-united-states&amp;data=05%7C02%7Cmichelle.bell%40ag.tamu.edu%7C7c246194a567464121c208dd2ae1804b%7C9fd7580a64724d9ca142d131d3a7a116%7C0%7C0%7C638713870207016590%7CUnknown%7CTWFpbGZsb3d8eyJFbXB0eU1hcGkiOnRydWUsIlYiOiIwLjAuMDAwMCIsIlAiOiJXaW4zMiIsIkFOIjoiTWFpbCIsIldUIjoyfQ%3D%3D%7C0%7C%7C%7C&amp;sdata=xaBTFbiaCEfItNIbbCMacwnnU1GEncncd2sFXTKOv9A%3D&amp;reserved=0" TargetMode="External"/><Relationship Id="rId280" Type="http://schemas.openxmlformats.org/officeDocument/2006/relationships/hyperlink" Target="https://www.militarytimes.com/news/your-marine-corps/2024/12/09/marines-hindered-by-navys-amphibious-warfare-ship-maintenance-delays/?utm_source=sailthru&amp;utm_medium=email&amp;utm_campaign=mil-ebb" TargetMode="External"/><Relationship Id="rId336" Type="http://schemas.openxmlformats.org/officeDocument/2006/relationships/hyperlink" Target="https://view.news.fs.usda.gov/?qs=3e9566db1ce8719ccf36c58d015c8160183321c60e04c9bbd5e386b6692dc4201e7f94165a33564f0b9dfe2202c40159f0a186aade999d070354189ea8b1bdb4bb59f0d74ceb5dbc70ee776505334679" TargetMode="External"/><Relationship Id="rId75" Type="http://schemas.openxmlformats.org/officeDocument/2006/relationships/hyperlink" Target="https://nam10.safelinks.protection.outlook.com/?url=https%3A%2F%2Flinks-2.govdelivery.com%2FCL0%2Fhttps%3A%252F%252Fwww.whitehouse.gov%252Fpcast%252F%253Futm_medium%3Demail%2526utm_source%3Dgovdelivery%2F1%2F01010193fe56ea21-760b846a-03f8-49df-8523-00196ed1bda9-000000%2FSTCCwsNavOjC8MPgnNLFbGul_4V9D1Yes2z3Tq-cgV4%3D385&amp;data=05%7C02%7Cmichelle.bell%40ag.tamu.edu%7Cd1516d8ab51f4ccdf7c908dd25c5a39e%7C9fd7580a64724d9ca142d131d3a7a116%7C0%7C1%7C638708252992946198%7CUnknown%7CTWFpbGZsb3d8eyJFbXB0eU1hcGkiOnRydWUsIlYiOiIwLjAuMDAwMCIsIlAiOiJXaW4zMiIsIkFOIjoiTWFpbCIsIldUIjoyfQ%3D%3D%7C0%7C%7C%7C&amp;sdata=yE7qwRJ6CuXY9pQG2m3c4qKdb7E7QGgDxbUthEedJw8%3D&amp;reserved=0" TargetMode="External"/><Relationship Id="rId140" Type="http://schemas.openxmlformats.org/officeDocument/2006/relationships/hyperlink" Target="https://www.usgs.gov/news/national-news-release/usgs-greenhouse-gas-emissions-federal-lands-trended-mostly-downward-2009" TargetMode="External"/><Relationship Id="rId182" Type="http://schemas.openxmlformats.org/officeDocument/2006/relationships/hyperlink" Target="https://nam10.safelinks.protection.outlook.com/?url=https%3A%2F%2Flinks-2.govdelivery.com%2FCL0%2Fhttps%3A%252F%252Fwww.californianature.ca.gov%252F%253Futm_medium%3Demail%2526utm_source%3Dgovdelivery%2F1%2F01010193b63db1fe-561a857b-c95c-4efb-86ad-848d84d656e2-000000%2FkFgPc-zb5_DgE8ejB5nOxJqvepeUTY5HOyowWuHziQM%3D383&amp;data=05%7C02%7Cmichelle.bell%40ag.tamu.edu%7Cd20174c4fa2b496394a408dd19f5c2bd%7C9fd7580a64724d9ca142d131d3a7a116%7C0%7C1%7C638695265586261750%7CUnknown%7CTWFpbGZsb3d8eyJFbXB0eU1hcGkiOnRydWUsIlYiOiIwLjAuMDAwMCIsIlAiOiJXaW4zMiIsIkFOIjoiTWFpbCIsIldUIjoyfQ%3D%3D%7C0%7C%7C%7C&amp;sdata=2%2FY5Kuqq7IwTpOkuGP6XdmRjiR972CGQ%2FP14E1yCfYY%3D&amp;reserved=0" TargetMode="External"/><Relationship Id="rId378" Type="http://schemas.openxmlformats.org/officeDocument/2006/relationships/hyperlink" Target="https://executivebiz.com/2024/12/spectrum-sharing-5g-connectivity/" TargetMode="External"/><Relationship Id="rId403" Type="http://schemas.openxmlformats.org/officeDocument/2006/relationships/hyperlink" Target="https://www.youtube.com/watch?v=fCCKDp_6DTY" TargetMode="External"/><Relationship Id="rId6" Type="http://schemas.openxmlformats.org/officeDocument/2006/relationships/styles" Target="styles.xml"/><Relationship Id="rId238" Type="http://schemas.openxmlformats.org/officeDocument/2006/relationships/hyperlink" Target="https://www.defensenews.com/land/2024/12/13/army-navy-conduct-key-hypersonic-missile-test/?utm_source=sailthru" TargetMode="External"/><Relationship Id="rId291" Type="http://schemas.openxmlformats.org/officeDocument/2006/relationships/hyperlink" Target="https://www.defense.gov/News/News-Stories/Article/Article/4015153/space-force-marks-half-decade-of-service/" TargetMode="External"/><Relationship Id="rId305" Type="http://schemas.openxmlformats.org/officeDocument/2006/relationships/hyperlink" Target="https://www.airandspaceforces.com/new-space-force-mission-deltas-handle-missile-warning-domain-awareness/?utm_source=sailthru&amp;utm_medium=email&amp;utm_campaign=mil-ebb" TargetMode="External"/><Relationship Id="rId347" Type="http://schemas.openxmlformats.org/officeDocument/2006/relationships/hyperlink" Target="https://www.bizjournals.com/phoenix/inno/stories/news/2024/12/09/yuma-federal-grant-spaceport.html?utm_source=st&amp;utm_medium=en&amp;utm_campaign=ae&amp;utm_content=PH&amp;j=37781732&amp;senddate=2024-12-09&amp;empos=p7" TargetMode="External"/><Relationship Id="rId44" Type="http://schemas.openxmlformats.org/officeDocument/2006/relationships/hyperlink" Target="https://www.energy.gov/eere/fuelcells/articles/doe-announces-46-million-advance-hydrogen-and-fuel-cell-technologies-and?utm_medium=email&amp;utm_source=govdelivery" TargetMode="External"/><Relationship Id="rId86" Type="http://schemas.openxmlformats.org/officeDocument/2006/relationships/hyperlink" Target="https://nam10.safelinks.protection.outlook.com/?url=https%3A%2F%2Flinks-1.govdelivery.com%2FCL0%2Fhttps%3A%252F%252Furldefense.us%252Fv3%252F__https%3A%252Fc4kcwq4ab.cc.rs6.net%252Ftn.jsp%253Ff%3D001DcivRmoTuB5SNvtLyyqniCAjYSmuI_PLB3nOIqQ2GgEDgoeC-XC-9UU5p7T0BizUJAYmCEt-HVTBkaJBLc4pNXBIDmxzaMOPcSq_Xtu4jnlUfc6tn6rkxFcmhOSMPbimXSayQ4Rhz3sX9O5-WBQtTkE1WZxqGidTXGT4yQH5Gx2u7oUr9Xxxd6kJRsxeTe5O9S64X_yl3pcxtBCIsJHoM2lgjU5GOImNqMlnGiE8w-YhMLp1jKoQpw%3D%3D%2526c%3D_6QiJams4QwLu_3IWRuBDEyUTDzfcTEMMnPPpj5y5IcoodTKuLbf0A%3D%3D%2526ch%3DE7hhxdlKazHMo1a3bA6UnC9JqiAWY5O_YSLHXqwF4pAq1SY6HS9BFA%3D%3D__%3B!!BClRuOV5cvtbuNI!HUTAVTs7u1t-7LVmswxay1GQyLgVpJVemj9rz_XRmvk8foPWe_dZA0uR7vxL4GzYvvh-S6fWJ-Vqn5SfCm2LBXx4tI8_0-4%252524%2F1%2F010001942916f625-62b20c83-0b0d-4528-b01c-e35c535016c8-000000%2FNqIW5_DNQQz_SnviwvzG3RGTYi4EHZ_sc07Ol7hJelk%3D386&amp;data=05%7C02%7Cmichelle.bell%40ag.tamu.edu%7Ceb73e666533542e4126708dd2b7be922%7C9fd7580a64724d9ca142d131d3a7a116%7C0%7C1%7C638714533403603663%7CUnknown%7CTWFpbGZsb3d8eyJFbXB0eU1hcGkiOnRydWUsIlYiOiIwLjAuMDAwMCIsIlAiOiJXaW4zMiIsIkFOIjoiTWFpbCIsIldUIjoyfQ%3D%3D%7C0%7C%7C%7C&amp;sdata=3lvVpXNNTKybknYAo4GyYypvEDezDD5F%2BsOepco3Z0s%3D&amp;reserved=0" TargetMode="External"/><Relationship Id="rId151" Type="http://schemas.openxmlformats.org/officeDocument/2006/relationships/hyperlink" Target="https://grants.gov/search-results-detail/356124" TargetMode="External"/><Relationship Id="rId389" Type="http://schemas.openxmlformats.org/officeDocument/2006/relationships/hyperlink" Target="https://www.youtube.com/watch?v=yW7lqH89uBI" TargetMode="External"/><Relationship Id="rId193" Type="http://schemas.openxmlformats.org/officeDocument/2006/relationships/hyperlink" Target="https://content.govdelivery.com/accounts/USDOI/bulletins/3c61b72" TargetMode="External"/><Relationship Id="rId207" Type="http://schemas.openxmlformats.org/officeDocument/2006/relationships/hyperlink" Target="https://nam10.safelinks.protection.outlook.com/?url=https%3A%2F%2Flinks-2.govdelivery.com%2FCL0%2Fhttps%3A%252F%252Fwww.americanrivers.org%252Fnatural-floodplain-functions-alliance%252F%253Futm_medium%3Demail%2526utm_source%3Dgovdelivery%2F1%2F01010193fe56ea21-760b846a-03f8-49df-8523-00196ed1bda9-000000%2Fqbal-hUJVGH6Irz4f3ck4dIgS9DrktegOU-KpTedajw%3D385&amp;data=05%7C02%7Cmichelle.bell%40ag.tamu.edu%7Cd1516d8ab51f4ccdf7c908dd25c5a39e%7C9fd7580a64724d9ca142d131d3a7a116%7C0%7C1%7C638708252993093919%7CUnknown%7CTWFpbGZsb3d8eyJFbXB0eU1hcGkiOnRydWUsIlYiOiIwLjAuMDAwMCIsIlAiOiJXaW4zMiIsIkFOIjoiTWFpbCIsIldUIjoyfQ%3D%3D%7C0%7C%7C%7C&amp;sdata=z45KEEktxbPaj7pQkbBvB1rVxMiSXhcShCyiFyrq22c%3D&amp;reserved=0" TargetMode="External"/><Relationship Id="rId249" Type="http://schemas.openxmlformats.org/officeDocument/2006/relationships/hyperlink" Target="https://news.azpm.org/p/azpmnews/2024/12/20/223090-tucson-sues-us-air-force-over-pfas-contamination-of-city-water/" TargetMode="External"/><Relationship Id="rId414" Type="http://schemas.openxmlformats.org/officeDocument/2006/relationships/hyperlink" Target="https://www.ttnews.com/articles/white-house-supply-chain" TargetMode="External"/><Relationship Id="rId13" Type="http://schemas.openxmlformats.org/officeDocument/2006/relationships/hyperlink" Target="https://nam10.safelinks.protection.outlook.com/?url=https%3A%2F%2Fwrpinfo.org%2Frsvp%2F%3FmeetingId%3D85130&amp;data=05%7C02%7Cmichelle.bell%40ag.tamu.edu%7C7c3ae44a0dac49ce9ac408dd1e522167%7C9fd7580a64724d9ca142d131d3a7a116%7C0%7C0%7C638700060298267228%7CUnknown%7CTWFpbGZsb3d8eyJFbXB0eU1hcGkiOnRydWUsIlYiOiIwLjAuMDAwMCIsIlAiOiJXaW4zMiIsIkFOIjoiTWFpbCIsIldUIjoyfQ%3D%3D%7C0%7C%7C%7C&amp;sdata=rbh%2FEUKJ7DJ%2FDXqZG%2BoTTg4rF9ix1asLLGY3jDW7tyM%3D&amp;reserved=0" TargetMode="External"/><Relationship Id="rId109" Type="http://schemas.openxmlformats.org/officeDocument/2006/relationships/hyperlink" Target="https://www.blm.gov/press-release/biden-harris-administration-proposes-protections-ruby-mountains" TargetMode="External"/><Relationship Id="rId260" Type="http://schemas.openxmlformats.org/officeDocument/2006/relationships/hyperlink" Target="https://www.defenseone.com/policy/2024/12/army-will-trim-5-general-officer-jobs-coming-years-chiefs-spokesman-says/401799/?oref=d1-homepage-top-story" TargetMode="External"/><Relationship Id="rId316" Type="http://schemas.openxmlformats.org/officeDocument/2006/relationships/hyperlink" Target="https://content.govdelivery.com/bulletins/gd/USDHSFEMA-3c684b4?wgt_ref=USDHSFEMA_WIDGET_EA" TargetMode="External"/><Relationship Id="rId55" Type="http://schemas.openxmlformats.org/officeDocument/2006/relationships/hyperlink" Target="https://www.blm.gov/press-release/blm-announces-desert-quartzite-solar-fully-operational" TargetMode="External"/><Relationship Id="rId97" Type="http://schemas.openxmlformats.org/officeDocument/2006/relationships/hyperlink" Target="https://content.govdelivery.com/accounts/USDOI/bulletins/3c9ceb9" TargetMode="External"/><Relationship Id="rId120" Type="http://schemas.openxmlformats.org/officeDocument/2006/relationships/hyperlink" Target="https://www.usbr.gov/newsroom/news-release/5044" TargetMode="External"/><Relationship Id="rId358" Type="http://schemas.openxmlformats.org/officeDocument/2006/relationships/hyperlink" Target="https://www.faa.gov/newsroom/investing-america-biden-harris-administration-announces-more-20-million-grants-bipartisan" TargetMode="External"/><Relationship Id="rId162" Type="http://schemas.openxmlformats.org/officeDocument/2006/relationships/hyperlink" Target="https://wrrc.arizona.edu/news/adwr-releases-sdrs-14-groundwater-basins" TargetMode="External"/><Relationship Id="rId218" Type="http://schemas.openxmlformats.org/officeDocument/2006/relationships/hyperlink" Target="https://nam10.safelinks.protection.outlook.com/?url=https%3A%2F%2Fwesternstateswater.us2.list-manage.com%2Ftrack%2Fclick%3Fu%3D669f45bd21de8ee8fbb3d9180%26id%3Dc973c81868%26e%3Dc3cf7dd5f3&amp;data=05%7C02%7Cmichelle.bell%40ag.tamu.edu%7C05583a7a76e445d2da0f08dd2aba9b74%7C9fd7580a64724d9ca142d131d3a7a116%7C0%7C0%7C638713703161892264%7CUnknown%7CTWFpbGZsb3d8eyJFbXB0eU1hcGkiOnRydWUsIlYiOiIwLjAuMDAwMCIsIlAiOiJXaW4zMiIsIkFOIjoiTWFpbCIsIldUIjoyfQ%3D%3D%7C0%7C%7C%7C&amp;sdata=Sj0zfdsPr5t6k5XHEjCrHRHHqwY9McckvMInDkThpz0%3D&amp;reserved=0" TargetMode="External"/><Relationship Id="rId425" Type="http://schemas.openxmlformats.org/officeDocument/2006/relationships/hyperlink" Target="https://nam10.safelinks.protection.outlook.com/?url=https%3A%2F%2Fwww.techwerx.org%2Fopportunities%2FGDO-TAG&amp;data=05%7C02%7Cmichelle.bell%40ag.tamu.edu%7C67d799f9aa124c6a649408dd1ee28e94%7C9fd7580a64724d9ca142d131d3a7a116%7C0%7C0%7C638700680603643400%7CUnknown%7CTWFpbGZsb3d8eyJFbXB0eU1hcGkiOnRydWUsIlYiOiIwLjAuMDAwMCIsIlAiOiJXaW4zMiIsIkFOIjoiTWFpbCIsIldUIjoyfQ%3D%3D%7C0%7C%7C%7C&amp;sdata=Prhd6VF0A6V8vjCMT5ldQuvUR7brB9IfxGs4Yvf2AR4%3D&amp;reserved=0" TargetMode="External"/><Relationship Id="rId271" Type="http://schemas.openxmlformats.org/officeDocument/2006/relationships/hyperlink" Target="https://www.defenseone.com/ideas/2024/12/2024-review-marine-corps/401850/?oref=d1-homepage-top-story&amp;utm_source=sailthru&amp;utm_medium=email&amp;utm_campaign=mil-ebb" TargetMode="External"/><Relationship Id="rId24" Type="http://schemas.openxmlformats.org/officeDocument/2006/relationships/hyperlink" Target="https://nam10.safelinks.protection.outlook.com/?url=https%3A%2F%2Fwww.energy.gov%2Ffecm%2Farticles%2Fdoe-re-opens-funding-opportunity-making-500-million-available-build-out-safe-and&amp;data=05%7C02%7Cmichelle.bell%40ag.tamu.edu%7Cff11ddd95c47458b36d708dd2adf63b8%7C9fd7580a64724d9ca142d131d3a7a116%7C0%7C0%7C638713861123636455%7CUnknown%7CTWFpbGZsb3d8eyJFbXB0eU1hcGkiOnRydWUsIlYiOiIwLjAuMDAwMCIsIlAiOiJXaW4zMiIsIkFOIjoiTWFpbCIsIldUIjoyfQ%3D%3D%7C0%7C%7C%7C&amp;sdata=hjuSFjzf5WBZtcVAPzSrY%2FRBShCy0HaEXA1cDFrmGbI%3D&amp;reserved=0" TargetMode="External"/><Relationship Id="rId66" Type="http://schemas.openxmlformats.org/officeDocument/2006/relationships/hyperlink" Target="https://sourcenm.com/briefs/new-mexico-reports-more-than-2b-in-revenue-for-the-third-year-in-a-row/?emci=b722a0a1-ccb3-ef11-88d0-000d3a9d5840" TargetMode="External"/><Relationship Id="rId131" Type="http://schemas.openxmlformats.org/officeDocument/2006/relationships/hyperlink" Target="https://nam10.safelinks.protection.outlook.com/?url=https%3A%2F%2Fwww.fws.gov%2Fpress-release%2F2024-12%2Fdraft-recovery-plan-three-forks-springsnail-available&amp;data=05%7C02%7Cmichelle.bell%40ag.tamu.edu%7C7c246194a567464121c208dd2ae1804b%7C9fd7580a64724d9ca142d131d3a7a116%7C0%7C0%7C638713870207084461%7CUnknown%7CTWFpbGZsb3d8eyJFbXB0eU1hcGkiOnRydWUsIlYiOiIwLjAuMDAwMCIsIlAiOiJXaW4zMiIsIkFOIjoiTWFpbCIsIldUIjoyfQ%3D%3D%7C0%7C%7C%7C&amp;sdata=H5qyRKqzn1KF%2BrlWgHyHWR6%2F4xSbYtEI%2FpjB69Kte6c%3D&amp;reserved=0" TargetMode="External"/><Relationship Id="rId327" Type="http://schemas.openxmlformats.org/officeDocument/2006/relationships/hyperlink" Target="https://fireecology.org/chats" TargetMode="External"/><Relationship Id="rId369" Type="http://schemas.openxmlformats.org/officeDocument/2006/relationships/hyperlink" Target="https://nam10.safelinks.protection.outlook.com/?url=https%3A%2F%2Fwww.ntia.doc.gov%2Fblog%2F2024%2Fall-funds-obligated-ntia-takes-additional-steps-accelerate-bead-construction&amp;data=05%7C02%7Cmichelle.bell%40ag.tamu.edu%7Cf284dc2cda13402a8ffd08dd2b424943%7C9fd7580a64724d9ca142d131d3a7a116%7C0%7C0%7C638714285888550288%7CUnknown%7CTWFpbGZsb3d8eyJFbXB0eU1hcGkiOnRydWUsIlYiOiIwLjAuMDAwMCIsIlAiOiJXaW4zMiIsIkFOIjoiTWFpbCIsIldUIjoyfQ%3D%3D%7C0%7C%7C%7C&amp;sdata=VOKpuKaWiNRLB1Z8wL2Ech3FBYnVKHw8xB7oUvmyr0M%3D&amp;reserved=0" TargetMode="External"/><Relationship Id="rId173" Type="http://schemas.openxmlformats.org/officeDocument/2006/relationships/hyperlink" Target="https://nam10.safelinks.protection.outlook.com/?url=https%3A%2F%2Flinks-2.govdelivery.com%2FCL0%2Fhttps%3A%252F%252Fwater.ca.gov%252Fcwchome%253Fgad_source%3D1%2526gclid%3DCj0KCQiAsOq6BhDuARIsAGQ4-ziJdZNHtkwp0UtVVLm3AVVOsbEpBXoilDoQrPQpigBm2ql70eKoQ3QaAo9lEALw_wcB%2526utm_medium%3Demail%2526utm_source%3Dgovdelivery%2F1%2F01010193da4a6c4b-d4c131c0-b5d1-48a1-81ec-0510e3ca0691-000000%2FstjHZ-JZtm2mYDX2j8MCjoKHQxe4IjSPagiMNIXxPIQ%3D384&amp;data=05%7C02%7Cmichelle.bell%40ag.tamu.edu%7Caf24b7d85d8249a92e0d08dd1fa53af4%7C9fd7580a64724d9ca142d131d3a7a116%7C0%7C1%7C638701516736496634%7CUnknown%7CTWFpbGZsb3d8eyJFbXB0eU1hcGkiOnRydWUsIlYiOiIwLjAuMDAwMCIsIlAiOiJXaW4zMiIsIkFOIjoiTWFpbCIsIldUIjoyfQ%3D%3D%7C0%7C%7C%7C&amp;sdata=bULh3nD02h9SQsbm%2B7wthUGka2%2BcXSQioXXpGDyc98A%3D&amp;reserved=0" TargetMode="External"/><Relationship Id="rId229" Type="http://schemas.openxmlformats.org/officeDocument/2006/relationships/hyperlink" Target="https://www.defense.gov/News/News-Stories/Article/Article/3986843/austin-signs-new-strategy-for-countering-effects-of-unmanned-systems/" TargetMode="External"/><Relationship Id="rId380" Type="http://schemas.openxmlformats.org/officeDocument/2006/relationships/hyperlink" Target="https://www.route-fifty.com/infrastructure/2024/12/drawbacks-government-owned-broadband-networks/401434/?oref=rf-alert-nl&amp;utm_source=Sailthru&amp;utm_medium=email&amp;utm_campaign=Route%20Fifty%20Alert:%20December%204%2C%202024&amp;utm_term=newsletter_rf_alert" TargetMode="External"/><Relationship Id="rId436" Type="http://schemas.openxmlformats.org/officeDocument/2006/relationships/footer" Target="footer1.xml"/><Relationship Id="rId240" Type="http://schemas.openxmlformats.org/officeDocument/2006/relationships/hyperlink" Target="https://www.airandspaceforces.com/dod-officials-weapons-cybersecurity/?utm_source=sailthru" TargetMode="External"/><Relationship Id="rId35" Type="http://schemas.openxmlformats.org/officeDocument/2006/relationships/hyperlink" Target="https://nam10.safelinks.protection.outlook.com/?url=https%3A%2F%2Flinks-2.govdelivery.com%2FCL0%2Fhttps%3A%252F%252Fwindexchange.energy.gov%252Fprojects%252Fcommunity-benefit-agreements%253Futm_medium%3Demail%2526utm_source%3Dgovdelivery%2F1%2F01010193bb9b3380-e73781fe-ce80-4e46-a49a-173c05409b40-000000%2FSIfCiO2GXMQEUZ_TxCsPlhbbTJjXQkedQgi7-ufPJdM%3D383&amp;data=05%7C02%7Cmichelle.bell%40ag.tamu.edu%7Ca1cd7d1a6664498f53f708dd1aedc7e2%7C9fd7580a64724d9ca142d131d3a7a116%7C0%7C0%7C638696330780727748%7CUnknown%7CTWFpbGZsb3d8eyJFbXB0eU1hcGkiOnRydWUsIlYiOiIwLjAuMDAwMCIsIlAiOiJXaW4zMiIsIkFOIjoiTWFpbCIsIldUIjoyfQ%3D%3D%7C0%7C%7C%7C&amp;sdata=YkhqHmw7Uing8fXrUaCskR3EC%2Bu0V1%2F1cEi3tYjxHv8%3D&amp;reserved=0" TargetMode="External"/><Relationship Id="rId77" Type="http://schemas.openxmlformats.org/officeDocument/2006/relationships/hyperlink" Target="https://www.whitehouse.gov/pcast/briefing-room/2024/12/14/pcast-releases-report-on-strengthening-americas-groundwater-resilience/" TargetMode="External"/><Relationship Id="rId100" Type="http://schemas.openxmlformats.org/officeDocument/2006/relationships/hyperlink" Target="https://content.govdelivery.com/accounts/USDOI/bulletins/3c6d26a" TargetMode="External"/><Relationship Id="rId282" Type="http://schemas.openxmlformats.org/officeDocument/2006/relationships/hyperlink" Target="https://news.usni.org/2024/12/20/report-to-congress-on-navy-large-unmanned-surface-and-undersea-vehicles-10?utm_source=sailthru" TargetMode="External"/><Relationship Id="rId338"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8" Type="http://schemas.openxmlformats.org/officeDocument/2006/relationships/webSettings" Target="webSettings.xml"/><Relationship Id="rId142" Type="http://schemas.openxmlformats.org/officeDocument/2006/relationships/hyperlink" Target="http://catalyst4conservation.org/" TargetMode="External"/><Relationship Id="rId184" Type="http://schemas.openxmlformats.org/officeDocument/2006/relationships/hyperlink" Target="https://nam10.safelinks.protection.outlook.com/?url=https%3A%2F%2Flinks-2.govdelivery.com%2FCL0%2Fhttps%3A%252F%252Fwater.ca.gov%252FPrograms%252FCalifornia-Water-Plan%252FUpdate-2023%253Futm_medium%3Demail%2526utm_source%3Dgovdelivery%2F1%2F010101939231d14a-bd29a14c-22c3-441d-893f-56f79ab3fd78-000000%2FUTSSSU-Z4BG5-pqX0YklB6R44kv08TzWAPpEfOyrGd4%3D382&amp;data=05%7C02%7Cmichelle.bell%40ag.tamu.edu%7Cc08f9395edd04aa8550a08dd14753f58%7C9fd7580a64724d9ca142d131d3a7a116%7C0%7C1%7C638689216027202296%7CUnknown%7CTWFpbGZsb3d8eyJFbXB0eU1hcGkiOnRydWUsIlYiOiIwLjAuMDAwMCIsIlAiOiJXaW4zMiIsIkFOIjoiTWFpbCIsIldUIjoyfQ%3D%3D%7C0%7C%7C%7C&amp;sdata=BYFwDBzec9f2Qn6QH6DKTRNdp6GIJX4jXG6qDgxpojk%3D&amp;reserved=0" TargetMode="External"/><Relationship Id="rId391" Type="http://schemas.openxmlformats.org/officeDocument/2006/relationships/hyperlink" Target="https://www.gov.ca.gov/2024/12/28/the-california-weekly-dec-28/" TargetMode="External"/><Relationship Id="rId405" Type="http://schemas.openxmlformats.org/officeDocument/2006/relationships/hyperlink" Target="https://www.whitehouse.gov/briefing-room/statements-releases/2024/12/09/fact-sheet-biden-harris-administration-announces-new-actions-and-historic-progress-supporting-tribal-nations-and-native-communities-ahead-of-fourth-annual-white-house-tribal-nations-summit/" TargetMode="External"/><Relationship Id="rId251" Type="http://schemas.openxmlformats.org/officeDocument/2006/relationships/hyperlink" Target="https://www.dvidshub.net/news/487418/cannon-afb-hosts-dods-first-2-day-water-resiliency-workshop" TargetMode="External"/><Relationship Id="rId46" Type="http://schemas.openxmlformats.org/officeDocument/2006/relationships/hyperlink" Target="https://nam10.safelinks.protection.outlook.com/?url=https%3A%2F%2Flinks-2.govdelivery.com%2FCL0%2Fhttps%3A%252F%252Feere-exchange.energy.gov%252FDefault.aspx%253Futm_medium%3Demail%2526utm_source%3Dgovdelivery%2523FoaId166e167a-9380-446e-982d-c946b98bdad1%2F1%2F01010192df0ad6dd-c5767f5e-fb24-4d72-a775-8561c36982fc-000000%2FIHRnenkW_xmhc6i0ihbIAaDRSPeUTzNGbllH30FDqrs%3D377&amp;data=05%7C02%7Cmichelle.bell%40ag.tamu.edu%7C3dabe2ed62fc454b5a9d08dcf922add4%7C9fd7580a64724d9ca142d131d3a7a116%7C0%7C1%7C638659174594083705%7CUnknown%7CTWFpbGZsb3d8eyJWIjoiMC4wLjAwMDAiLCJQIjoiV2luMzIiLCJBTiI6Ik1haWwiLCJXVCI6Mn0%3D%7C0%7C%7C%7C&amp;sdata=UATgz1vGfhMsGm4aN%2FkmXgQBafss0mNzZ%2FkXQNLtwRs%3D&amp;reserved=0" TargetMode="External"/><Relationship Id="rId293" Type="http://schemas.openxmlformats.org/officeDocument/2006/relationships/hyperlink" Target="https://www.airandspaceforces.com/kendall-progress-cca-drones-legacy-f-35-ngad/?utm_source=sailthru" TargetMode="External"/><Relationship Id="rId307" Type="http://schemas.openxmlformats.org/officeDocument/2006/relationships/hyperlink" Target="https://nam10.safelinks.protection.outlook.com/?url=https%3A%2F%2Flinks-1.govdelivery.com%2FCL0%2Fhttps%3A%252F%252Furldefense.us%252Fv3%252F__https%3A%252Fc4kcwq4ab.cc.rs6.net%252Ftn.jsp%253Ff%3D001DcivRmoTuB5SNvtLyyqniCAjYSmuI_PLB3nOIqQ2GgEDgoeC-XC-9Qoox5NrLZTTUAJU3lwO7O5C6ShG5owpbpTC-GWfvzEmg_4tSCaeawCZeMsmSgVrz-S8i7dIQAKXQAqoiUe0UNV9UloagIonoqH85mFtGu98JAwExojQfN3RmqHi9QMIJrrqhrKA3fA7iN6YJP56kOwci60n3dQcrK1r5oTA3vt3Q3gnGKzTNtVEj9Hxw2VYb6DmPvIiuxslQy_NWYu7mfl6NgKveyJ4RA%3D%3D%2526c%3D_6QiJams4QwLu_3IWRuBDEyUTDzfcTEMMnPPpj5y5IcoodTKuLbf0A%3D%3D%2526ch%3DE7hhxdlKazHMo1a3bA6UnC9JqiAWY5O_YSLHXqwF4pAq1SY6HS9BFA%3D%3D__%3B!!BClRuOV5cvtbuNI!HUTAVTs7u1t-7LVmswxay1GQyLgVpJVemj9rz_XRmvk8foPWe_dZA0uR7vxL4GzYvvh-S6fWJ-Vqn5SfCm2LBXx4PvvN-j4%252524%2F1%2F010001942916f625-62b20c83-0b0d-4528-b01c-e35c535016c8-000000%2FNgQxlQR-VehjHMMBZ6G-fyMfvTtnr92A60GeW9itlBQ%3D386&amp;data=05%7C02%7Cmichelle.bell%40ag.tamu.edu%7Ceb73e666533542e4126708dd2b7be922%7C9fd7580a64724d9ca142d131d3a7a116%7C0%7C1%7C638714533403283616%7CUnknown%7CTWFpbGZsb3d8eyJFbXB0eU1hcGkiOnRydWUsIlYiOiIwLjAuMDAwMCIsIlAiOiJXaW4zMiIsIkFOIjoiTWFpbCIsIldUIjoyfQ%3D%3D%7C0%7C%7C%7C&amp;sdata=KVPn%2BhJwGU4AD4t%2B18zJcWP9bNmTL%2BV9qSltHyKiNho%3D&amp;reserved=0" TargetMode="External"/><Relationship Id="rId349" Type="http://schemas.openxmlformats.org/officeDocument/2006/relationships/hyperlink" Target="https://nam10.safelinks.protection.outlook.com/?url=https%3A%2F%2Flinks-1.govdelivery.com%2FCL0%2Fhttps%3A%252F%252Fwww.faa.gov%252Fnewsroom%252Fnew-record-faa-licensed-commercial-space-operations-aerospace-rulemaking-committee%2F1%2F01000193e014f895-77ba96ac-60fc-4460-86ef-3782609b9ab3-000000%2FOvRXWgQHt2AbCM9ZawDy7PhPn_ZuyTBYqElN94qo7B8%3D384&amp;data=05%7C02%7Cmichelle.bell%40ag.tamu.edu%7C0554540accad47eaace608dd2058eac7%7C9fd7580a64724d9ca142d131d3a7a116%7C0%7C0%7C638702288487294205%7CUnknown%7CTWFpbGZsb3d8eyJFbXB0eU1hcGkiOnRydWUsIlYiOiIwLjAuMDAwMCIsIlAiOiJXaW4zMiIsIkFOIjoiTWFpbCIsIldUIjoyfQ%3D%3D%7C0%7C%7C%7C&amp;sdata=D%2B3GFA%2FVPOms%2BUmqDL42MUX1sBFPC%2FB1RhngemK5EOg%3D&amp;reserved=0" TargetMode="External"/><Relationship Id="rId88" Type="http://schemas.openxmlformats.org/officeDocument/2006/relationships/hyperlink" Target="https://nam10.safelinks.protection.outlook.com/?url=https%3A%2F%2Fwww.epa.gov%2Fnewsreleases%2Fepa-report-highlights-water-affordability-challenges-us&amp;data=05%7C02%7Cmichelle.bell%40ag.tamu.edu%7Cda6455c5c57444e76cc708dd2ae066c7%7C9fd7580a64724d9ca142d131d3a7a116%7C0%7C0%7C638713865481560346%7CUnknown%7CTWFpbGZsb3d8eyJFbXB0eU1hcGkiOnRydWUsIlYiOiIwLjAuMDAwMCIsIlAiOiJXaW4zMiIsIkFOIjoiTWFpbCIsIldUIjoyfQ%3D%3D%7C0%7C%7C%7C&amp;sdata=KKN7S4h76sSJA5heyeP3YWoTOGzD7LlIVDD2wGo80fA%3D&amp;reserved=0" TargetMode="External"/><Relationship Id="rId111" Type="http://schemas.openxmlformats.org/officeDocument/2006/relationships/hyperlink" Target="https://www.blm.gov/press-release/blm-updates-management-plan-rio-grande-del-norte-national-monument" TargetMode="External"/><Relationship Id="rId153" Type="http://schemas.openxmlformats.org/officeDocument/2006/relationships/hyperlink" Target="https://www.knau.org/knau-and-arizona-news/2024-11-19/colorado-river-states-are-separated-by-a-giant-chasm-in-negotiations" TargetMode="External"/><Relationship Id="rId195" Type="http://schemas.openxmlformats.org/officeDocument/2006/relationships/hyperlink" Target="https://www.doi.gov/pressreleases/secretary-haaland-applauds-400-co-stewardship-agreements-under-biden-harris" TargetMode="External"/><Relationship Id="rId209" Type="http://schemas.openxmlformats.org/officeDocument/2006/relationships/hyperlink" Target="https://www.enn.com/articles/75750-new-research-about-drought-impacts-on-wildlife-can-inform-conservation-strategies" TargetMode="External"/><Relationship Id="rId360" Type="http://schemas.openxmlformats.org/officeDocument/2006/relationships/hyperlink" Target="https://www.military.com/daily-news/2024/12/16/pentagon-officials-aviation-experts-say-many-alleged-drone-sightings-are-being-misidentified.html?utm_source=sailthru" TargetMode="External"/><Relationship Id="rId416" Type="http://schemas.openxmlformats.org/officeDocument/2006/relationships/hyperlink" Target="https://www.energy.gov/eere/articles/doe-partners-federal-agencies-and-industry-action-plans-energy-and-emissions?utm_medium=email&amp;utm_source=govdelivery" TargetMode="External"/><Relationship Id="rId220" Type="http://schemas.openxmlformats.org/officeDocument/2006/relationships/hyperlink" Target="https://wrrc.arizona.edu/news/pcast-defines-government-role-addressing-groundwater-depletion" TargetMode="External"/><Relationship Id="rId15" Type="http://schemas.openxmlformats.org/officeDocument/2006/relationships/hyperlink" Target="https://nam10.safelinks.protection.outlook.com/?url=https%3A%2F%2Fwrpinfo.org%2Frsvp%2F%3FmeetingId%3D84479&amp;data=05%7C02%7Cmichelle.bell%40ag.tamu.edu%7C134c24c259934a1c1f5f08dd13dbae90%7C9fd7580a64724d9ca142d131d3a7a116%7C0%7C0%7C638688556441086868%7CUnknown%7CTWFpbGZsb3d8eyJFbXB0eU1hcGkiOnRydWUsIlYiOiIwLjAuMDAwMCIsIlAiOiJXaW4zMiIsIkFOIjoiTWFpbCIsIldUIjoyfQ%3D%3D%7C0%7C%7C%7C&amp;sdata=0ScbVc4gQ3Oa%2FN%2BBh2wjsz1HAASVd1Wx4ZJmfE103uw%3D&amp;reserved=0" TargetMode="External"/><Relationship Id="rId57" Type="http://schemas.openxmlformats.org/officeDocument/2006/relationships/hyperlink" Target="https://azcapitoltimes.com/news/2024/12/17/corp-comm-upholds-contentious-aps-solar-charge/" TargetMode="External"/><Relationship Id="rId262" Type="http://schemas.openxmlformats.org/officeDocument/2006/relationships/hyperlink" Target="https://www.twz.com/air/plans-for-new-hardened-aircraft-shelters-notably-absent-from-new-usaf-base-modernization-strategy?utm_source=sailthru" TargetMode="External"/><Relationship Id="rId318" Type="http://schemas.openxmlformats.org/officeDocument/2006/relationships/hyperlink" Target="https://content.govdelivery.com/bulletins/gd/USDHSFEMA-3c53d2e?wgt_ref=USDHSFEMA_WIDGET_EA" TargetMode="External"/><Relationship Id="rId99" Type="http://schemas.openxmlformats.org/officeDocument/2006/relationships/hyperlink" Target="https://content.govdelivery.com/accounts/USDOI/bulletins/3c7abd5" TargetMode="External"/><Relationship Id="rId122"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164" Type="http://schemas.openxmlformats.org/officeDocument/2006/relationships/hyperlink" Target="https://www.gov.ca.gov/2024/12/17/california-joins-federal-and-community-partners-to-launch-pilot-project-to-help-clean-up-tijuana-river/" TargetMode="External"/><Relationship Id="rId371" Type="http://schemas.openxmlformats.org/officeDocument/2006/relationships/hyperlink" Target="https://nam10.safelinks.protection.outlook.com/?url=https%3A%2F%2Fwww.ntia.doc.gov%2Fpress-release%2F2024%2Fjoint-statement-us-department-defense-and-national-telecommunications-and-information-administration&amp;data=05%7C02%7Cmichelle.bell%40ag.tamu.edu%7Cf284dc2cda13402a8ffd08dd2b424943%7C9fd7580a64724d9ca142d131d3a7a116%7C0%7C0%7C638714285888577542%7CUnknown%7CTWFpbGZsb3d8eyJFbXB0eU1hcGkiOnRydWUsIlYiOiIwLjAuMDAwMCIsIlAiOiJXaW4zMiIsIkFOIjoiTWFpbCIsIldUIjoyfQ%3D%3D%7C0%7C%7C%7C&amp;sdata=unc8DzV%2FtMbA%2F9uLlbo9nCD98KU7NVNvaTLGicnvapQ%3D&amp;reserved=0" TargetMode="External"/><Relationship Id="rId427" Type="http://schemas.openxmlformats.org/officeDocument/2006/relationships/hyperlink" Target="https://westgov.org/news/article/western-governors-discuss-presidential-transition-energy-and-more-with-steve-inskeep-on-nprs-morning-edition" TargetMode="External"/><Relationship Id="rId26" Type="http://schemas.openxmlformats.org/officeDocument/2006/relationships/hyperlink" Target="https://nam10.safelinks.protection.outlook.com/?url=https%3A%2F%2Fwww.energy.gov%2Fgdo%2Farticles%2F2024-wrap-advancing-more-powerful-grid&amp;data=05%7C02%7Cmichelle.bell%40ag.tamu.edu%7Cff11ddd95c47458b36d708dd2adf63b8%7C9fd7580a64724d9ca142d131d3a7a116%7C0%7C0%7C638713861123667149%7CUnknown%7CTWFpbGZsb3d8eyJFbXB0eU1hcGkiOnRydWUsIlYiOiIwLjAuMDAwMCIsIlAiOiJXaW4zMiIsIkFOIjoiTWFpbCIsIldUIjoyfQ%3D%3D%7C0%7C%7C%7C&amp;sdata=efTo4PTs4oXxuBmZbeeAozKtDOZ2HnEriIR7l%2F5WqAQ%3D&amp;reserved=0" TargetMode="External"/><Relationship Id="rId231" Type="http://schemas.openxmlformats.org/officeDocument/2006/relationships/hyperlink" Target="https://www.militarytimes.com/news/your-military/2024/12/31/even-in-the-headline-grabbing-world-of-drones-the-predator-stands-out/?utm_source=sailthru&amp;utm_medium=email&amp;utm_campaign=mil-ebb" TargetMode="External"/><Relationship Id="rId273" Type="http://schemas.openxmlformats.org/officeDocument/2006/relationships/hyperlink" Target="https://news.usni.org/2024/12/05/report-to-congress-on-marine-littoral-regiments-4" TargetMode="External"/><Relationship Id="rId329" Type="http://schemas.openxmlformats.org/officeDocument/2006/relationships/hyperlink" Target="https://nam10.safelinks.protection.outlook.com/?url=https%3A%2F%2Flinks-2.govdelivery.com%2FCL0%2Fhttps%3A%252F%252Fwww.gao.gov%252Fproducts%252Fgao-25-106862%253Futm_campaign%3Dusgao_email%2526utm_content%3Ddaybook%2526utm_medium%3Demail%2526utm_source%3Dgovdelivery%2F2%2F01010193da44d152-0544f090-2eca-4628-9d59-d4e9fb8305e0-000000%2FsrBeFTxX47dzxbdnVaHe-B5t4r7Km27X4Cjrk32rUfw%3D384&amp;data=05%7C02%7Cmichelle.bell%40ag.tamu.edu%7C1d08528980884fda1caf08dd1f743948%7C9fd7580a64724d9ca142d131d3a7a116%7C0%7C0%7C638701306240269697%7CUnknown%7CTWFpbGZsb3d8eyJFbXB0eU1hcGkiOnRydWUsIlYiOiIwLjAuMDAwMCIsIlAiOiJXaW4zMiIsIkFOIjoiTWFpbCIsIldUIjoyfQ%3D%3D%7C0%7C%7C%7C&amp;sdata=LQeiJo%2Fy1Fhb7N4Si2mlhXEkwL6bOhgec1TjESgnM1I%3D&amp;reserved=0" TargetMode="External"/><Relationship Id="rId68" Type="http://schemas.openxmlformats.org/officeDocument/2006/relationships/hyperlink" Target="https://nam10.safelinks.protection.outlook.com/?url=https%3A%2F%2Flinks-2.govdelivery.com%2FCL0%2Fhttps%3A%252F%252Fwindexchange.energy.gov%252Fnews%252F7196%253Futm_medium%3Demail%2526utm_source%3Dgovdelivery%2F1%2F01010193bb9b3380-e73781fe-ce80-4e46-a49a-173c05409b40-000000%2FJSf5IgmuHab06wuGxBufOYa-9JGFX8bqfciO19c9WbM%3D383&amp;data=05%7C02%7Cmichelle.bell%40ag.tamu.edu%7C21504505956945fbca8808dd1aeebfa8%7C9fd7580a64724d9ca142d131d3a7a116%7C0%7C0%7C638696334937640106%7CUnknown%7CTWFpbGZsb3d8eyJFbXB0eU1hcGkiOnRydWUsIlYiOiIwLjAuMDAwMCIsIlAiOiJXaW4zMiIsIkFOIjoiTWFpbCIsIldUIjoyfQ%3D%3D%7C0%7C%7C%7C&amp;sdata=kkQ3mbOGNBq25MxKxTlrZTv3r%2Fe%2Bn8Ot96HdzUxuPJ0%3D&amp;reserved=0" TargetMode="External"/><Relationship Id="rId133" Type="http://schemas.openxmlformats.org/officeDocument/2006/relationships/hyperlink" Target="https://nam10.safelinks.protection.outlook.com/?url=https%3A%2F%2Fwww.fws.gov%2Fpress-release%2F2024-12%2Fservice-proposes-list-suckleys-cuckoo-bumble-bee-endangered-seeks-public&amp;data=05%7C02%7Cmichelle.bell%40ag.tamu.edu%7C7c246194a567464121c208dd2ae1804b%7C9fd7580a64724d9ca142d131d3a7a116%7C0%7C0%7C638713870207138475%7CUnknown%7CTWFpbGZsb3d8eyJFbXB0eU1hcGkiOnRydWUsIlYiOiIwLjAuMDAwMCIsIlAiOiJXaW4zMiIsIkFOIjoiTWFpbCIsIldUIjoyfQ%3D%3D%7C0%7C%7C%7C&amp;sdata=lMTNHY1dHnP73RjOXtE1ILMZWsDqKv4Isp4gn64r5B8%3D&amp;reserved=0" TargetMode="External"/><Relationship Id="rId175" Type="http://schemas.openxmlformats.org/officeDocument/2006/relationships/hyperlink" Target="https://nam10.safelinks.protection.outlook.com/?url=https%3A%2F%2Flinks-2.govdelivery.com%2FCL0%2Fhttps%3A%252F%252Fopc.ca.gov%252F2026-2030-strategic-plan%252F%253Futm_medium%3Demail%2526utm_source%3Dgovdelivery%2F1%2F01010193da4a6c4b-d4c131c0-b5d1-48a1-81ec-0510e3ca0691-000000%2FCBKbXe5M8F-Fyq-fgtLloz5J56-brg89wZ0b5sqv7Jw%3D384&amp;data=05%7C02%7Cmichelle.bell%40ag.tamu.edu%7Caf24b7d85d8249a92e0d08dd1fa53af4%7C9fd7580a64724d9ca142d131d3a7a116%7C0%7C1%7C638701516736591287%7CUnknown%7CTWFpbGZsb3d8eyJFbXB0eU1hcGkiOnRydWUsIlYiOiIwLjAuMDAwMCIsIlAiOiJXaW4zMiIsIkFOIjoiTWFpbCIsIldUIjoyfQ%3D%3D%7C0%7C%7C%7C&amp;sdata=Hk68Um0lBV%2BmV5BEldcR1lFWUiQuTRSy7wGvtpvSwzQ%3D&amp;reserved=0" TargetMode="External"/><Relationship Id="rId340" Type="http://schemas.openxmlformats.org/officeDocument/2006/relationships/hyperlink" Target="https://nam10.safelinks.protection.outlook.com/?url=https%3A%2F%2Fatlaspolicy.us21.list-manage.com%2Ftrack%2Fclick%3Fu%3Db7dd5fec7dd3793c0eced07eb%26id%3D1293a26aae%26e%3Dc9b99aaa74&amp;data=05%7C02%7Cmichelle.bell%40ag.tamu.edu%7Ce65c4df6b7564601c40e08dd160427c4%7C9fd7580a64724d9ca142d131d3a7a116%7C0%7C0%7C638690929293485623%7CUnknown%7CTWFpbGZsb3d8eyJFbXB0eU1hcGkiOnRydWUsIlYiOiIwLjAuMDAwMCIsIlAiOiJXaW4zMiIsIkFOIjoiTWFpbCIsIldUIjoyfQ%3D%3D%7C0%7C%7C%7C&amp;sdata=SXGTQwxFXU8imLu8jjsXKxJp9JZfw6AeIOdqMyLthfE%3D&amp;reserved=0" TargetMode="External"/><Relationship Id="rId200" Type="http://schemas.openxmlformats.org/officeDocument/2006/relationships/hyperlink" Target="https://wrrc.arizona.edu/news/navajo-nation-water-settlement-agreements-reach-congress" TargetMode="External"/><Relationship Id="rId382" Type="http://schemas.openxmlformats.org/officeDocument/2006/relationships/hyperlink" Target="https://www.bia.gov/news/next-director-named-bureau-indian-affairs" TargetMode="External"/><Relationship Id="rId438" Type="http://schemas.openxmlformats.org/officeDocument/2006/relationships/fontTable" Target="fontTable.xml"/><Relationship Id="rId242" Type="http://schemas.openxmlformats.org/officeDocument/2006/relationships/hyperlink" Target="https://nam10.safelinks.protection.outlook.com/?url=https%3A%2F%2Fbah16f18.adobeconnect.com%2Fp46c7k8182wt%2F&amp;data=05%7C02%7Cmichelle.bell%40ag.tamu.edu%7Cfd6d47cfb9314592228708dd2adb61f2%7C9fd7580a64724d9ca142d131d3a7a116%7C0%7C0%7C638713843928019041%7CUnknown%7CTWFpbGZsb3d8eyJFbXB0eU1hcGkiOnRydWUsIlYiOiIwLjAuMDAwMCIsIlAiOiJXaW4zMiIsIkFOIjoiTWFpbCIsIldUIjoyfQ%3D%3D%7C0%7C%7C%7C&amp;sdata=B7HmIpU8dODgDUjKQkQTNQYZAvoUxHZDeLGZooQ6x84%3D&amp;reserved=0" TargetMode="External"/><Relationship Id="rId284" Type="http://schemas.openxmlformats.org/officeDocument/2006/relationships/hyperlink" Target="https://www.defenseone.com/defense-systems/2024/12/navys-betting-big-f-35-sims/401633/?oref=defense_one_breaking_nl" TargetMode="External"/><Relationship Id="rId37" Type="http://schemas.openxmlformats.org/officeDocument/2006/relationships/hyperlink" Target="https://nam10.safelinks.protection.outlook.com/?url=https%3A%2F%2Flinks-2.govdelivery.com%2FCL0%2Fhttps%3A%252F%252Fwindexchange.energy.gov%252Fnews%252F7193%253Futm_medium%3Demail%2526utm_source%3Dgovdelivery%2F3%2F01010193bb9b3380-e73781fe-ce80-4e46-a49a-173c05409b40-000000%2F3LHOqzfsn9pXia7MhkKSlAELN7twbOcRRl65OntM-Mk%3D383&amp;data=05%7C02%7Cmichelle.bell%40ag.tamu.edu%7Ca1cd7d1a6664498f53f708dd1aedc7e2%7C9fd7580a64724d9ca142d131d3a7a116%7C0%7C0%7C638696330780767119%7CUnknown%7CTWFpbGZsb3d8eyJFbXB0eU1hcGkiOnRydWUsIlYiOiIwLjAuMDAwMCIsIlAiOiJXaW4zMiIsIkFOIjoiTWFpbCIsIldUIjoyfQ%3D%3D%7C0%7C%7C%7C&amp;sdata=Uc091sMUUM9qn9Ldw6OyZaaN7IwR%2FtIUne3ydlKWjVs%3D&amp;reserved=0" TargetMode="External"/><Relationship Id="rId79" Type="http://schemas.openxmlformats.org/officeDocument/2006/relationships/hyperlink" Target="https://www.nationalforests.org/grant-programs/map" TargetMode="External"/><Relationship Id="rId102" Type="http://schemas.openxmlformats.org/officeDocument/2006/relationships/hyperlink" Target="https://content.govdelivery.com/accounts/USDOI/bulletins/3c732f7" TargetMode="External"/><Relationship Id="rId144" Type="http://schemas.openxmlformats.org/officeDocument/2006/relationships/hyperlink" Target="https://nam10.safelinks.protection.outlook.com/?url=https%3A%2F%2Fatlaspolicy.us21.list-manage.com%2Ftrack%2Fclick%3Fu%3Db7dd5fec7dd3793c0eced07eb%26id%3D504d1c11ce%26e%3Dc9b99aaa74&amp;data=05%7C02%7Cmichelle.bell%40ag.tamu.edu%7Ce65c4df6b7564601c40e08dd160427c4%7C9fd7580a64724d9ca142d131d3a7a116%7C0%7C0%7C638690929293509195%7CUnknown%7CTWFpbGZsb3d8eyJFbXB0eU1hcGkiOnRydWUsIlYiOiIwLjAuMDAwMCIsIlAiOiJXaW4zMiIsIkFOIjoiTWFpbCIsIldUIjoyfQ%3D%3D%7C0%7C%7C%7C&amp;sdata=33zYnrCEiTjBXKFUQTGB2MFZtg5F2Cr8DQxDQ4RkqEY%3D&amp;reserved=0" TargetMode="External"/><Relationship Id="rId90" Type="http://schemas.openxmlformats.org/officeDocument/2006/relationships/hyperlink" Target="https://nam10.safelinks.protection.outlook.com/?url=https%3A%2F%2Fwww.epa.gov%2Fnewsreleases%2Fepa-announces-final-rule-modernize-state-and-tribal-implementation-clean-water-act&amp;data=05%7C02%7Cmichelle.bell%40ag.tamu.edu%7Cda6455c5c57444e76cc708dd2ae066c7%7C9fd7580a64724d9ca142d131d3a7a116%7C0%7C0%7C638713865481598212%7CUnknown%7CTWFpbGZsb3d8eyJFbXB0eU1hcGkiOnRydWUsIlYiOiIwLjAuMDAwMCIsIlAiOiJXaW4zMiIsIkFOIjoiTWFpbCIsIldUIjoyfQ%3D%3D%7C0%7C%7C%7C&amp;sdata=09JbM7oQf98lxsAJsI%2BvO62ayA3Dd%2Fihdr8tZRlvIlo%3D&amp;reserved=0" TargetMode="External"/><Relationship Id="rId186" Type="http://schemas.openxmlformats.org/officeDocument/2006/relationships/hyperlink" Target="https://files.constantcontact.com/70bd9c7c901/9ad2f859-4974-4cfd-bf5b-f105a46ab1dd.pdf?rdr=true&amp;utm_medium=email&amp;utm_source=govdelivery" TargetMode="External"/><Relationship Id="rId351" Type="http://schemas.openxmlformats.org/officeDocument/2006/relationships/hyperlink" Target="https://nam10.safelinks.protection.outlook.com/?url=https%3A%2F%2Flinks-1.govdelivery.com%2FCL0%2Fhttps%3A%252F%252Fwww.faa.gov%252Fnewsroom%252Fspace-data-integrator-sdi-0%2F1%2F01000193e014f895-77ba96ac-60fc-4460-86ef-3782609b9ab3-000000%2F6NpLnz4DhyNG8E52eHwHoxowkX-05elUp7miywkZHaY%3D384&amp;data=05%7C02%7Cmichelle.bell%40ag.tamu.edu%7C0554540accad47eaace608dd2058eac7%7C9fd7580a64724d9ca142d131d3a7a116%7C0%7C0%7C638702288487472125%7CUnknown%7CTWFpbGZsb3d8eyJFbXB0eU1hcGkiOnRydWUsIlYiOiIwLjAuMDAwMCIsIlAiOiJXaW4zMiIsIkFOIjoiTWFpbCIsIldUIjoyfQ%3D%3D%7C0%7C%7C%7C&amp;sdata=DAmTq7Y4OEwyyv1J0VRt7KPex98bla%2FdMKtC26zrCPY%3D&amp;reserved=0" TargetMode="External"/><Relationship Id="rId393" Type="http://schemas.openxmlformats.org/officeDocument/2006/relationships/hyperlink" Target="https://www.gov.ca.gov/2024/12/14/the-california-weekly-dec-14/" TargetMode="External"/><Relationship Id="rId407" Type="http://schemas.openxmlformats.org/officeDocument/2006/relationships/hyperlink" Target="https://www.whitehouse.gov/briefing-room/speeches-remarks/2024/12/09/remarks-by-vice-president-harris-at-a-tribal-nations-summit/" TargetMode="External"/><Relationship Id="rId211" Type="http://schemas.openxmlformats.org/officeDocument/2006/relationships/hyperlink" Target="https://sourcenm.com/2024/12/10/mediation-starts-in-rio-grande-legal-fight-among-new-mexico-texas-and-colorado/?emci=ce0c9196-bbb7-ef11-88d0-000d3a9d5840" TargetMode="External"/><Relationship Id="rId253" Type="http://schemas.openxmlformats.org/officeDocument/2006/relationships/hyperlink" Target="https://www.twz.com/air/plans-for-new-hardened-aircraft-shelters-notably-absent-from-new-usaf-base-modernization-strategy?utm_source=sailthru" TargetMode="External"/><Relationship Id="rId295" Type="http://schemas.openxmlformats.org/officeDocument/2006/relationships/hyperlink" Target="https://spacenews.com/u-s-space-force-to-test-laser-communications-on-a-gps-satellite/?utm_source=sailthru" TargetMode="External"/><Relationship Id="rId309" Type="http://schemas.openxmlformats.org/officeDocument/2006/relationships/hyperlink" Target="https://www.fema.gov/press-release/20241209/new-interagency-resources-highlight-federal-support-community-driven" TargetMode="External"/><Relationship Id="rId48" Type="http://schemas.openxmlformats.org/officeDocument/2006/relationships/hyperlink" Target="https://nam10.safelinks.protection.outlook.com/?url=https%3A%2F%2Fwww.eia.gov%2Ftotalenergy%2Fdata%2Fmonthly%2F&amp;data=05%7C02%7Cmichelle.bell%40ag.tamu.edu%7C8f4c35b321da499b456f08dd2b4652cc%7C9fd7580a64724d9ca142d131d3a7a116%7C0%7C0%7C638714303214817028%7CUnknown%7CTWFpbGZsb3d8eyJFbXB0eU1hcGkiOnRydWUsIlYiOiIwLjAuMDAwMCIsIlAiOiJXaW4zMiIsIkFOIjoiTWFpbCIsIldUIjoyfQ%3D%3D%7C0%7C%7C%7C&amp;sdata=TGzg6s5usmC5QZfjtmkn7tvePxgmHpoV8%2FCLV3bQX7g%3D&amp;reserved=0" TargetMode="External"/><Relationship Id="rId113" Type="http://schemas.openxmlformats.org/officeDocument/2006/relationships/hyperlink" Target="https://www.usbr.gov/newsroom/news-release/5045" TargetMode="External"/><Relationship Id="rId320" Type="http://schemas.openxmlformats.org/officeDocument/2006/relationships/hyperlink" Target="https://nam10.safelinks.protection.outlook.com/?url=https%3A%2F%2Fatlaspolicy.us21.list-manage.com%2Ftrack%2Fclick%3Fu%3Db7dd5fec7dd3793c0eced07eb%26id%3Daf70498251%26e%3Dc9b99aaa74&amp;data=05%7C02%7Cmichelle.bell%40ag.tamu.edu%7Cdd84745e24264cade8c508dccde476c5%7C9fd7580a64724d9ca142d131d3a7a116%7C0%7C0%7C638611628333370861%7CUnknown%7CTWFpbGZsb3d8eyJWIjoiMC4wLjAwMDAiLCJQIjoiV2luMzIiLCJBTiI6Ik1haWwiLCJXVCI6Mn0%3D%7C0%7C%7C%7C&amp;sdata=Jh7W8YXS1CPG6PwA48LaA2LlhOV6DuNYzAzq1RjV0dk%3D&amp;reserved=0" TargetMode="External"/><Relationship Id="rId155" Type="http://schemas.openxmlformats.org/officeDocument/2006/relationships/hyperlink" Target="https://westernstateswater.org/wp-content/uploads/2024/08/News-2641.pdf" TargetMode="External"/><Relationship Id="rId197" Type="http://schemas.openxmlformats.org/officeDocument/2006/relationships/hyperlink" Target="https://opvp.navajo-nsn.gov/three-water-settlements-are-before-the-u-s-congress-that-ensure-access-to-safe-drinking-water-for-the-navajo-nation/" TargetMode="External"/><Relationship Id="rId362" Type="http://schemas.openxmlformats.org/officeDocument/2006/relationships/hyperlink" Target="https://www.military.com/daily-news/2024/12/11/chinese-citizen-arrested-after-allegedly-flying-drone-taking-photos-of-space-force-base.html" TargetMode="External"/><Relationship Id="rId418" Type="http://schemas.openxmlformats.org/officeDocument/2006/relationships/hyperlink" Target="https://www.12news.com/article/news/local/arizona/interstate-11-one-step-closer-to-reality-thanks-to-infrastructure-funding-mark-kelly-us-93/75-e8b4d028-c421-43a5-8fa8-401667b1d592" TargetMode="External"/><Relationship Id="rId222" Type="http://schemas.openxmlformats.org/officeDocument/2006/relationships/hyperlink" Target="https://wrrc.arizona.edu/news/wrrc-director-presents-water-think-town-hall" TargetMode="External"/><Relationship Id="rId264" Type="http://schemas.openxmlformats.org/officeDocument/2006/relationships/hyperlink" Target="https://defensescoop.com/2024/12/11/army-turning-network-attention-to-radios-next/?utm_source=sailthru&amp;utm_medium=email&amp;utm_campaign=mil-ebb" TargetMode="External"/><Relationship Id="rId17" Type="http://schemas.openxmlformats.org/officeDocument/2006/relationships/hyperlink" Target="https://wrpinfo.org/media/1971/2024-wrp-report_final.docx" TargetMode="External"/><Relationship Id="rId59" Type="http://schemas.openxmlformats.org/officeDocument/2006/relationships/hyperlink" Target="https://azcapitoltimes.com/news/2024/12/11/mayes-sues-saudi-farm-over-groundwater-usage/" TargetMode="External"/><Relationship Id="rId124"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70546%7CUnknown%7CTWFpbGZsb3d8eyJFbXB0eU1hcGkiOnRydWUsIlYiOiIwLjAuMDAwMCIsIlAiOiJXaW4zMiIsIkFOIjoiTWFpbCIsIldUIjoyfQ%3D%3D%7C0%7C%7C%7C&amp;sdata=dmgcmUpacKHvO%2FMgAefDGIPPhzDHuMhSxUIoEbXOOGQ%3D&amp;reserved=0" TargetMode="External"/><Relationship Id="rId70" Type="http://schemas.openxmlformats.org/officeDocument/2006/relationships/hyperlink" Target="https://nam10.safelinks.protection.outlook.com/?url=https%3A%2F%2Flinks-2.govdelivery.com%2FCL0%2Fhttps%3A%252F%252Fie-exchange.energy.gov%252F%2523FoaIdc1e60c9c-235e-45d5-9aa5-a8e832ebc1f6%2F2%2F01010193d675bb10-8f714533-59c6-4b6a-8201-7297eb6d0045-000000%2Fwyxqn-nGC6TfQ6LVTtO65Nq-DLOmd0Bv8l5X40TTyrs%3D384&amp;data=05%7C02%7Cmichelle.bell%40ag.tamu.edu%7C6695517d572e4c2b7f1808dd1ee2b11f%7C9fd7580a64724d9ca142d131d3a7a116%7C0%7C1%7C638700681170824178%7CUnknown%7CTWFpbGZsb3d8eyJFbXB0eU1hcGkiOnRydWUsIlYiOiIwLjAuMDAwMCIsIlAiOiJXaW4zMiIsIkFOIjoiTWFpbCIsIldUIjoyfQ%3D%3D%7C0%7C%7C%7C&amp;sdata=l28W1Rz1UEwGGW%2BvwGgDP1tqgIWOJNtGryDmXa28ai4%3D&amp;reserved=0" TargetMode="External"/><Relationship Id="rId166" Type="http://schemas.openxmlformats.org/officeDocument/2006/relationships/hyperlink" Target="https://www.gov.ca.gov/2024/12/20/new-federal-actions-will-help-california-better-manage-water-supply/" TargetMode="External"/><Relationship Id="rId331" Type="http://schemas.openxmlformats.org/officeDocument/2006/relationships/hyperlink" Target="https://www.wyomingpublicmedia.org/2024-12-08/rural-and-tribal-communities-get-a-boost-to-tackle-the-challenges-they-face-when-fighting-wildfires" TargetMode="External"/><Relationship Id="rId373" Type="http://schemas.openxmlformats.org/officeDocument/2006/relationships/hyperlink" Target="https://www.nextgov.com/policy/2024/11/fcc-propose-first-undersea-cable-security-overhaul-2001/401198/?oref=ngfcw_ftt_nl&amp;utm_source=Sailthru&amp;utm_medium=email&amp;utm_campaign=Nextgov/FCW%20Federal%20Tech%20Today%20-%20November%2021%2C%202024&amp;utm_term=newsletter_ng_today" TargetMode="External"/><Relationship Id="rId429" Type="http://schemas.openxmlformats.org/officeDocument/2006/relationships/hyperlink" Target="https://westgov.org/news/article/western-governors-showcase-bipartisan-cooperation-at-wgas-2024-winter-meeting" TargetMode="External"/><Relationship Id="rId1" Type="http://schemas.openxmlformats.org/officeDocument/2006/relationships/customXml" Target="../customXml/item1.xml"/><Relationship Id="rId233" Type="http://schemas.openxmlformats.org/officeDocument/2006/relationships/hyperlink" Target="https://www.defense.gov/News/Speeches/Speech/Article/3992669/the-future-character-of-war-keynote-address-by-deputy-secretary-of-defense-kath/" TargetMode="External"/><Relationship Id="rId28" Type="http://schemas.openxmlformats.org/officeDocument/2006/relationships/hyperlink" Target="https://nam10.safelinks.protection.outlook.com/?url=https%3A%2F%2Fwww.energy.gov%2Farticles%2Fus-department-energy-completes-lng-study-update-announces-60-day-comment-period&amp;data=05%7C02%7Cmichelle.bell%40ag.tamu.edu%7Cff11ddd95c47458b36d708dd2adf63b8%7C9fd7580a64724d9ca142d131d3a7a116%7C0%7C0%7C638713861124124919%7CUnknown%7CTWFpbGZsb3d8eyJFbXB0eU1hcGkiOnRydWUsIlYiOiIwLjAuMDAwMCIsIlAiOiJXaW4zMiIsIkFOIjoiTWFpbCIsIldUIjoyfQ%3D%3D%7C0%7C%7C%7C&amp;sdata=JmYUdzzHZGzOeqex9yMlwCGR3PdPt%2FPFHZ3qTU43LFc%3D&amp;reserved=0" TargetMode="External"/><Relationship Id="rId275" Type="http://schemas.openxmlformats.org/officeDocument/2006/relationships/hyperlink" Target="https://www.marines.mil/News/News-Display/Article/4006967/marine-fighter-attack-squadron-314-vmfa-314-returns-from-combat-deployment/" TargetMode="External"/><Relationship Id="rId300" Type="http://schemas.openxmlformats.org/officeDocument/2006/relationships/hyperlink" Target="https://www.defensenews.com/space/2024/12/16/space-command-strategy-aims-to-boost-commercial-role-in-operations/?utm_source=sailth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19</TotalTime>
  <Pages>14</Pages>
  <Words>23670</Words>
  <Characters>134919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3</cp:revision>
  <cp:lastPrinted>2024-05-08T22:52:00Z</cp:lastPrinted>
  <dcterms:created xsi:type="dcterms:W3CDTF">2025-01-06T23:40:00Z</dcterms:created>
  <dcterms:modified xsi:type="dcterms:W3CDTF">2025-01-07T00:13:00Z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